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5F" w:rsidRDefault="00D60F5F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</w:p>
    <w:p w:rsidR="00D60F5F" w:rsidRDefault="00D60F5F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Apellido y Nombres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: AYALA Elizabeth Natalia</w:t>
      </w:r>
    </w:p>
    <w:p w:rsidR="00D60F5F" w:rsidRPr="00D60F5F" w:rsidRDefault="00D60F5F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8F7E32"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>Tipo de Documento y Número de Documento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DNI 29026004</w:t>
      </w:r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Nro. </w:t>
      </w:r>
      <w:proofErr w:type="gramStart"/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de</w:t>
      </w:r>
      <w:proofErr w:type="gramEnd"/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CUIL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27</w:t>
      </w:r>
      <w:proofErr w:type="spellEnd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-29026004-9</w:t>
      </w:r>
    </w:p>
    <w:p w:rsidR="00D60F5F" w:rsidRPr="00D60F5F" w:rsidRDefault="00D60F5F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8F7E32"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>Fecha de nacimiento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31 de enero de 1982</w:t>
      </w:r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Lugar de nacimiento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San </w:t>
      </w:r>
      <w:proofErr w:type="spellStart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Jose</w:t>
      </w:r>
      <w:proofErr w:type="spellEnd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de Feliciano</w:t>
      </w:r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Domicilio actual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. Calle </w:t>
      </w:r>
      <w:proofErr w:type="gramStart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Publica</w:t>
      </w:r>
      <w:proofErr w:type="gramEnd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2881</w:t>
      </w:r>
    </w:p>
    <w:p w:rsidR="00D60F5F" w:rsidRPr="00D60F5F" w:rsidRDefault="00D60F5F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8F7E32"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>Teléfono celular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0345-154161220</w:t>
      </w:r>
    </w:p>
    <w:p w:rsidR="00D60F5F" w:rsidRPr="00D60F5F" w:rsidRDefault="00D60F5F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8F7E32"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>Teléfono fijo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: 0345-4239213</w:t>
      </w:r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Correo electrónico personal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naty03_ayala@hotmail.com</w:t>
      </w:r>
      <w:proofErr w:type="spellEnd"/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Correo electrónico institucional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ayalae@fcal.uner.edu.ar</w:t>
      </w:r>
      <w:proofErr w:type="spellEnd"/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Antigüedad en la docencia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: 8 años 9 meses.</w:t>
      </w:r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Título/s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Profesora para la </w:t>
      </w:r>
      <w:proofErr w:type="spellStart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EGB3</w:t>
      </w:r>
      <w:proofErr w:type="spellEnd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y Polimodal en Educación Matemática. Programadora de Sistemas. Profesora de Informática. </w:t>
      </w:r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Estudio/s en curso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: Licenciatura en Educación. </w:t>
      </w:r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Mutual/es distinta/s a </w:t>
      </w:r>
      <w:proofErr w:type="spellStart"/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OSUNER</w:t>
      </w:r>
      <w:proofErr w:type="spellEnd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IOSPER</w:t>
      </w:r>
      <w:proofErr w:type="spellEnd"/>
    </w:p>
    <w:p w:rsidR="00D60F5F" w:rsidRPr="00D60F5F" w:rsidRDefault="00D60F5F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8F7E32"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>Grupo y factor sanguíneo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 “0” +</w:t>
      </w:r>
    </w:p>
    <w:p w:rsidR="00D60F5F" w:rsidRPr="00D60F5F" w:rsidRDefault="00D60F5F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</w:t>
      </w:r>
      <w:r w:rsidR="008F7E32"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¿Padece alguna enfermedad (Alergias, etc.)? ¿Cuál/es?, 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 xml:space="preserve">No </w:t>
      </w:r>
    </w:p>
    <w:p w:rsidR="00D60F5F" w:rsidRPr="00D60F5F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>Personas que tienen a cargo</w:t>
      </w:r>
      <w:r w:rsidR="007D59C2">
        <w:rPr>
          <w:rFonts w:cs="Courier New"/>
          <w:color w:val="333333"/>
          <w:sz w:val="24"/>
          <w:szCs w:val="24"/>
          <w:shd w:val="clear" w:color="auto" w:fill="FFFFFF"/>
        </w:rPr>
        <w:t>: Gamarra María Sol- Gamarra María Luz.</w:t>
      </w:r>
    </w:p>
    <w:p w:rsidR="00E24A94" w:rsidRDefault="008F7E32" w:rsidP="00D60F5F">
      <w:pPr>
        <w:jc w:val="both"/>
        <w:rPr>
          <w:rFonts w:cs="Courier New"/>
          <w:color w:val="333333"/>
          <w:sz w:val="24"/>
          <w:szCs w:val="24"/>
          <w:shd w:val="clear" w:color="auto" w:fill="FFFFFF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>-</w:t>
      </w:r>
      <w:r w:rsidR="00D60F5F" w:rsidRPr="00D60F5F">
        <w:rPr>
          <w:rFonts w:cs="Courier New"/>
          <w:color w:val="333333"/>
          <w:sz w:val="24"/>
          <w:szCs w:val="24"/>
          <w:shd w:val="clear" w:color="auto" w:fill="FFFFFF"/>
        </w:rPr>
        <w:t xml:space="preserve"> Apellido, nombres y Teléfono de contacto de persona a contactar en caso de urgencias.</w:t>
      </w:r>
    </w:p>
    <w:p w:rsidR="007D59C2" w:rsidRPr="00D60F5F" w:rsidRDefault="007D59C2" w:rsidP="00D60F5F">
      <w:pPr>
        <w:jc w:val="both"/>
        <w:rPr>
          <w:sz w:val="24"/>
          <w:szCs w:val="24"/>
        </w:rPr>
      </w:pPr>
      <w:r>
        <w:rPr>
          <w:rFonts w:cs="Courier New"/>
          <w:color w:val="333333"/>
          <w:sz w:val="24"/>
          <w:szCs w:val="24"/>
          <w:shd w:val="clear" w:color="auto" w:fill="FFFFFF"/>
        </w:rPr>
        <w:t xml:space="preserve">Gamarra Diego Arnaldo. Esposo. 4239213. </w:t>
      </w:r>
      <w:bookmarkStart w:id="0" w:name="_GoBack"/>
      <w:bookmarkEnd w:id="0"/>
    </w:p>
    <w:sectPr w:rsidR="007D59C2" w:rsidRPr="00D60F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DB" w:rsidRDefault="003010DB" w:rsidP="00D60F5F">
      <w:pPr>
        <w:spacing w:after="0" w:line="240" w:lineRule="auto"/>
      </w:pPr>
      <w:r>
        <w:separator/>
      </w:r>
    </w:p>
  </w:endnote>
  <w:endnote w:type="continuationSeparator" w:id="0">
    <w:p w:rsidR="003010DB" w:rsidRDefault="003010DB" w:rsidP="00D6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DB" w:rsidRDefault="003010DB" w:rsidP="00D60F5F">
      <w:pPr>
        <w:spacing w:after="0" w:line="240" w:lineRule="auto"/>
      </w:pPr>
      <w:r>
        <w:separator/>
      </w:r>
    </w:p>
  </w:footnote>
  <w:footnote w:type="continuationSeparator" w:id="0">
    <w:p w:rsidR="003010DB" w:rsidRDefault="003010DB" w:rsidP="00D6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5F" w:rsidRPr="00D60F5F" w:rsidRDefault="00D60F5F" w:rsidP="00D60F5F">
    <w:pPr>
      <w:pStyle w:val="Encabezado"/>
      <w:jc w:val="center"/>
      <w:rPr>
        <w:sz w:val="24"/>
        <w:szCs w:val="24"/>
      </w:rPr>
    </w:pPr>
    <w:r w:rsidRPr="00D60F5F">
      <w:rPr>
        <w:noProof/>
        <w:sz w:val="24"/>
        <w:szCs w:val="24"/>
        <w:lang w:eastAsia="es-AR"/>
      </w:rPr>
      <w:drawing>
        <wp:anchor distT="0" distB="0" distL="114300" distR="114300" simplePos="0" relativeHeight="251658240" behindDoc="0" locked="0" layoutInCell="1" allowOverlap="1" wp14:anchorId="22193C7D" wp14:editId="3D32594F">
          <wp:simplePos x="0" y="0"/>
          <wp:positionH relativeFrom="column">
            <wp:posOffset>4928235</wp:posOffset>
          </wp:positionH>
          <wp:positionV relativeFrom="paragraph">
            <wp:posOffset>-299085</wp:posOffset>
          </wp:positionV>
          <wp:extent cx="1014730" cy="53911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F5F">
      <w:rPr>
        <w:sz w:val="24"/>
        <w:szCs w:val="24"/>
      </w:rPr>
      <w:t xml:space="preserve">Escuela Secundaria de Educación Técnica de la </w:t>
    </w:r>
    <w:proofErr w:type="spellStart"/>
    <w:r w:rsidRPr="00D60F5F">
      <w:rPr>
        <w:sz w:val="24"/>
        <w:szCs w:val="24"/>
      </w:rPr>
      <w:t>F.C.Al</w:t>
    </w:r>
    <w:proofErr w:type="spellEnd"/>
    <w:r w:rsidRPr="00D60F5F">
      <w:rPr>
        <w:sz w:val="24"/>
        <w:szCs w:val="24"/>
      </w:rPr>
      <w:t>. - UNER</w:t>
    </w:r>
  </w:p>
  <w:p w:rsidR="00D60F5F" w:rsidRPr="00D60F5F" w:rsidRDefault="00D60F5F" w:rsidP="00D60F5F">
    <w:pPr>
      <w:pStyle w:val="Encabezado"/>
      <w:jc w:val="center"/>
      <w:rPr>
        <w:sz w:val="24"/>
        <w:szCs w:val="24"/>
      </w:rPr>
    </w:pPr>
    <w:r w:rsidRPr="00D60F5F">
      <w:rPr>
        <w:sz w:val="24"/>
        <w:szCs w:val="24"/>
      </w:rPr>
      <w:t>Datos  personales</w:t>
    </w:r>
    <w:r>
      <w:rPr>
        <w:sz w:val="24"/>
        <w:szCs w:val="24"/>
      </w:rPr>
      <w:t xml:space="preserve"> </w:t>
    </w:r>
  </w:p>
  <w:p w:rsidR="00D60F5F" w:rsidRDefault="00D60F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C2"/>
    <w:rsid w:val="003010DB"/>
    <w:rsid w:val="005919A8"/>
    <w:rsid w:val="007D59C2"/>
    <w:rsid w:val="008F7E32"/>
    <w:rsid w:val="00D60F5F"/>
    <w:rsid w:val="00E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F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F5F"/>
  </w:style>
  <w:style w:type="paragraph" w:styleId="Piedepgina">
    <w:name w:val="footer"/>
    <w:basedOn w:val="Normal"/>
    <w:link w:val="PiedepginaCar"/>
    <w:uiPriority w:val="99"/>
    <w:unhideWhenUsed/>
    <w:rsid w:val="00D60F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F5F"/>
  </w:style>
  <w:style w:type="paragraph" w:styleId="Textodeglobo">
    <w:name w:val="Balloon Text"/>
    <w:basedOn w:val="Normal"/>
    <w:link w:val="TextodegloboCar"/>
    <w:uiPriority w:val="99"/>
    <w:semiHidden/>
    <w:unhideWhenUsed/>
    <w:rsid w:val="00D6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F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F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F5F"/>
  </w:style>
  <w:style w:type="paragraph" w:styleId="Piedepgina">
    <w:name w:val="footer"/>
    <w:basedOn w:val="Normal"/>
    <w:link w:val="PiedepginaCar"/>
    <w:uiPriority w:val="99"/>
    <w:unhideWhenUsed/>
    <w:rsid w:val="00D60F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F5F"/>
  </w:style>
  <w:style w:type="paragraph" w:styleId="Textodeglobo">
    <w:name w:val="Balloon Text"/>
    <w:basedOn w:val="Normal"/>
    <w:link w:val="TextodegloboCar"/>
    <w:uiPriority w:val="99"/>
    <w:semiHidden/>
    <w:unhideWhenUsed/>
    <w:rsid w:val="00D6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F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Local\Temp\Datos%20personal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Datos personales</Template>
  <TotalTime>3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2016-04-12T00:06:00Z</dcterms:created>
  <dcterms:modified xsi:type="dcterms:W3CDTF">2016-04-12T00:09:00Z</dcterms:modified>
</cp:coreProperties>
</file>