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56" w:rsidRPr="009108FA" w:rsidRDefault="00F51056" w:rsidP="00F51056">
      <w:pPr>
        <w:rPr>
          <w:b/>
          <w:lang w:val="es-ES"/>
        </w:rPr>
      </w:pPr>
      <w:bookmarkStart w:id="0" w:name="_GoBack"/>
      <w:r w:rsidRPr="009108FA">
        <w:rPr>
          <w:b/>
          <w:lang w:val="es-ES"/>
        </w:rPr>
        <w:t>Curso de Posgrado</w:t>
      </w:r>
      <w:r w:rsidR="00BA7B8D">
        <w:rPr>
          <w:b/>
          <w:lang w:val="es-ES"/>
        </w:rPr>
        <w:t>:</w:t>
      </w:r>
      <w:r w:rsidRPr="009108FA">
        <w:rPr>
          <w:b/>
          <w:lang w:val="es-ES"/>
        </w:rPr>
        <w:t xml:space="preserve"> Herramientas para la escritura de tesis doctorales</w:t>
      </w:r>
    </w:p>
    <w:p w:rsidR="00F51056" w:rsidRPr="00F51056" w:rsidRDefault="00F51056" w:rsidP="00F51056">
      <w:pPr>
        <w:rPr>
          <w:lang w:val="es-ES"/>
        </w:rPr>
      </w:pPr>
    </w:p>
    <w:p w:rsidR="00F51056" w:rsidRPr="00F51056" w:rsidRDefault="00F51056" w:rsidP="00F51056">
      <w:pPr>
        <w:rPr>
          <w:lang w:val="es-ES"/>
        </w:rPr>
      </w:pPr>
      <w:r w:rsidRPr="00F51056">
        <w:rPr>
          <w:lang w:val="es-ES"/>
        </w:rPr>
        <w:t>Se realizará entre el 2 y el 5 de junio en la Facultad de Ciencias de la Alimentación el Curso de Posgrado “Herramientas para la escritura de tesis doctorales” dictado por el  Dr. Federico Navarro (</w:t>
      </w:r>
      <w:proofErr w:type="spellStart"/>
      <w:r w:rsidRPr="00F51056">
        <w:rPr>
          <w:lang w:val="es-ES"/>
        </w:rPr>
        <w:t>UNGSarmiento</w:t>
      </w:r>
      <w:proofErr w:type="spellEnd"/>
      <w:r w:rsidRPr="00F51056">
        <w:rPr>
          <w:lang w:val="es-ES"/>
        </w:rPr>
        <w:t xml:space="preserve"> - UBA),</w:t>
      </w:r>
      <w:r w:rsidR="00BA7B8D">
        <w:rPr>
          <w:lang w:val="es-ES"/>
        </w:rPr>
        <w:t xml:space="preserve"> </w:t>
      </w:r>
      <w:r w:rsidRPr="00F51056">
        <w:rPr>
          <w:lang w:val="es-ES"/>
        </w:rPr>
        <w:t xml:space="preserve">y como docente  colaboradora la Lic. Alicia </w:t>
      </w:r>
      <w:proofErr w:type="spellStart"/>
      <w:r w:rsidRPr="00F51056">
        <w:rPr>
          <w:lang w:val="es-ES"/>
        </w:rPr>
        <w:t>Noceti</w:t>
      </w:r>
      <w:proofErr w:type="spellEnd"/>
      <w:r w:rsidRPr="00F51056">
        <w:rPr>
          <w:lang w:val="es-ES"/>
        </w:rPr>
        <w:t>. El curso pertenece al  Doctorado en Ingeniería de la UNER - Mención Ciencia y Tecnología de Alimentos y tiene una duración de 30 horas.</w:t>
      </w:r>
    </w:p>
    <w:p w:rsidR="00F51056" w:rsidRPr="00F51056" w:rsidRDefault="00F51056" w:rsidP="00F51056">
      <w:pPr>
        <w:rPr>
          <w:lang w:val="es-ES"/>
        </w:rPr>
      </w:pPr>
    </w:p>
    <w:p w:rsidR="00F51056" w:rsidRDefault="00F51056" w:rsidP="00F51056">
      <w:pPr>
        <w:rPr>
          <w:lang w:val="es-ES"/>
        </w:rPr>
      </w:pPr>
      <w:r>
        <w:rPr>
          <w:lang w:val="es-ES"/>
        </w:rPr>
        <w:t xml:space="preserve">En los últimos años, muchas instituciones de educación superior en la Argentina y otros países han aceptado curricularmente el hecho de que la escritura de tesis doctorales requiere un entrenamiento y un acompañamiento específico en un curso de escritura especializado, más allá de la necesaria enseñanza de aspectos teóricos y metodológicos y la tutoría de los directores de tesis. Existen fenómenos discursivos (índices, estructura retórica, introducción, estado de la cuestión, </w:t>
      </w:r>
      <w:proofErr w:type="spellStart"/>
      <w:r>
        <w:rPr>
          <w:lang w:val="es-ES"/>
        </w:rPr>
        <w:t>metadiscurso</w:t>
      </w:r>
      <w:proofErr w:type="spellEnd"/>
      <w:r>
        <w:rPr>
          <w:lang w:val="es-ES"/>
        </w:rPr>
        <w:t xml:space="preserve">, evaluación, modalidad, cita, despersonalización, mitigación y refuerzo) que adoptan configuraciones específicas en las tesis doctorales y que necesitan ser reconocidos, </w:t>
      </w:r>
      <w:proofErr w:type="spellStart"/>
      <w:r>
        <w:rPr>
          <w:lang w:val="es-ES"/>
        </w:rPr>
        <w:t>deconstruidos</w:t>
      </w:r>
      <w:proofErr w:type="spellEnd"/>
      <w:r>
        <w:rPr>
          <w:lang w:val="es-ES"/>
        </w:rPr>
        <w:t xml:space="preserve"> e internalizados por los estudiantes.</w:t>
      </w:r>
    </w:p>
    <w:p w:rsidR="00BA7B8D" w:rsidRDefault="00BA7B8D" w:rsidP="00F51056">
      <w:pPr>
        <w:rPr>
          <w:lang w:val="es-ES"/>
        </w:rPr>
      </w:pPr>
    </w:p>
    <w:p w:rsidR="00BA7B8D" w:rsidRDefault="00BA7B8D" w:rsidP="00F51056">
      <w:pPr>
        <w:rPr>
          <w:lang w:val="es-ES"/>
        </w:rPr>
      </w:pPr>
      <w:r>
        <w:rPr>
          <w:lang w:val="es-ES"/>
        </w:rPr>
        <w:t>D</w:t>
      </w:r>
      <w:proofErr w:type="spellStart"/>
      <w:r>
        <w:t>irigido</w:t>
      </w:r>
      <w:proofErr w:type="spellEnd"/>
      <w:r>
        <w:t xml:space="preserve"> a graduados y pro</w:t>
      </w:r>
      <w:r>
        <w:t xml:space="preserve">fesionales universitarios  con </w:t>
      </w:r>
      <w:r>
        <w:t xml:space="preserve"> cupo limitado. </w:t>
      </w:r>
      <w:r>
        <w:t>Los interesados podrán  inscribirse en</w:t>
      </w:r>
      <w:r>
        <w:t xml:space="preserve"> la</w:t>
      </w:r>
      <w:r>
        <w:t xml:space="preserve"> Sección Alumnado</w:t>
      </w:r>
      <w:r>
        <w:t xml:space="preserve"> </w:t>
      </w:r>
      <w:r w:rsidR="009B77C7">
        <w:t>de la F</w:t>
      </w:r>
      <w:r>
        <w:t>acultad de Ciencias de la Alimentación</w:t>
      </w:r>
      <w:r w:rsidR="009B77C7">
        <w:t xml:space="preserve">        </w:t>
      </w:r>
      <w:r>
        <w:t xml:space="preserve"> </w:t>
      </w:r>
      <w:proofErr w:type="gramStart"/>
      <w:r>
        <w:t>( Av</w:t>
      </w:r>
      <w:proofErr w:type="gramEnd"/>
      <w:r>
        <w:t xml:space="preserve">.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Tavella</w:t>
      </w:r>
      <w:proofErr w:type="spellEnd"/>
      <w:r>
        <w:t xml:space="preserve"> 1450</w:t>
      </w:r>
      <w:r w:rsidR="009B77C7">
        <w:t>- Concordia</w:t>
      </w:r>
      <w:r>
        <w:t xml:space="preserve">) o llamando al 0345-4231453. </w:t>
      </w:r>
      <w:r>
        <w:t>La fecha de ci</w:t>
      </w:r>
      <w:r>
        <w:t xml:space="preserve">erre es el viernes 30 de mayo. </w:t>
      </w:r>
    </w:p>
    <w:p w:rsidR="00F51056" w:rsidRPr="00E8200E" w:rsidRDefault="00F51056" w:rsidP="00F51056">
      <w:pPr>
        <w:rPr>
          <w:rFonts w:ascii="Calibri" w:eastAsia="Times New Roman" w:hAnsi="Calibri"/>
          <w:b/>
          <w:bCs/>
          <w:iCs/>
          <w:sz w:val="20"/>
          <w:lang w:val="es-ES" w:eastAsia="es-AR"/>
        </w:rPr>
      </w:pPr>
    </w:p>
    <w:p w:rsidR="00F51056" w:rsidRPr="009E660E" w:rsidRDefault="00F51056" w:rsidP="00F51056">
      <w:pPr>
        <w:rPr>
          <w:rFonts w:ascii="Calibri" w:eastAsia="Times New Roman" w:hAnsi="Calibri"/>
          <w:b/>
          <w:bCs/>
          <w:iCs/>
          <w:color w:val="FF0000"/>
          <w:sz w:val="20"/>
          <w:lang w:eastAsia="es-AR"/>
        </w:rPr>
      </w:pPr>
    </w:p>
    <w:p w:rsidR="00F51056" w:rsidRDefault="00F51056" w:rsidP="00F51056">
      <w:pPr>
        <w:rPr>
          <w:rFonts w:ascii="Calibri" w:eastAsia="Times New Roman" w:hAnsi="Calibri"/>
          <w:b/>
          <w:bCs/>
          <w:i/>
          <w:iCs/>
          <w:color w:val="FF0000"/>
          <w:sz w:val="20"/>
          <w:lang w:eastAsia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38" w:rsidRDefault="00516A38">
      <w:r>
        <w:separator/>
      </w:r>
    </w:p>
  </w:endnote>
  <w:endnote w:type="continuationSeparator" w:id="0">
    <w:p w:rsidR="00516A38" w:rsidRDefault="005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F51056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38" w:rsidRDefault="00516A38">
      <w:r>
        <w:separator/>
      </w:r>
    </w:p>
  </w:footnote>
  <w:footnote w:type="continuationSeparator" w:id="0">
    <w:p w:rsidR="00516A38" w:rsidRDefault="00516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F51056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5305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16A38"/>
    <w:rsid w:val="00542159"/>
    <w:rsid w:val="00543F69"/>
    <w:rsid w:val="005627D0"/>
    <w:rsid w:val="005C1834"/>
    <w:rsid w:val="00604AFC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108FA"/>
    <w:rsid w:val="00964C3F"/>
    <w:rsid w:val="009B77C7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BA7B8D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51056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429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2014-05-20T13:47:00Z</dcterms:created>
  <dcterms:modified xsi:type="dcterms:W3CDTF">2014-05-23T14:09:00Z</dcterms:modified>
</cp:coreProperties>
</file>