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CC" w:rsidRPr="002E583E" w:rsidRDefault="008C66CC" w:rsidP="002E583E">
      <w:pPr>
        <w:pStyle w:val="NormalWeb"/>
        <w:jc w:val="center"/>
        <w:rPr>
          <w:b/>
          <w:sz w:val="28"/>
          <w:szCs w:val="28"/>
        </w:rPr>
      </w:pPr>
      <w:bookmarkStart w:id="0" w:name="_GoBack"/>
      <w:r w:rsidRPr="002E583E">
        <w:rPr>
          <w:b/>
          <w:sz w:val="28"/>
          <w:szCs w:val="28"/>
        </w:rPr>
        <w:t>Convocatoria para becas doctorales y post doctorales</w:t>
      </w:r>
    </w:p>
    <w:bookmarkEnd w:id="0"/>
    <w:p w:rsidR="008C66CC" w:rsidRDefault="008C66CC" w:rsidP="008C6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C66CC" w:rsidRDefault="008C66CC" w:rsidP="008C6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t>Organismos públicos de promoción de la ciencia y la tecnología ofrecen</w:t>
      </w:r>
      <w:r>
        <w:rPr>
          <w:b/>
          <w:sz w:val="24"/>
          <w:szCs w:val="24"/>
        </w:rPr>
        <w:t xml:space="preserve"> distintas opciones </w:t>
      </w:r>
      <w:r w:rsidRPr="00C01620">
        <w:rPr>
          <w:b/>
          <w:sz w:val="24"/>
          <w:szCs w:val="24"/>
        </w:rPr>
        <w:t xml:space="preserve">becas de doctorado y post doctorado </w:t>
      </w:r>
      <w:r>
        <w:rPr>
          <w:b/>
          <w:sz w:val="24"/>
          <w:szCs w:val="24"/>
        </w:rPr>
        <w:t>orientada</w:t>
      </w:r>
      <w:r w:rsidRPr="00C01620">
        <w:rPr>
          <w:b/>
          <w:sz w:val="24"/>
          <w:szCs w:val="24"/>
        </w:rPr>
        <w:t>s tanto  para graduados como para estudiantes universitarios avanzados</w:t>
      </w:r>
      <w:r>
        <w:rPr>
          <w:b/>
          <w:sz w:val="24"/>
          <w:szCs w:val="24"/>
        </w:rPr>
        <w:t>. Las convocatorias tienen diferentes objetivos que van desde p</w:t>
      </w:r>
      <w:r w:rsidRPr="001C311D">
        <w:rPr>
          <w:b/>
          <w:sz w:val="24"/>
          <w:szCs w:val="24"/>
        </w:rPr>
        <w:t>erfeccionar la formación académica o especialidad y desarrollar tareas de investi</w:t>
      </w:r>
      <w:r>
        <w:rPr>
          <w:b/>
          <w:sz w:val="24"/>
          <w:szCs w:val="24"/>
        </w:rPr>
        <w:t xml:space="preserve">gación científica y tecnológica; hasta la promoción y </w:t>
      </w:r>
      <w:r w:rsidRPr="001C311D">
        <w:rPr>
          <w:b/>
          <w:sz w:val="24"/>
          <w:szCs w:val="24"/>
        </w:rPr>
        <w:t xml:space="preserve"> distribución territorialmente más equilibrada de los recursos humanos y las capacidades de investigación en todo el país.</w:t>
      </w:r>
      <w:r>
        <w:rPr>
          <w:b/>
          <w:sz w:val="24"/>
          <w:szCs w:val="24"/>
        </w:rPr>
        <w:t xml:space="preserve"> Para más información comunicarse con la Secretaría de Investigación de la Facultad </w:t>
      </w:r>
      <w:r w:rsidR="002E583E">
        <w:rPr>
          <w:b/>
          <w:sz w:val="24"/>
          <w:szCs w:val="24"/>
        </w:rPr>
        <w:t>de Ciencias de la Alimentación (UNER).</w:t>
      </w:r>
      <w:hyperlink r:id="rId7" w:history="1">
        <w:r w:rsidRPr="00AD240D">
          <w:rPr>
            <w:rStyle w:val="Hipervnculo"/>
            <w:b/>
            <w:sz w:val="24"/>
            <w:szCs w:val="24"/>
          </w:rPr>
          <w:t>investigacion@fcal.uner.edu.ar</w:t>
        </w:r>
      </w:hyperlink>
      <w:r>
        <w:rPr>
          <w:b/>
          <w:sz w:val="24"/>
          <w:szCs w:val="24"/>
        </w:rPr>
        <w:t>.</w:t>
      </w:r>
    </w:p>
    <w:p w:rsidR="008C66CC" w:rsidRPr="001C311D" w:rsidRDefault="008C66CC" w:rsidP="008C6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C66CC" w:rsidRPr="00C01620" w:rsidRDefault="008C66CC" w:rsidP="008C66CC">
      <w:pPr>
        <w:spacing w:before="60" w:after="6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t xml:space="preserve">Becas internas doctorales CONICET </w:t>
      </w:r>
    </w:p>
    <w:p w:rsidR="008C66CC" w:rsidRPr="00C01620" w:rsidRDefault="008C66CC" w:rsidP="008C66CC">
      <w:pPr>
        <w:spacing w:before="60" w:after="60"/>
        <w:rPr>
          <w:sz w:val="24"/>
          <w:szCs w:val="24"/>
        </w:rPr>
      </w:pPr>
      <w:r w:rsidRPr="00C01620">
        <w:rPr>
          <w:b/>
          <w:sz w:val="24"/>
          <w:szCs w:val="24"/>
        </w:rPr>
        <w:t xml:space="preserve">Destinatarios: </w:t>
      </w:r>
      <w:r w:rsidRPr="00C01620">
        <w:rPr>
          <w:sz w:val="24"/>
          <w:szCs w:val="24"/>
        </w:rPr>
        <w:t>- Egresados de universidades argentinas o extranjeras. - Postulantes no graduados que adeuden 7 materias de la carrera de grado al momento de la inscripción, los que deberán acreditar la finalización de la carrera al momento de inicio de la beca.</w:t>
      </w:r>
    </w:p>
    <w:p w:rsidR="008C66CC" w:rsidRPr="00C01620" w:rsidRDefault="008C66CC" w:rsidP="008C66CC">
      <w:pPr>
        <w:spacing w:before="60" w:after="60"/>
        <w:jc w:val="both"/>
        <w:rPr>
          <w:i/>
          <w:sz w:val="24"/>
          <w:szCs w:val="24"/>
        </w:rPr>
      </w:pPr>
      <w:r w:rsidRPr="00C01620">
        <w:rPr>
          <w:sz w:val="24"/>
          <w:szCs w:val="24"/>
        </w:rPr>
        <w:t>Fecha de solicitudes 2/6 al 4/7/ 2014. Duración: 60 meses no renovables. Inicio: 1/4/15</w:t>
      </w:r>
    </w:p>
    <w:p w:rsidR="008C66CC" w:rsidRPr="001C311D" w:rsidRDefault="008C66CC" w:rsidP="008C66CC">
      <w:pPr>
        <w:spacing w:before="60" w:after="60"/>
        <w:jc w:val="both"/>
        <w:rPr>
          <w:sz w:val="24"/>
          <w:szCs w:val="24"/>
        </w:rPr>
      </w:pPr>
      <w:r w:rsidRPr="001C311D">
        <w:rPr>
          <w:sz w:val="24"/>
          <w:szCs w:val="24"/>
        </w:rPr>
        <w:t>Ver detalles:</w:t>
      </w:r>
    </w:p>
    <w:p w:rsidR="008C66CC" w:rsidRPr="00C01620" w:rsidRDefault="008C66CC" w:rsidP="008C66CC">
      <w:pPr>
        <w:rPr>
          <w:rStyle w:val="Hipervnculo"/>
          <w:sz w:val="24"/>
          <w:szCs w:val="24"/>
        </w:rPr>
      </w:pPr>
      <w:hyperlink r:id="rId8" w:history="1">
        <w:r w:rsidRPr="00C01620">
          <w:rPr>
            <w:rStyle w:val="Hipervnculo"/>
            <w:sz w:val="24"/>
            <w:szCs w:val="24"/>
          </w:rPr>
          <w:t>http://web.conicet.gov.ar/web/conicet.convocatorias.becas/internas</w:t>
        </w:r>
      </w:hyperlink>
    </w:p>
    <w:p w:rsidR="008C66CC" w:rsidRPr="00C01620" w:rsidRDefault="008C66CC" w:rsidP="008C66CC">
      <w:pPr>
        <w:spacing w:before="60" w:after="6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t>Becas doctorales CITER</w:t>
      </w:r>
    </w:p>
    <w:p w:rsidR="008C66CC" w:rsidRPr="00C01620" w:rsidRDefault="008C66CC" w:rsidP="008C66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01620">
        <w:rPr>
          <w:b/>
          <w:sz w:val="24"/>
          <w:szCs w:val="24"/>
        </w:rPr>
        <w:t>Destinatarios:</w:t>
      </w:r>
      <w:r w:rsidRPr="00C01620">
        <w:rPr>
          <w:sz w:val="24"/>
          <w:szCs w:val="24"/>
        </w:rPr>
        <w:t xml:space="preserve"> Egresados de universidades argentinas o extranjeras.</w:t>
      </w:r>
    </w:p>
    <w:p w:rsidR="008C66CC" w:rsidRDefault="008C66CC" w:rsidP="008C66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Objetivo de la convocatoria:</w:t>
      </w:r>
      <w:r w:rsidRPr="001C311D">
        <w:rPr>
          <w:sz w:val="24"/>
          <w:szCs w:val="24"/>
        </w:rPr>
        <w:t xml:space="preserve"> Otorgar becas de formación doctoral en cualquier área de conocimiento, en el marco de la política impulsada por el CITER (unidad de responsabilidad compartida o de doble dependencia entre el CONICET y la Universidad Nacional de Entre Ríos).El propósito es promover una distribución territorialmente más equilibrada de los recursos humanos y las capacidades de investigación en todo el país.</w:t>
      </w:r>
    </w:p>
    <w:p w:rsidR="008C66CC" w:rsidRPr="00C01620" w:rsidRDefault="008C66CC" w:rsidP="008C66C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817972">
        <w:rPr>
          <w:sz w:val="24"/>
          <w:szCs w:val="24"/>
        </w:rPr>
        <w:t>Fecha de solicitudes: 2/6 al 4/7/ 2014</w:t>
      </w:r>
      <w:r>
        <w:rPr>
          <w:sz w:val="24"/>
          <w:szCs w:val="24"/>
        </w:rPr>
        <w:t xml:space="preserve">. </w:t>
      </w:r>
      <w:r w:rsidRPr="00C01620">
        <w:rPr>
          <w:sz w:val="24"/>
          <w:szCs w:val="24"/>
        </w:rPr>
        <w:t>Duración: 60 meses no renovables. Inicio: 1/4/15</w:t>
      </w:r>
    </w:p>
    <w:p w:rsidR="008C66CC" w:rsidRPr="001C311D" w:rsidRDefault="008C66CC" w:rsidP="008C66CC">
      <w:pPr>
        <w:spacing w:before="60" w:after="60"/>
        <w:jc w:val="both"/>
        <w:rPr>
          <w:sz w:val="24"/>
          <w:szCs w:val="24"/>
        </w:rPr>
      </w:pPr>
      <w:r w:rsidRPr="001C311D">
        <w:rPr>
          <w:sz w:val="24"/>
          <w:szCs w:val="24"/>
        </w:rPr>
        <w:t>Ver detalles:</w:t>
      </w:r>
    </w:p>
    <w:p w:rsidR="008C66CC" w:rsidRPr="00C01620" w:rsidRDefault="008C66CC" w:rsidP="008C66CC">
      <w:pPr>
        <w:autoSpaceDE w:val="0"/>
        <w:autoSpaceDN w:val="0"/>
        <w:adjustRightInd w:val="0"/>
        <w:rPr>
          <w:rFonts w:cs="Helvetica"/>
          <w:color w:val="0000FF"/>
          <w:sz w:val="24"/>
          <w:szCs w:val="24"/>
        </w:rPr>
      </w:pPr>
      <w:hyperlink r:id="rId9" w:history="1">
        <w:r w:rsidRPr="00C01620">
          <w:rPr>
            <w:rStyle w:val="Hipervnculo"/>
            <w:rFonts w:cs="Helvetica"/>
            <w:sz w:val="24"/>
            <w:szCs w:val="24"/>
          </w:rPr>
          <w:t>http://web.conicet.gov.ar/documents/16279/ab11bee3-c0c5-4c92-9e2e-3568864f17</w:t>
        </w:r>
      </w:hyperlink>
      <w:r w:rsidRPr="00C01620">
        <w:rPr>
          <w:rFonts w:cs="Helvetica"/>
          <w:color w:val="0000FF"/>
          <w:sz w:val="24"/>
          <w:szCs w:val="24"/>
        </w:rPr>
        <w:t xml:space="preserve"> </w:t>
      </w:r>
    </w:p>
    <w:p w:rsidR="008C66CC" w:rsidRPr="000944D9" w:rsidRDefault="008C66CC" w:rsidP="008C66CC">
      <w:pPr>
        <w:rPr>
          <w:color w:val="0000FF"/>
          <w:sz w:val="24"/>
          <w:szCs w:val="24"/>
          <w:u w:val="single"/>
        </w:rPr>
      </w:pPr>
      <w:hyperlink r:id="rId10" w:history="1">
        <w:r w:rsidRPr="00C01620">
          <w:rPr>
            <w:rStyle w:val="Hipervnculo"/>
            <w:sz w:val="24"/>
            <w:szCs w:val="24"/>
          </w:rPr>
          <w:t>http://web.conicet.gov.ar/web/conicet.convocatorias.orientadas/becas-cit</w:t>
        </w:r>
      </w:hyperlink>
    </w:p>
    <w:p w:rsidR="008C66CC" w:rsidRPr="00C01620" w:rsidRDefault="008C66CC" w:rsidP="008C66CC">
      <w:pPr>
        <w:spacing w:before="60" w:after="6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t>Becas postdoctorales.</w:t>
      </w:r>
    </w:p>
    <w:p w:rsidR="008C66CC" w:rsidRPr="00C01620" w:rsidRDefault="008C66CC" w:rsidP="008C66CC">
      <w:pPr>
        <w:spacing w:before="60" w:after="6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t xml:space="preserve">Destinatarios: </w:t>
      </w:r>
      <w:r w:rsidRPr="00C01620">
        <w:rPr>
          <w:sz w:val="24"/>
          <w:szCs w:val="24"/>
        </w:rPr>
        <w:t>Aquellos que hayan aprobado tesis doctoral al inicio de la beca.</w:t>
      </w:r>
    </w:p>
    <w:p w:rsidR="008C66CC" w:rsidRPr="001C311D" w:rsidRDefault="008C66CC" w:rsidP="008C66CC">
      <w:pPr>
        <w:spacing w:before="60" w:after="60"/>
        <w:jc w:val="both"/>
        <w:rPr>
          <w:sz w:val="24"/>
          <w:szCs w:val="24"/>
        </w:rPr>
      </w:pPr>
      <w:r w:rsidRPr="00C01620">
        <w:rPr>
          <w:sz w:val="24"/>
          <w:szCs w:val="24"/>
        </w:rPr>
        <w:t xml:space="preserve">Objetivo: </w:t>
      </w:r>
      <w:r w:rsidRPr="001C311D">
        <w:rPr>
          <w:sz w:val="24"/>
          <w:szCs w:val="24"/>
        </w:rPr>
        <w:t>Perfeccionar la formación académica o especialidad y desarrollar tareas</w:t>
      </w:r>
      <w:r w:rsidRPr="00C01620">
        <w:rPr>
          <w:rFonts w:ascii="Arial" w:hAnsi="Arial" w:cs="Arial"/>
          <w:sz w:val="24"/>
          <w:szCs w:val="24"/>
        </w:rPr>
        <w:t xml:space="preserve"> de </w:t>
      </w:r>
      <w:r w:rsidRPr="001C311D">
        <w:rPr>
          <w:sz w:val="24"/>
          <w:szCs w:val="24"/>
        </w:rPr>
        <w:t>investigación científica y tecnológica.</w:t>
      </w:r>
    </w:p>
    <w:p w:rsidR="008C66CC" w:rsidRPr="005039F5" w:rsidRDefault="008C66CC" w:rsidP="008C66CC">
      <w:pPr>
        <w:spacing w:before="60" w:after="60"/>
        <w:jc w:val="both"/>
      </w:pPr>
      <w:r w:rsidRPr="00817972">
        <w:rPr>
          <w:sz w:val="24"/>
          <w:szCs w:val="24"/>
        </w:rPr>
        <w:t>Fecha de solicitudes</w:t>
      </w:r>
      <w:r>
        <w:rPr>
          <w:sz w:val="24"/>
          <w:szCs w:val="24"/>
        </w:rPr>
        <w:t xml:space="preserve">: </w:t>
      </w:r>
      <w:r w:rsidRPr="000944D9">
        <w:rPr>
          <w:sz w:val="24"/>
          <w:szCs w:val="24"/>
        </w:rPr>
        <w:t>2/6 al 11/7/ 2014</w:t>
      </w:r>
      <w:r>
        <w:rPr>
          <w:sz w:val="24"/>
          <w:szCs w:val="24"/>
        </w:rPr>
        <w:t xml:space="preserve">. </w:t>
      </w:r>
      <w:r w:rsidRPr="00C01620">
        <w:rPr>
          <w:sz w:val="24"/>
          <w:szCs w:val="24"/>
        </w:rPr>
        <w:t>Duración: 24 meses. Inicio: 1/4/15</w:t>
      </w:r>
      <w:r>
        <w:rPr>
          <w:sz w:val="24"/>
          <w:szCs w:val="24"/>
        </w:rPr>
        <w:t xml:space="preserve">. </w:t>
      </w:r>
    </w:p>
    <w:p w:rsidR="008C66CC" w:rsidRPr="000944D9" w:rsidRDefault="008C66CC" w:rsidP="008C66CC">
      <w:pPr>
        <w:spacing w:before="60" w:after="60"/>
        <w:jc w:val="both"/>
        <w:rPr>
          <w:sz w:val="24"/>
          <w:szCs w:val="24"/>
        </w:rPr>
      </w:pPr>
    </w:p>
    <w:p w:rsidR="008C66CC" w:rsidRPr="00C01620" w:rsidRDefault="008C66CC" w:rsidP="008C66CC">
      <w:pPr>
        <w:spacing w:before="60" w:after="60"/>
        <w:jc w:val="both"/>
        <w:rPr>
          <w:b/>
          <w:sz w:val="24"/>
          <w:szCs w:val="24"/>
        </w:rPr>
      </w:pPr>
      <w:r w:rsidRPr="00C01620">
        <w:rPr>
          <w:b/>
          <w:sz w:val="24"/>
          <w:szCs w:val="24"/>
        </w:rPr>
        <w:lastRenderedPageBreak/>
        <w:t>Becas D-TEC</w:t>
      </w:r>
    </w:p>
    <w:p w:rsidR="008C66CC" w:rsidRPr="001C311D" w:rsidRDefault="008C66CC" w:rsidP="008C66CC">
      <w:pPr>
        <w:spacing w:before="60" w:after="60"/>
        <w:jc w:val="both"/>
        <w:rPr>
          <w:sz w:val="24"/>
          <w:szCs w:val="24"/>
        </w:rPr>
      </w:pPr>
    </w:p>
    <w:p w:rsidR="008C66CC" w:rsidRPr="00EA17FC" w:rsidRDefault="008C66CC" w:rsidP="008C66CC">
      <w:pPr>
        <w:spacing w:before="60" w:after="60"/>
        <w:rPr>
          <w:rFonts w:ascii="Helvetica" w:hAnsi="Helvetica" w:cs="Helvetica"/>
          <w:sz w:val="24"/>
          <w:szCs w:val="24"/>
        </w:rPr>
      </w:pPr>
      <w:r w:rsidRPr="00EA17FC">
        <w:rPr>
          <w:rFonts w:ascii="Helvetica" w:hAnsi="Helvetica" w:cs="Helvetica"/>
          <w:sz w:val="24"/>
          <w:szCs w:val="24"/>
        </w:rPr>
        <w:t>Destinatarios: Incorporación de profesionales altamente calificados, para iniciar, ampliar y/o mejorar las capacidades de producir y transferir conocimiento y/o servicios. Se prevé la inserción de: - Doctores</w:t>
      </w:r>
      <w:r w:rsidRPr="00EA17FC">
        <w:rPr>
          <w:rFonts w:ascii="Helvetica" w:hAnsi="Helvetica" w:cs="Helvetica"/>
          <w:sz w:val="24"/>
          <w:szCs w:val="24"/>
        </w:rPr>
        <w:tab/>
        <w:t>- Profesional Asistente en Formación.</w:t>
      </w:r>
    </w:p>
    <w:p w:rsidR="008C66CC" w:rsidRPr="00EA17FC" w:rsidRDefault="008C66CC" w:rsidP="008C66CC">
      <w:pPr>
        <w:spacing w:before="60" w:after="60"/>
        <w:jc w:val="both"/>
        <w:rPr>
          <w:rFonts w:ascii="Helvetica" w:hAnsi="Helvetica" w:cs="Helvetica"/>
          <w:sz w:val="24"/>
          <w:szCs w:val="24"/>
        </w:rPr>
      </w:pPr>
      <w:r w:rsidRPr="00EA17FC">
        <w:rPr>
          <w:rFonts w:ascii="Helvetica" w:hAnsi="Helvetica" w:cs="Helvetica"/>
          <w:sz w:val="24"/>
          <w:szCs w:val="24"/>
        </w:rPr>
        <w:t>Objetivo: Iniciar, ampliar y/o mejorar las capacidades de producir y transferir conocimiento y/o servicios orientados a remover obstáculos tecnológicos y/o aprovechar oportunidades del sector productivo o social a escala regional.</w:t>
      </w:r>
    </w:p>
    <w:p w:rsidR="008C66CC" w:rsidRPr="00EA17FC" w:rsidRDefault="008C66CC" w:rsidP="008C66CC">
      <w:pPr>
        <w:spacing w:before="60" w:after="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Fecha de solicitudes </w:t>
      </w:r>
      <w:r w:rsidRPr="00EA17FC">
        <w:rPr>
          <w:rFonts w:ascii="Helvetica" w:hAnsi="Helvetica" w:cs="Helvetica"/>
          <w:sz w:val="24"/>
          <w:szCs w:val="24"/>
        </w:rPr>
        <w:t>Hasta 27/6/ 2014</w:t>
      </w:r>
      <w:r>
        <w:rPr>
          <w:rFonts w:ascii="Helvetica" w:hAnsi="Helvetica" w:cs="Helvetica"/>
          <w:sz w:val="24"/>
          <w:szCs w:val="24"/>
        </w:rPr>
        <w:t xml:space="preserve">. Duración: </w:t>
      </w:r>
      <w:r w:rsidRPr="00EA17FC">
        <w:rPr>
          <w:rFonts w:ascii="Helvetica" w:hAnsi="Helvetica" w:cs="Helvetica"/>
          <w:sz w:val="24"/>
          <w:szCs w:val="24"/>
        </w:rPr>
        <w:t>36 meses.</w:t>
      </w:r>
    </w:p>
    <w:p w:rsidR="008C66CC" w:rsidRPr="00C01620" w:rsidRDefault="008C66CC" w:rsidP="008C66CC">
      <w:pPr>
        <w:spacing w:before="60" w:after="60"/>
        <w:jc w:val="both"/>
        <w:rPr>
          <w:rFonts w:ascii="Helvetica" w:hAnsi="Helvetica" w:cs="Helvetica"/>
          <w:sz w:val="24"/>
          <w:szCs w:val="24"/>
        </w:rPr>
      </w:pPr>
    </w:p>
    <w:p w:rsidR="008C66CC" w:rsidRPr="001C311D" w:rsidRDefault="008C66CC" w:rsidP="008C66CC">
      <w:pPr>
        <w:spacing w:before="60" w:after="60"/>
        <w:jc w:val="both"/>
        <w:rPr>
          <w:sz w:val="24"/>
          <w:szCs w:val="24"/>
        </w:rPr>
      </w:pPr>
      <w:r w:rsidRPr="001C311D">
        <w:rPr>
          <w:sz w:val="24"/>
          <w:szCs w:val="24"/>
        </w:rPr>
        <w:t>Ver detalles:</w:t>
      </w:r>
    </w:p>
    <w:p w:rsidR="008C66CC" w:rsidRDefault="008C66CC" w:rsidP="008C66CC">
      <w:pPr>
        <w:spacing w:before="60" w:after="60"/>
        <w:jc w:val="both"/>
        <w:rPr>
          <w:rStyle w:val="Hipervnculo"/>
          <w:sz w:val="24"/>
          <w:szCs w:val="24"/>
        </w:rPr>
      </w:pPr>
      <w:hyperlink r:id="rId11" w:history="1">
        <w:r w:rsidRPr="00C01620">
          <w:rPr>
            <w:rStyle w:val="Hipervnculo"/>
            <w:sz w:val="24"/>
            <w:szCs w:val="24"/>
          </w:rPr>
          <w:t>http://www.uner.edu.ar/ciencia-y-tecnica/209/becas-d-tec-001913</w:t>
        </w:r>
      </w:hyperlink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</w:p>
    <w:p w:rsidR="008C66CC" w:rsidRDefault="008C66CC" w:rsidP="008C66CC">
      <w:pPr>
        <w:pStyle w:val="Piedepgina"/>
        <w:ind w:left="-1474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1440180</wp:posOffset>
            </wp:positionH>
            <wp:positionV relativeFrom="page">
              <wp:posOffset>9829165</wp:posOffset>
            </wp:positionV>
            <wp:extent cx="5143500" cy="400050"/>
            <wp:effectExtent l="0" t="0" r="0" b="0"/>
            <wp:wrapSquare wrapText="bothSides"/>
            <wp:docPr id="2" name="Imagen 1" descr="pie Alim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ie Alimentació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13"/>
      <w:footerReference w:type="default" r:id="rId14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04" w:rsidRDefault="00960A04">
      <w:r>
        <w:separator/>
      </w:r>
    </w:p>
  </w:endnote>
  <w:endnote w:type="continuationSeparator" w:id="0">
    <w:p w:rsidR="00960A04" w:rsidRDefault="009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C66C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04" w:rsidRDefault="00960A04">
      <w:r>
        <w:separator/>
      </w:r>
    </w:p>
  </w:footnote>
  <w:footnote w:type="continuationSeparator" w:id="0">
    <w:p w:rsidR="00960A04" w:rsidRDefault="0096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C66C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2E583E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C66CC"/>
    <w:rsid w:val="008D15B1"/>
    <w:rsid w:val="00960A04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C6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C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onicet.gov.ar/web/conicet.convocatorias.becas/interna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@fcal.uner.edu.ar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ner.edu.ar/ciencia-y-tecnica/209/becas-d-tec-0019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b.conicet.gov.ar/web/conicet.convocatorias.orientadas/becas-c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conicet.gov.ar/documents/16279/ab11bee3-c0c5-4c92-9e2e-3568864f1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2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2014-06-18T00:47:00Z</dcterms:created>
  <dcterms:modified xsi:type="dcterms:W3CDTF">2014-06-18T00:48:00Z</dcterms:modified>
</cp:coreProperties>
</file>