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0" w:rsidRPr="00E74780" w:rsidRDefault="00300CF4" w:rsidP="00E747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desarrolla en la Facultad de Alimentos un </w:t>
      </w:r>
      <w:r w:rsidR="008D0E8F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urso sobre</w:t>
      </w:r>
      <w:r w:rsidR="008304F7">
        <w:rPr>
          <w:b/>
          <w:sz w:val="24"/>
          <w:szCs w:val="24"/>
        </w:rPr>
        <w:t xml:space="preserve"> </w:t>
      </w:r>
      <w:r w:rsidR="007077C7" w:rsidRPr="00E74780">
        <w:rPr>
          <w:b/>
          <w:sz w:val="24"/>
          <w:szCs w:val="24"/>
        </w:rPr>
        <w:t>Comunicació</w:t>
      </w:r>
      <w:r w:rsidR="009146A9">
        <w:rPr>
          <w:b/>
          <w:sz w:val="24"/>
          <w:szCs w:val="24"/>
        </w:rPr>
        <w:t>n y habilidades</w:t>
      </w:r>
      <w:r>
        <w:rPr>
          <w:b/>
          <w:sz w:val="24"/>
          <w:szCs w:val="24"/>
        </w:rPr>
        <w:t xml:space="preserve"> interpersonales</w:t>
      </w:r>
    </w:p>
    <w:p w:rsidR="00E74780" w:rsidRDefault="00E74780" w:rsidP="00E74780"/>
    <w:p w:rsidR="00E74780" w:rsidRDefault="00E74780" w:rsidP="00E74780"/>
    <w:p w:rsidR="00E74780" w:rsidRDefault="00E74780" w:rsidP="00E74780">
      <w:pPr>
        <w:ind w:firstLine="708"/>
      </w:pPr>
    </w:p>
    <w:p w:rsidR="007077C7" w:rsidRDefault="00E034D6" w:rsidP="00E034D6">
      <w:pPr>
        <w:rPr>
          <w:sz w:val="24"/>
          <w:szCs w:val="24"/>
        </w:rPr>
      </w:pPr>
      <w:r>
        <w:rPr>
          <w:sz w:val="24"/>
          <w:szCs w:val="24"/>
        </w:rPr>
        <w:t>El</w:t>
      </w:r>
      <w:r w:rsidR="007077C7">
        <w:rPr>
          <w:sz w:val="24"/>
          <w:szCs w:val="24"/>
        </w:rPr>
        <w:t xml:space="preserve"> </w:t>
      </w:r>
      <w:r w:rsidR="00E74780" w:rsidRPr="00E7478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Departamento de G</w:t>
      </w:r>
      <w:r w:rsidR="00E74780" w:rsidRPr="00E74780">
        <w:rPr>
          <w:b/>
          <w:sz w:val="24"/>
          <w:szCs w:val="24"/>
        </w:rPr>
        <w:t>raduados de la Facultad de Ciencias de la Alimentación</w:t>
      </w:r>
      <w:r w:rsidR="00E74780" w:rsidRPr="00E74780">
        <w:rPr>
          <w:sz w:val="24"/>
          <w:szCs w:val="24"/>
        </w:rPr>
        <w:t xml:space="preserve"> </w:t>
      </w:r>
      <w:r w:rsidR="00CC5D0D">
        <w:rPr>
          <w:sz w:val="24"/>
          <w:szCs w:val="24"/>
        </w:rPr>
        <w:t xml:space="preserve">(UNER) organizó </w:t>
      </w:r>
      <w:r w:rsidR="007077C7">
        <w:rPr>
          <w:sz w:val="24"/>
          <w:szCs w:val="24"/>
        </w:rPr>
        <w:t>el curso</w:t>
      </w:r>
      <w:r w:rsidR="00E74780" w:rsidRPr="00E74780">
        <w:rPr>
          <w:sz w:val="24"/>
          <w:szCs w:val="24"/>
        </w:rPr>
        <w:t xml:space="preserve"> </w:t>
      </w:r>
      <w:r w:rsidR="009146A9">
        <w:rPr>
          <w:b/>
          <w:sz w:val="24"/>
          <w:szCs w:val="24"/>
        </w:rPr>
        <w:t>“Comunicación y habilidades</w:t>
      </w:r>
      <w:r w:rsidR="00E74780" w:rsidRPr="00E74780">
        <w:rPr>
          <w:b/>
          <w:sz w:val="24"/>
          <w:szCs w:val="24"/>
        </w:rPr>
        <w:t xml:space="preserve"> interpersonales” a cargo de la Prof. </w:t>
      </w:r>
      <w:proofErr w:type="spellStart"/>
      <w:r w:rsidR="00E74780" w:rsidRPr="00E74780">
        <w:rPr>
          <w:b/>
          <w:sz w:val="24"/>
          <w:szCs w:val="24"/>
        </w:rPr>
        <w:t>Damiana</w:t>
      </w:r>
      <w:proofErr w:type="spellEnd"/>
      <w:r w:rsidR="00E74780" w:rsidRPr="00E74780">
        <w:rPr>
          <w:b/>
          <w:sz w:val="24"/>
          <w:szCs w:val="24"/>
        </w:rPr>
        <w:t xml:space="preserve"> </w:t>
      </w:r>
      <w:proofErr w:type="spellStart"/>
      <w:r w:rsidR="00E74780" w:rsidRPr="00E74780">
        <w:rPr>
          <w:b/>
          <w:sz w:val="24"/>
          <w:szCs w:val="24"/>
        </w:rPr>
        <w:t>Urruzola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En</w:t>
      </w:r>
      <w:r w:rsidR="007077C7">
        <w:rPr>
          <w:sz w:val="24"/>
          <w:szCs w:val="24"/>
        </w:rPr>
        <w:t xml:space="preserve"> </w:t>
      </w:r>
      <w:r w:rsidR="009146A9">
        <w:rPr>
          <w:sz w:val="24"/>
          <w:szCs w:val="24"/>
        </w:rPr>
        <w:t>esta oportunidad</w:t>
      </w:r>
      <w:r>
        <w:rPr>
          <w:sz w:val="24"/>
          <w:szCs w:val="24"/>
        </w:rPr>
        <w:t xml:space="preserve"> no s</w:t>
      </w:r>
      <w:r w:rsidR="008926CD">
        <w:rPr>
          <w:sz w:val="24"/>
          <w:szCs w:val="24"/>
        </w:rPr>
        <w:t>ólo participan egresados de la I</w:t>
      </w:r>
      <w:r>
        <w:rPr>
          <w:sz w:val="24"/>
          <w:szCs w:val="24"/>
        </w:rPr>
        <w:t>nstitución sino que también</w:t>
      </w:r>
      <w:r w:rsidR="00300CF4">
        <w:rPr>
          <w:sz w:val="24"/>
          <w:szCs w:val="24"/>
        </w:rPr>
        <w:t>,</w:t>
      </w:r>
      <w:r>
        <w:rPr>
          <w:sz w:val="24"/>
          <w:szCs w:val="24"/>
        </w:rPr>
        <w:t xml:space="preserve"> la convocatoria estuvo abierta al público en general</w:t>
      </w:r>
      <w:r w:rsidR="003C77CB">
        <w:rPr>
          <w:sz w:val="24"/>
          <w:szCs w:val="24"/>
        </w:rPr>
        <w:t>.</w:t>
      </w:r>
    </w:p>
    <w:p w:rsidR="004967A9" w:rsidRDefault="004967A9" w:rsidP="00E74780">
      <w:pPr>
        <w:ind w:firstLine="708"/>
        <w:rPr>
          <w:sz w:val="24"/>
          <w:szCs w:val="24"/>
        </w:rPr>
      </w:pPr>
    </w:p>
    <w:p w:rsidR="00E67D03" w:rsidRDefault="00E67D03" w:rsidP="00E67D0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Los encuentros se </w:t>
      </w:r>
      <w:bookmarkStart w:id="0" w:name="_GoBack"/>
      <w:bookmarkEnd w:id="0"/>
      <w:r>
        <w:rPr>
          <w:sz w:val="24"/>
          <w:szCs w:val="24"/>
        </w:rPr>
        <w:t xml:space="preserve">realizan los días sábados de 9 a 12 en la sede de la Facultad. </w:t>
      </w:r>
      <w:r w:rsidRPr="007077C7">
        <w:rPr>
          <w:sz w:val="24"/>
          <w:szCs w:val="24"/>
        </w:rPr>
        <w:t>La capacitación tiene como objetivo que los participantes</w:t>
      </w:r>
      <w:r>
        <w:rPr>
          <w:sz w:val="24"/>
          <w:szCs w:val="24"/>
        </w:rPr>
        <w:t>:</w:t>
      </w:r>
      <w:r w:rsidRPr="007077C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077C7">
        <w:rPr>
          <w:sz w:val="24"/>
          <w:szCs w:val="24"/>
        </w:rPr>
        <w:t>escubran el potencial que tienen como seres humanos para iniciar y establecer una relación armónica y eficaz en todos los ám</w:t>
      </w:r>
      <w:r>
        <w:rPr>
          <w:sz w:val="24"/>
          <w:szCs w:val="24"/>
        </w:rPr>
        <w:t>bitos de contacto interpersonal; a</w:t>
      </w:r>
      <w:r w:rsidRPr="007077C7">
        <w:rPr>
          <w:sz w:val="24"/>
          <w:szCs w:val="24"/>
        </w:rPr>
        <w:t>dquieran capacidades para desaprender viejos modelos y rea</w:t>
      </w:r>
      <w:r>
        <w:rPr>
          <w:sz w:val="24"/>
          <w:szCs w:val="24"/>
        </w:rPr>
        <w:t>prender nuevas maneras de hacer y m</w:t>
      </w:r>
      <w:r w:rsidRPr="007077C7">
        <w:rPr>
          <w:sz w:val="24"/>
          <w:szCs w:val="24"/>
        </w:rPr>
        <w:t>ejoren su capacidad de comunicaci</w:t>
      </w:r>
      <w:r>
        <w:rPr>
          <w:sz w:val="24"/>
          <w:szCs w:val="24"/>
        </w:rPr>
        <w:t>ón y de acción hacia resultados, entre otros.</w:t>
      </w:r>
    </w:p>
    <w:p w:rsidR="008D0E8F" w:rsidRDefault="008D0E8F" w:rsidP="00E74780">
      <w:pPr>
        <w:ind w:firstLine="708"/>
        <w:rPr>
          <w:sz w:val="24"/>
          <w:szCs w:val="24"/>
        </w:rPr>
      </w:pPr>
    </w:p>
    <w:p w:rsidR="008D0E8F" w:rsidRPr="008D0E8F" w:rsidRDefault="00300CF4" w:rsidP="00300C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Asimismo, </w:t>
      </w:r>
      <w:r w:rsidR="008926CD">
        <w:rPr>
          <w:sz w:val="24"/>
          <w:szCs w:val="24"/>
        </w:rPr>
        <w:t xml:space="preserve"> estas actividades </w:t>
      </w:r>
      <w:r w:rsidR="008D0E8F">
        <w:rPr>
          <w:sz w:val="24"/>
          <w:szCs w:val="24"/>
        </w:rPr>
        <w:t xml:space="preserve">tienen el propósito </w:t>
      </w:r>
      <w:r w:rsidR="008926CD">
        <w:rPr>
          <w:sz w:val="24"/>
          <w:szCs w:val="24"/>
        </w:rPr>
        <w:t xml:space="preserve">de </w:t>
      </w:r>
      <w:r w:rsidR="008D0E8F" w:rsidRPr="00E74780">
        <w:rPr>
          <w:sz w:val="24"/>
          <w:szCs w:val="24"/>
        </w:rPr>
        <w:t xml:space="preserve">fortalecer los </w:t>
      </w:r>
      <w:r w:rsidR="008D0E8F">
        <w:rPr>
          <w:sz w:val="24"/>
          <w:szCs w:val="24"/>
        </w:rPr>
        <w:t xml:space="preserve">vínculos de la </w:t>
      </w:r>
      <w:r w:rsidR="008D0E8F" w:rsidRPr="00E74780">
        <w:rPr>
          <w:sz w:val="24"/>
          <w:szCs w:val="24"/>
        </w:rPr>
        <w:t>UNER</w:t>
      </w:r>
      <w:r w:rsidR="008D0E8F">
        <w:rPr>
          <w:sz w:val="24"/>
          <w:szCs w:val="24"/>
        </w:rPr>
        <w:t xml:space="preserve"> con sus egresados </w:t>
      </w:r>
      <w:r w:rsidR="008D0E8F" w:rsidRPr="00E74780">
        <w:rPr>
          <w:sz w:val="24"/>
          <w:szCs w:val="24"/>
        </w:rPr>
        <w:t>así como</w:t>
      </w:r>
      <w:r w:rsidR="008926CD">
        <w:rPr>
          <w:sz w:val="24"/>
          <w:szCs w:val="24"/>
        </w:rPr>
        <w:t xml:space="preserve"> también</w:t>
      </w:r>
      <w:r w:rsidR="008D0E8F">
        <w:rPr>
          <w:sz w:val="24"/>
          <w:szCs w:val="24"/>
        </w:rPr>
        <w:t xml:space="preserve"> entre la Institución y los Colegios P</w:t>
      </w:r>
      <w:r w:rsidR="008D0E8F" w:rsidRPr="00E74780">
        <w:rPr>
          <w:sz w:val="24"/>
          <w:szCs w:val="24"/>
        </w:rPr>
        <w:t>rofesionales.</w:t>
      </w:r>
      <w:r w:rsidR="008D0E8F">
        <w:rPr>
          <w:sz w:val="24"/>
          <w:szCs w:val="24"/>
        </w:rPr>
        <w:t xml:space="preserve"> Esta edición contó con el apoyo del Colegio de</w:t>
      </w:r>
      <w:r w:rsidR="008D0E8F" w:rsidRPr="0015098B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</w:t>
      </w:r>
      <w:r w:rsidR="008D0E8F" w:rsidRPr="0015098B">
        <w:rPr>
          <w:sz w:val="24"/>
          <w:szCs w:val="24"/>
        </w:rPr>
        <w:t>Ingenieros</w:t>
      </w:r>
      <w:r w:rsidR="008D0E8F">
        <w:rPr>
          <w:sz w:val="24"/>
          <w:szCs w:val="24"/>
        </w:rPr>
        <w:t xml:space="preserve"> Especia</w:t>
      </w:r>
      <w:r w:rsidR="008926CD">
        <w:rPr>
          <w:sz w:val="24"/>
          <w:szCs w:val="24"/>
        </w:rPr>
        <w:t xml:space="preserve">listas de Entre Ríos que becó a </w:t>
      </w:r>
      <w:r w:rsidR="008D0E8F">
        <w:rPr>
          <w:sz w:val="24"/>
          <w:szCs w:val="24"/>
        </w:rPr>
        <w:t>matriculados  y estudiantes de ingeniería</w:t>
      </w:r>
      <w:r w:rsidR="008D0E8F" w:rsidRPr="0015098B">
        <w:rPr>
          <w:sz w:val="24"/>
          <w:szCs w:val="24"/>
        </w:rPr>
        <w:t>.</w:t>
      </w:r>
    </w:p>
    <w:p w:rsidR="008D0E8F" w:rsidRDefault="008D0E8F" w:rsidP="008D0E8F">
      <w:pPr>
        <w:ind w:firstLine="708"/>
        <w:rPr>
          <w:sz w:val="24"/>
          <w:szCs w:val="24"/>
        </w:rPr>
      </w:pPr>
    </w:p>
    <w:p w:rsidR="004967A9" w:rsidRDefault="007804A0" w:rsidP="00300CF4">
      <w:pPr>
        <w:ind w:firstLine="708"/>
        <w:rPr>
          <w:sz w:val="24"/>
          <w:szCs w:val="24"/>
        </w:rPr>
      </w:pPr>
      <w:r>
        <w:rPr>
          <w:sz w:val="24"/>
          <w:szCs w:val="24"/>
        </w:rPr>
        <w:t>L</w:t>
      </w:r>
      <w:r w:rsidR="004967A9">
        <w:rPr>
          <w:sz w:val="24"/>
          <w:szCs w:val="24"/>
        </w:rPr>
        <w:t>a Universidad</w:t>
      </w:r>
      <w:r w:rsidR="00300CF4">
        <w:rPr>
          <w:sz w:val="24"/>
          <w:szCs w:val="24"/>
        </w:rPr>
        <w:t xml:space="preserve"> Nacional de Entre Ríos</w:t>
      </w:r>
      <w:r>
        <w:rPr>
          <w:sz w:val="24"/>
          <w:szCs w:val="24"/>
        </w:rPr>
        <w:t xml:space="preserve"> con estos espacios,</w:t>
      </w:r>
      <w:r w:rsidR="004967A9" w:rsidRPr="00E74780">
        <w:rPr>
          <w:sz w:val="24"/>
          <w:szCs w:val="24"/>
        </w:rPr>
        <w:t xml:space="preserve"> busca generar ámbitos  de formación y actualización permanentes</w:t>
      </w:r>
      <w:r w:rsidR="00237FB1">
        <w:rPr>
          <w:sz w:val="24"/>
          <w:szCs w:val="24"/>
        </w:rPr>
        <w:t xml:space="preserve"> para</w:t>
      </w:r>
      <w:r w:rsidR="008D0E8F">
        <w:rPr>
          <w:sz w:val="24"/>
          <w:szCs w:val="24"/>
        </w:rPr>
        <w:t xml:space="preserve"> </w:t>
      </w:r>
      <w:r w:rsidR="008926CD">
        <w:rPr>
          <w:sz w:val="24"/>
          <w:szCs w:val="24"/>
        </w:rPr>
        <w:t>que sus</w:t>
      </w:r>
      <w:r w:rsidR="008D0E8F">
        <w:rPr>
          <w:sz w:val="24"/>
          <w:szCs w:val="24"/>
        </w:rPr>
        <w:t xml:space="preserve"> graduados adquieran competencias </w:t>
      </w:r>
      <w:r w:rsidR="004967A9" w:rsidRPr="00E74780">
        <w:rPr>
          <w:sz w:val="24"/>
          <w:szCs w:val="24"/>
        </w:rPr>
        <w:t>acorde</w:t>
      </w:r>
      <w:r w:rsidR="00237FB1">
        <w:rPr>
          <w:sz w:val="24"/>
          <w:szCs w:val="24"/>
        </w:rPr>
        <w:t xml:space="preserve"> con</w:t>
      </w:r>
      <w:r w:rsidR="004967A9" w:rsidRPr="00E74780">
        <w:rPr>
          <w:sz w:val="24"/>
          <w:szCs w:val="24"/>
        </w:rPr>
        <w:t xml:space="preserve"> las </w:t>
      </w:r>
      <w:r w:rsidR="008D0E8F">
        <w:rPr>
          <w:sz w:val="24"/>
          <w:szCs w:val="24"/>
        </w:rPr>
        <w:t xml:space="preserve">nuevas exigencias </w:t>
      </w:r>
      <w:r w:rsidR="004967A9" w:rsidRPr="00E74780">
        <w:rPr>
          <w:sz w:val="24"/>
          <w:szCs w:val="24"/>
        </w:rPr>
        <w:t>y complejidades de un me</w:t>
      </w:r>
      <w:r w:rsidR="00237FB1">
        <w:rPr>
          <w:sz w:val="24"/>
          <w:szCs w:val="24"/>
        </w:rPr>
        <w:t xml:space="preserve">rcado laboral dinámico. </w:t>
      </w:r>
    </w:p>
    <w:p w:rsidR="00E74780" w:rsidRPr="00E74780" w:rsidRDefault="00E74780" w:rsidP="00E74780">
      <w:pPr>
        <w:rPr>
          <w:sz w:val="24"/>
          <w:szCs w:val="24"/>
        </w:rPr>
      </w:pPr>
    </w:p>
    <w:p w:rsidR="00E74780" w:rsidRPr="00E74780" w:rsidRDefault="00E74780" w:rsidP="00E74780">
      <w:pPr>
        <w:rPr>
          <w:sz w:val="24"/>
          <w:szCs w:val="24"/>
        </w:rPr>
      </w:pPr>
    </w:p>
    <w:p w:rsidR="000623F8" w:rsidRPr="00E74780" w:rsidRDefault="000623F8" w:rsidP="000623F8">
      <w:pPr>
        <w:pStyle w:val="Carta00"/>
        <w:rPr>
          <w:sz w:val="24"/>
          <w:szCs w:val="24"/>
        </w:rPr>
      </w:pPr>
    </w:p>
    <w:sectPr w:rsidR="000623F8" w:rsidRPr="00E74780" w:rsidSect="00E74780">
      <w:headerReference w:type="default" r:id="rId8"/>
      <w:footerReference w:type="default" r:id="rId9"/>
      <w:pgSz w:w="11900" w:h="16840" w:code="9"/>
      <w:pgMar w:top="2835" w:right="567" w:bottom="1418" w:left="1276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95" w:rsidRDefault="003D5A95">
      <w:r>
        <w:separator/>
      </w:r>
    </w:p>
  </w:endnote>
  <w:endnote w:type="continuationSeparator" w:id="0">
    <w:p w:rsidR="003D5A95" w:rsidRDefault="003D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80" w:rsidRDefault="007D6C2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95" w:rsidRDefault="003D5A95">
      <w:r>
        <w:separator/>
      </w:r>
    </w:p>
  </w:footnote>
  <w:footnote w:type="continuationSeparator" w:id="0">
    <w:p w:rsidR="003D5A95" w:rsidRDefault="003D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80" w:rsidRPr="00E24CBF" w:rsidRDefault="00E74780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E74780" w:rsidRPr="00E24CBF" w:rsidRDefault="00E74780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E74780" w:rsidRPr="00E24CBF" w:rsidRDefault="00E74780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E74780" w:rsidRPr="00A560AF" w:rsidRDefault="007D6C2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A18"/>
    <w:multiLevelType w:val="multilevel"/>
    <w:tmpl w:val="B238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C40C2"/>
    <w:multiLevelType w:val="hybridMultilevel"/>
    <w:tmpl w:val="BE08AC10"/>
    <w:lvl w:ilvl="0" w:tplc="28F210F4"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5098B"/>
    <w:rsid w:val="001D5BE9"/>
    <w:rsid w:val="002147F1"/>
    <w:rsid w:val="00223B08"/>
    <w:rsid w:val="002369C0"/>
    <w:rsid w:val="00237FB1"/>
    <w:rsid w:val="002731A8"/>
    <w:rsid w:val="002C0192"/>
    <w:rsid w:val="002D40AC"/>
    <w:rsid w:val="00300CF4"/>
    <w:rsid w:val="00303056"/>
    <w:rsid w:val="00310BCE"/>
    <w:rsid w:val="00334433"/>
    <w:rsid w:val="003C77CB"/>
    <w:rsid w:val="003D5A95"/>
    <w:rsid w:val="00464607"/>
    <w:rsid w:val="004967A9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6D265F"/>
    <w:rsid w:val="007077C7"/>
    <w:rsid w:val="00717B9D"/>
    <w:rsid w:val="007804A0"/>
    <w:rsid w:val="0078661E"/>
    <w:rsid w:val="007B638F"/>
    <w:rsid w:val="007C0A48"/>
    <w:rsid w:val="007D6C20"/>
    <w:rsid w:val="007E6128"/>
    <w:rsid w:val="00803B18"/>
    <w:rsid w:val="008304F7"/>
    <w:rsid w:val="008401FA"/>
    <w:rsid w:val="008439C1"/>
    <w:rsid w:val="008926CD"/>
    <w:rsid w:val="00893B2D"/>
    <w:rsid w:val="008D0E8F"/>
    <w:rsid w:val="008D15B1"/>
    <w:rsid w:val="009146A9"/>
    <w:rsid w:val="009663EC"/>
    <w:rsid w:val="009D715A"/>
    <w:rsid w:val="009F0426"/>
    <w:rsid w:val="00A1634A"/>
    <w:rsid w:val="00A4460B"/>
    <w:rsid w:val="00A44B25"/>
    <w:rsid w:val="00A560AF"/>
    <w:rsid w:val="00A5731B"/>
    <w:rsid w:val="00A61F2E"/>
    <w:rsid w:val="00A6567B"/>
    <w:rsid w:val="00A7230A"/>
    <w:rsid w:val="00AE20C9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C5D0D"/>
    <w:rsid w:val="00CF78A9"/>
    <w:rsid w:val="00D4491A"/>
    <w:rsid w:val="00D53186"/>
    <w:rsid w:val="00D8771D"/>
    <w:rsid w:val="00E034D6"/>
    <w:rsid w:val="00E13B01"/>
    <w:rsid w:val="00E24CBF"/>
    <w:rsid w:val="00E57399"/>
    <w:rsid w:val="00E67D03"/>
    <w:rsid w:val="00E72FFB"/>
    <w:rsid w:val="00E74780"/>
    <w:rsid w:val="00EE5EC4"/>
    <w:rsid w:val="00EF5E10"/>
    <w:rsid w:val="00F4453B"/>
    <w:rsid w:val="00FB1496"/>
    <w:rsid w:val="00FD13BE"/>
    <w:rsid w:val="00FD5784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077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7077C7"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7077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237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077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7077C7"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7077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23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</Template>
  <TotalTime>974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2014-06-24T13:47:00Z</dcterms:created>
  <dcterms:modified xsi:type="dcterms:W3CDTF">2014-06-25T10:51:00Z</dcterms:modified>
</cp:coreProperties>
</file>