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87" w:rsidRPr="002B4C00" w:rsidRDefault="00CB4287" w:rsidP="00D2517A">
      <w:pPr>
        <w:pStyle w:val="ParaAttribute1"/>
        <w:spacing w:line="276" w:lineRule="auto"/>
        <w:rPr>
          <w:rStyle w:val="CharAttribute0"/>
          <w:b/>
          <w:szCs w:val="22"/>
        </w:rPr>
      </w:pP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Pr="002B4C00">
        <w:rPr>
          <w:rStyle w:val="CharAttribute0"/>
          <w:b/>
          <w:szCs w:val="22"/>
        </w:rPr>
        <w:tab/>
      </w:r>
      <w:r w:rsidR="002B4C00" w:rsidRPr="002B4C00">
        <w:rPr>
          <w:rStyle w:val="CharAttribute0"/>
          <w:b/>
          <w:szCs w:val="22"/>
        </w:rPr>
        <w:t>20 de agosto de 2014</w:t>
      </w:r>
    </w:p>
    <w:p w:rsidR="00D2517A" w:rsidRPr="008D4C82" w:rsidRDefault="00C26EAD" w:rsidP="00C26EAD">
      <w:pPr>
        <w:pStyle w:val="ParaAttribute1"/>
        <w:spacing w:line="276" w:lineRule="auto"/>
        <w:jc w:val="center"/>
        <w:rPr>
          <w:b/>
          <w:sz w:val="28"/>
          <w:szCs w:val="28"/>
        </w:rPr>
      </w:pPr>
      <w:r>
        <w:rPr>
          <w:rStyle w:val="CharAttribute0"/>
          <w:b/>
          <w:sz w:val="28"/>
          <w:szCs w:val="28"/>
        </w:rPr>
        <w:t>Nueva edici</w:t>
      </w:r>
      <w:r>
        <w:rPr>
          <w:rStyle w:val="CharAttribute0"/>
          <w:b/>
          <w:sz w:val="28"/>
          <w:szCs w:val="28"/>
        </w:rPr>
        <w:t>ó</w:t>
      </w:r>
      <w:r>
        <w:rPr>
          <w:rStyle w:val="CharAttribute0"/>
          <w:b/>
          <w:sz w:val="28"/>
          <w:szCs w:val="28"/>
        </w:rPr>
        <w:t xml:space="preserve">n de </w:t>
      </w:r>
      <w:r w:rsidR="00CB4287">
        <w:rPr>
          <w:rStyle w:val="CharAttribute0"/>
          <w:b/>
          <w:sz w:val="28"/>
          <w:szCs w:val="28"/>
        </w:rPr>
        <w:t>Alime</w:t>
      </w:r>
      <w:bookmarkStart w:id="0" w:name="_GoBack"/>
      <w:bookmarkEnd w:id="0"/>
      <w:r w:rsidR="00CB4287">
        <w:rPr>
          <w:rStyle w:val="CharAttribute0"/>
          <w:b/>
          <w:sz w:val="28"/>
          <w:szCs w:val="28"/>
        </w:rPr>
        <w:t>ntando la C</w:t>
      </w:r>
      <w:r w:rsidR="00D2517A">
        <w:rPr>
          <w:rStyle w:val="CharAttribute0"/>
          <w:b/>
          <w:sz w:val="28"/>
          <w:szCs w:val="28"/>
        </w:rPr>
        <w:t xml:space="preserve">ultura </w:t>
      </w:r>
    </w:p>
    <w:p w:rsidR="00D2517A" w:rsidRDefault="00D2517A" w:rsidP="00D2517A">
      <w:pPr>
        <w:pStyle w:val="ParaAttribute1"/>
        <w:spacing w:line="276" w:lineRule="auto"/>
        <w:rPr>
          <w:sz w:val="22"/>
          <w:szCs w:val="22"/>
        </w:rPr>
      </w:pPr>
    </w:p>
    <w:p w:rsidR="006B265D" w:rsidRDefault="00D2517A" w:rsidP="00C26EAD">
      <w:pPr>
        <w:pStyle w:val="ParaAttribute1"/>
        <w:spacing w:before="240" w:line="276" w:lineRule="auto"/>
        <w:rPr>
          <w:rStyle w:val="CharAttribute1"/>
          <w:szCs w:val="22"/>
        </w:rPr>
      </w:pPr>
      <w:r w:rsidRPr="00350F5E">
        <w:rPr>
          <w:rStyle w:val="CharAttribute1"/>
        </w:rPr>
        <w:t xml:space="preserve">Por tercer </w:t>
      </w:r>
      <w:r w:rsidRPr="00C26EAD">
        <w:rPr>
          <w:rStyle w:val="CharAttribute1"/>
          <w:szCs w:val="22"/>
        </w:rPr>
        <w:t>a</w:t>
      </w:r>
      <w:r w:rsidRPr="00C26EAD">
        <w:rPr>
          <w:rStyle w:val="CharAttribute1"/>
          <w:szCs w:val="22"/>
        </w:rPr>
        <w:t>ñ</w:t>
      </w:r>
      <w:r w:rsidRPr="00C26EAD">
        <w:rPr>
          <w:rStyle w:val="CharAttribute1"/>
          <w:szCs w:val="22"/>
        </w:rPr>
        <w:t>o c</w:t>
      </w:r>
      <w:r w:rsidRPr="00350F5E">
        <w:rPr>
          <w:rStyle w:val="CharAttribute1"/>
        </w:rPr>
        <w:t xml:space="preserve">onsecutivo </w:t>
      </w:r>
      <w:r>
        <w:rPr>
          <w:rStyle w:val="CharAttribute1"/>
          <w:szCs w:val="22"/>
        </w:rPr>
        <w:t xml:space="preserve">el </w:t>
      </w:r>
      <w:r w:rsidRPr="00350F5E">
        <w:rPr>
          <w:rStyle w:val="CharAttribute1"/>
          <w:b/>
          <w:szCs w:val="22"/>
        </w:rPr>
        <w:t>C</w:t>
      </w:r>
      <w:r w:rsidRPr="00350F5E">
        <w:rPr>
          <w:rStyle w:val="CharAttribute1"/>
          <w:b/>
          <w:szCs w:val="22"/>
        </w:rPr>
        <w:t>entro de Estudiante</w:t>
      </w:r>
      <w:r w:rsidRPr="00350F5E">
        <w:rPr>
          <w:rStyle w:val="CharAttribute1"/>
          <w:b/>
          <w:szCs w:val="22"/>
        </w:rPr>
        <w:t xml:space="preserve"> de la Facultad de Ciencias de la Alimentaci</w:t>
      </w:r>
      <w:r w:rsidRPr="00350F5E">
        <w:rPr>
          <w:rStyle w:val="CharAttribute1"/>
          <w:b/>
          <w:szCs w:val="22"/>
        </w:rPr>
        <w:t>ó</w:t>
      </w:r>
      <w:r w:rsidRPr="00350F5E">
        <w:rPr>
          <w:rStyle w:val="CharAttribute1"/>
          <w:b/>
          <w:szCs w:val="22"/>
        </w:rPr>
        <w:t>n</w:t>
      </w:r>
      <w:r w:rsidR="00CB4287" w:rsidRPr="00350F5E">
        <w:rPr>
          <w:rStyle w:val="CharAttribute1"/>
          <w:b/>
          <w:szCs w:val="22"/>
        </w:rPr>
        <w:t xml:space="preserve"> (UNER) </w:t>
      </w:r>
      <w:r>
        <w:rPr>
          <w:rStyle w:val="CharAttribute1"/>
          <w:szCs w:val="22"/>
        </w:rPr>
        <w:t>organiza</w:t>
      </w:r>
      <w:r w:rsidRPr="00350F5E">
        <w:rPr>
          <w:rStyle w:val="CharAttribute1"/>
        </w:rPr>
        <w:t xml:space="preserve"> el evento </w:t>
      </w:r>
      <w:r w:rsidRPr="00350F5E">
        <w:rPr>
          <w:rStyle w:val="CharAttribute1"/>
        </w:rPr>
        <w:t>“</w:t>
      </w:r>
      <w:r w:rsidRPr="00350F5E">
        <w:rPr>
          <w:rStyle w:val="CharAttribute1"/>
        </w:rPr>
        <w:t>Alimentando la cultura</w:t>
      </w:r>
      <w:r w:rsidRPr="00350F5E">
        <w:rPr>
          <w:rStyle w:val="CharAttribute1"/>
        </w:rPr>
        <w:t>”</w:t>
      </w:r>
      <w:r w:rsidRPr="00350F5E">
        <w:rPr>
          <w:rStyle w:val="CharAttribute1"/>
        </w:rPr>
        <w:t xml:space="preserve">  que se realizar</w:t>
      </w:r>
      <w:r w:rsidRPr="00350F5E">
        <w:rPr>
          <w:rStyle w:val="CharAttribute1"/>
        </w:rPr>
        <w:t>á</w:t>
      </w:r>
      <w:r w:rsidRPr="00350F5E">
        <w:rPr>
          <w:rStyle w:val="CharAttribute1"/>
        </w:rPr>
        <w:t xml:space="preserve"> el  viernes  5 de septiembre a las 17  en el Estacionamiento de la Facultad de Ciencias de la Alimentaci</w:t>
      </w:r>
      <w:r w:rsidRPr="00350F5E">
        <w:rPr>
          <w:rStyle w:val="CharAttribute1"/>
        </w:rPr>
        <w:t>ó</w:t>
      </w:r>
      <w:r w:rsidRPr="00350F5E">
        <w:rPr>
          <w:rStyle w:val="CharAttribute1"/>
        </w:rPr>
        <w:t xml:space="preserve">n </w:t>
      </w:r>
      <w:r>
        <w:rPr>
          <w:rStyle w:val="CharAttribute1"/>
          <w:szCs w:val="22"/>
        </w:rPr>
        <w:t xml:space="preserve">(Av. </w:t>
      </w:r>
      <w:proofErr w:type="spellStart"/>
      <w:r>
        <w:rPr>
          <w:rStyle w:val="CharAttribute1"/>
          <w:szCs w:val="22"/>
        </w:rPr>
        <w:t>Mons</w:t>
      </w:r>
      <w:proofErr w:type="spellEnd"/>
      <w:r>
        <w:rPr>
          <w:rStyle w:val="CharAttribute1"/>
          <w:szCs w:val="22"/>
        </w:rPr>
        <w:t xml:space="preserve"> </w:t>
      </w:r>
      <w:proofErr w:type="spellStart"/>
      <w:r>
        <w:rPr>
          <w:rStyle w:val="CharAttribute1"/>
          <w:szCs w:val="22"/>
        </w:rPr>
        <w:t>Tavella</w:t>
      </w:r>
      <w:proofErr w:type="spellEnd"/>
      <w:r>
        <w:rPr>
          <w:rStyle w:val="CharAttribute1"/>
          <w:szCs w:val="22"/>
        </w:rPr>
        <w:t xml:space="preserve"> 1450).</w:t>
      </w:r>
      <w:r w:rsidR="00350F5E">
        <w:rPr>
          <w:rStyle w:val="CharAttribute1"/>
          <w:szCs w:val="22"/>
        </w:rPr>
        <w:t>El evento es abierto a todo p</w:t>
      </w:r>
      <w:r w:rsidR="00350F5E">
        <w:rPr>
          <w:rStyle w:val="CharAttribute1"/>
          <w:szCs w:val="22"/>
        </w:rPr>
        <w:t>ú</w:t>
      </w:r>
      <w:r w:rsidR="00350F5E">
        <w:rPr>
          <w:rStyle w:val="CharAttribute1"/>
          <w:szCs w:val="22"/>
        </w:rPr>
        <w:t>blic</w:t>
      </w:r>
      <w:r w:rsidR="00C26EAD">
        <w:rPr>
          <w:rStyle w:val="CharAttribute1"/>
          <w:szCs w:val="22"/>
        </w:rPr>
        <w:t xml:space="preserve">o y para </w:t>
      </w:r>
      <w:r w:rsidR="00350F5E">
        <w:rPr>
          <w:rStyle w:val="CharAttribute1"/>
          <w:szCs w:val="22"/>
        </w:rPr>
        <w:t xml:space="preserve"> todas las edades. Participar</w:t>
      </w:r>
      <w:r w:rsidR="00350F5E">
        <w:rPr>
          <w:rStyle w:val="CharAttribute1"/>
          <w:szCs w:val="22"/>
        </w:rPr>
        <w:t>á</w:t>
      </w:r>
      <w:r w:rsidR="00350F5E">
        <w:rPr>
          <w:rStyle w:val="CharAttribute1"/>
          <w:szCs w:val="22"/>
        </w:rPr>
        <w:t>n</w:t>
      </w:r>
      <w:r w:rsidR="006B265D">
        <w:rPr>
          <w:rStyle w:val="CharAttribute1"/>
          <w:szCs w:val="22"/>
        </w:rPr>
        <w:t xml:space="preserve"> bandas locales,</w:t>
      </w:r>
      <w:r w:rsidR="00350F5E">
        <w:rPr>
          <w:rStyle w:val="CharAttribute1"/>
          <w:szCs w:val="22"/>
        </w:rPr>
        <w:t xml:space="preserve">  artistas pl</w:t>
      </w:r>
      <w:r w:rsidR="00350F5E">
        <w:rPr>
          <w:rStyle w:val="CharAttribute1"/>
          <w:szCs w:val="22"/>
        </w:rPr>
        <w:t>á</w:t>
      </w:r>
      <w:r w:rsidR="00350F5E">
        <w:rPr>
          <w:rStyle w:val="CharAttribute1"/>
          <w:szCs w:val="22"/>
        </w:rPr>
        <w:t xml:space="preserve">sticos </w:t>
      </w:r>
      <w:r w:rsidR="006B265D">
        <w:rPr>
          <w:rStyle w:val="CharAttribute1"/>
          <w:szCs w:val="22"/>
        </w:rPr>
        <w:t>que estar</w:t>
      </w:r>
      <w:r w:rsidR="006B265D">
        <w:rPr>
          <w:rStyle w:val="CharAttribute1"/>
          <w:szCs w:val="22"/>
        </w:rPr>
        <w:t>á</w:t>
      </w:r>
      <w:r w:rsidR="006B265D">
        <w:rPr>
          <w:rStyle w:val="CharAttribute1"/>
          <w:szCs w:val="22"/>
        </w:rPr>
        <w:t xml:space="preserve">n </w:t>
      </w:r>
      <w:r w:rsidR="00350F5E">
        <w:rPr>
          <w:rStyle w:val="CharAttribute1"/>
          <w:szCs w:val="22"/>
        </w:rPr>
        <w:t>pi</w:t>
      </w:r>
      <w:r w:rsidR="006B265D">
        <w:rPr>
          <w:rStyle w:val="CharAttribute1"/>
          <w:szCs w:val="22"/>
        </w:rPr>
        <w:t>ntando en vivo y se incorpor</w:t>
      </w:r>
      <w:r w:rsidR="006B265D">
        <w:rPr>
          <w:rStyle w:val="CharAttribute1"/>
          <w:szCs w:val="22"/>
        </w:rPr>
        <w:t>ó</w:t>
      </w:r>
      <w:r w:rsidR="006B265D">
        <w:rPr>
          <w:rStyle w:val="CharAttribute1"/>
          <w:szCs w:val="22"/>
        </w:rPr>
        <w:t xml:space="preserve"> este a</w:t>
      </w:r>
      <w:r w:rsidR="006B265D">
        <w:rPr>
          <w:rStyle w:val="CharAttribute1"/>
          <w:szCs w:val="22"/>
        </w:rPr>
        <w:t>ñ</w:t>
      </w:r>
      <w:r w:rsidR="006B265D">
        <w:rPr>
          <w:rStyle w:val="CharAttribute1"/>
          <w:szCs w:val="22"/>
        </w:rPr>
        <w:t xml:space="preserve">o la </w:t>
      </w:r>
      <w:r w:rsidR="006B265D" w:rsidRPr="006B265D">
        <w:rPr>
          <w:rStyle w:val="CharAttribute1"/>
          <w:szCs w:val="22"/>
        </w:rPr>
        <w:t>danza, que estar</w:t>
      </w:r>
      <w:r w:rsidR="006B265D" w:rsidRPr="006B265D">
        <w:rPr>
          <w:rStyle w:val="CharAttribute1"/>
          <w:szCs w:val="22"/>
        </w:rPr>
        <w:t>á</w:t>
      </w:r>
      <w:r w:rsidR="006B265D" w:rsidRPr="006B265D">
        <w:rPr>
          <w:rStyle w:val="CharAttribute1"/>
          <w:szCs w:val="22"/>
        </w:rPr>
        <w:t xml:space="preserve"> a cargo de la Academia Orange</w:t>
      </w:r>
      <w:r w:rsidR="006B265D">
        <w:rPr>
          <w:rStyle w:val="CharAttribute1"/>
          <w:szCs w:val="22"/>
        </w:rPr>
        <w:t xml:space="preserve"> Jazz y bailarines de tango</w:t>
      </w:r>
      <w:r w:rsidR="00350F5E">
        <w:rPr>
          <w:rStyle w:val="CharAttribute1"/>
          <w:szCs w:val="22"/>
        </w:rPr>
        <w:t>.</w:t>
      </w:r>
    </w:p>
    <w:p w:rsidR="00350F5E" w:rsidRPr="00350F5E" w:rsidRDefault="00350F5E" w:rsidP="00C26EAD">
      <w:pPr>
        <w:pStyle w:val="ParaAttribute1"/>
        <w:spacing w:before="240" w:line="276" w:lineRule="auto"/>
        <w:rPr>
          <w:rStyle w:val="CharAttribute1"/>
        </w:rPr>
      </w:pPr>
      <w:r>
        <w:rPr>
          <w:rStyle w:val="CharAttribute1"/>
          <w:szCs w:val="22"/>
        </w:rPr>
        <w:t xml:space="preserve"> </w:t>
      </w:r>
      <w:r>
        <w:rPr>
          <w:rStyle w:val="CharAttribute1"/>
          <w:szCs w:val="22"/>
        </w:rPr>
        <w:t>Con la colaboraci</w:t>
      </w:r>
      <w:r>
        <w:rPr>
          <w:rStyle w:val="CharAttribute1"/>
          <w:szCs w:val="22"/>
        </w:rPr>
        <w:t>ó</w:t>
      </w:r>
      <w:r>
        <w:rPr>
          <w:rStyle w:val="CharAttribute1"/>
          <w:szCs w:val="22"/>
        </w:rPr>
        <w:t xml:space="preserve">n de un alimento no perecedero </w:t>
      </w:r>
      <w:r w:rsidR="00C26EAD">
        <w:rPr>
          <w:rStyle w:val="CharAttribute1"/>
          <w:szCs w:val="22"/>
        </w:rPr>
        <w:t xml:space="preserve">los asistentes </w:t>
      </w:r>
      <w:r>
        <w:rPr>
          <w:rStyle w:val="CharAttribute1"/>
          <w:szCs w:val="22"/>
        </w:rPr>
        <w:t>podr</w:t>
      </w:r>
      <w:r>
        <w:rPr>
          <w:rStyle w:val="CharAttribute1"/>
          <w:szCs w:val="22"/>
        </w:rPr>
        <w:t>á</w:t>
      </w:r>
      <w:r>
        <w:rPr>
          <w:rStyle w:val="CharAttribute1"/>
          <w:szCs w:val="22"/>
        </w:rPr>
        <w:t>n participar del</w:t>
      </w:r>
      <w:r w:rsidRPr="00350F5E">
        <w:rPr>
          <w:rStyle w:val="CharAttribute1"/>
        </w:rPr>
        <w:t xml:space="preserve">  sorteo de </w:t>
      </w:r>
      <w:r w:rsidRPr="00350F5E">
        <w:rPr>
          <w:rStyle w:val="CharAttribute1"/>
        </w:rPr>
        <w:t>2 (dos) entradas para ver a No te va gustar (NTVG)</w:t>
      </w:r>
      <w:r w:rsidRPr="00350F5E">
        <w:rPr>
          <w:rStyle w:val="CharAttribute1"/>
        </w:rPr>
        <w:t xml:space="preserve"> el 30 de noviembre en Concordia.</w:t>
      </w:r>
    </w:p>
    <w:p w:rsidR="006B265D" w:rsidRDefault="00C26EAD" w:rsidP="00D2517A">
      <w:pPr>
        <w:pStyle w:val="ParaAttribute1"/>
        <w:spacing w:before="240" w:line="276" w:lineRule="auto"/>
        <w:rPr>
          <w:rStyle w:val="CharAttribute1"/>
          <w:szCs w:val="22"/>
        </w:rPr>
      </w:pPr>
      <w:r>
        <w:rPr>
          <w:rStyle w:val="CharAttribute1"/>
          <w:szCs w:val="22"/>
        </w:rPr>
        <w:t xml:space="preserve">Este encuentro </w:t>
      </w:r>
      <w:r w:rsidR="00D2517A">
        <w:rPr>
          <w:rStyle w:val="CharAttribute1"/>
          <w:szCs w:val="22"/>
        </w:rPr>
        <w:t xml:space="preserve"> fue creado en el marco de la convocatoria de extensi</w:t>
      </w:r>
      <w:r w:rsidR="00D2517A">
        <w:rPr>
          <w:rStyle w:val="CharAttribute1"/>
          <w:szCs w:val="22"/>
        </w:rPr>
        <w:t>ó</w:t>
      </w:r>
      <w:r w:rsidR="00D2517A">
        <w:rPr>
          <w:rStyle w:val="CharAttribute1"/>
          <w:szCs w:val="22"/>
        </w:rPr>
        <w:t>n cultural de la Universidad Nacional de Entre R</w:t>
      </w:r>
      <w:r w:rsidR="00D2517A">
        <w:rPr>
          <w:rStyle w:val="CharAttribute1"/>
          <w:szCs w:val="22"/>
        </w:rPr>
        <w:t>í</w:t>
      </w:r>
      <w:r w:rsidR="00D2517A">
        <w:rPr>
          <w:rStyle w:val="CharAttribute1"/>
          <w:szCs w:val="22"/>
        </w:rPr>
        <w:t xml:space="preserve">os (UNER) y participan </w:t>
      </w:r>
      <w:r w:rsidR="00D2517A" w:rsidRPr="00350F5E">
        <w:rPr>
          <w:rStyle w:val="CharAttribute1"/>
          <w:szCs w:val="22"/>
        </w:rPr>
        <w:t>diferentes exp</w:t>
      </w:r>
      <w:r w:rsidR="00CB4287" w:rsidRPr="00350F5E">
        <w:rPr>
          <w:rStyle w:val="CharAttribute1"/>
          <w:szCs w:val="22"/>
        </w:rPr>
        <w:t xml:space="preserve">resiones culturales </w:t>
      </w:r>
      <w:r w:rsidR="00D2517A" w:rsidRPr="00350F5E">
        <w:rPr>
          <w:rStyle w:val="CharAttribute1"/>
          <w:szCs w:val="22"/>
        </w:rPr>
        <w:t xml:space="preserve"> con el fin </w:t>
      </w:r>
      <w:r w:rsidR="00786C69" w:rsidRPr="00350F5E">
        <w:rPr>
          <w:rStyle w:val="CharAttribute1"/>
          <w:szCs w:val="22"/>
        </w:rPr>
        <w:t>de fomentar los lazos entre la F</w:t>
      </w:r>
      <w:r w:rsidR="00D2517A" w:rsidRPr="00350F5E">
        <w:rPr>
          <w:rStyle w:val="CharAttribute1"/>
          <w:szCs w:val="22"/>
        </w:rPr>
        <w:t>acultad y la ciudad de Concordia</w:t>
      </w:r>
      <w:r w:rsidR="00F30202">
        <w:rPr>
          <w:rStyle w:val="CharAttribute1"/>
          <w:szCs w:val="22"/>
        </w:rPr>
        <w:t>, con el objetivo de</w:t>
      </w:r>
      <w:r w:rsidR="00D2517A" w:rsidRPr="00350F5E">
        <w:rPr>
          <w:rStyle w:val="CharAttribute1"/>
          <w:szCs w:val="22"/>
        </w:rPr>
        <w:t xml:space="preserve"> brindar un espect</w:t>
      </w:r>
      <w:r w:rsidR="00D2517A" w:rsidRPr="00350F5E">
        <w:rPr>
          <w:rStyle w:val="CharAttribute1"/>
          <w:szCs w:val="22"/>
        </w:rPr>
        <w:t>á</w:t>
      </w:r>
      <w:r w:rsidR="00D2517A" w:rsidRPr="00350F5E">
        <w:rPr>
          <w:rStyle w:val="CharAttribute1"/>
          <w:szCs w:val="22"/>
        </w:rPr>
        <w:t>culo con fines ben</w:t>
      </w:r>
      <w:r w:rsidR="00D2517A" w:rsidRPr="00350F5E">
        <w:rPr>
          <w:rStyle w:val="CharAttribute1"/>
          <w:szCs w:val="22"/>
        </w:rPr>
        <w:t>é</w:t>
      </w:r>
      <w:r w:rsidR="00D2517A" w:rsidRPr="00350F5E">
        <w:rPr>
          <w:rStyle w:val="CharAttribute1"/>
          <w:szCs w:val="22"/>
        </w:rPr>
        <w:t xml:space="preserve">ficos y generar un reconocimiento de los artistas locales. </w:t>
      </w:r>
    </w:p>
    <w:p w:rsidR="00D2517A" w:rsidRPr="00350F5E" w:rsidRDefault="00D2517A" w:rsidP="00D2517A">
      <w:pPr>
        <w:pStyle w:val="ParaAttribute1"/>
        <w:spacing w:before="240" w:line="276" w:lineRule="auto"/>
        <w:rPr>
          <w:rStyle w:val="CharAttribute1"/>
          <w:szCs w:val="22"/>
        </w:rPr>
      </w:pPr>
      <w:r w:rsidRPr="00350F5E">
        <w:rPr>
          <w:rStyle w:val="CharAttribute1"/>
          <w:szCs w:val="22"/>
        </w:rPr>
        <w:t>Debido</w:t>
      </w:r>
      <w:r w:rsidR="00786C69" w:rsidRPr="00350F5E">
        <w:rPr>
          <w:rStyle w:val="CharAttribute1"/>
          <w:szCs w:val="22"/>
        </w:rPr>
        <w:t xml:space="preserve"> a la buena respuesta  de la comunidad </w:t>
      </w:r>
      <w:r w:rsidRPr="00350F5E">
        <w:rPr>
          <w:rStyle w:val="CharAttribute1"/>
          <w:szCs w:val="22"/>
        </w:rPr>
        <w:t>en cuanto a las ediciones anteriores, los alumnos  siguen trabajando para que este evento crezca a</w:t>
      </w:r>
      <w:r w:rsidRPr="00350F5E">
        <w:rPr>
          <w:rStyle w:val="CharAttribute1"/>
          <w:szCs w:val="22"/>
        </w:rPr>
        <w:t>ñ</w:t>
      </w:r>
      <w:r w:rsidRPr="00350F5E">
        <w:rPr>
          <w:rStyle w:val="CharAttribute1"/>
          <w:szCs w:val="22"/>
        </w:rPr>
        <w:t>o a a</w:t>
      </w:r>
      <w:r w:rsidRPr="00350F5E">
        <w:rPr>
          <w:rStyle w:val="CharAttribute1"/>
          <w:szCs w:val="22"/>
        </w:rPr>
        <w:t>ñ</w:t>
      </w:r>
      <w:r w:rsidRPr="00350F5E">
        <w:rPr>
          <w:rStyle w:val="CharAttribute1"/>
          <w:szCs w:val="22"/>
        </w:rPr>
        <w:t>o.</w:t>
      </w:r>
    </w:p>
    <w:p w:rsidR="00D2517A" w:rsidRPr="00350F5E" w:rsidRDefault="00D2517A" w:rsidP="00D2517A">
      <w:pPr>
        <w:pStyle w:val="ParaAttribute1"/>
        <w:spacing w:line="276" w:lineRule="auto"/>
        <w:rPr>
          <w:rStyle w:val="CharAttribute1"/>
        </w:rPr>
      </w:pPr>
      <w:r w:rsidRPr="00350F5E">
        <w:rPr>
          <w:rStyle w:val="CharAttribute1"/>
        </w:rPr>
        <w:t>Bandas invitadas</w:t>
      </w:r>
      <w:r w:rsidR="00F30202">
        <w:rPr>
          <w:rStyle w:val="CharAttribute1"/>
        </w:rPr>
        <w:t xml:space="preserve"> edici</w:t>
      </w:r>
      <w:r w:rsidR="00F30202">
        <w:rPr>
          <w:rStyle w:val="CharAttribute1"/>
        </w:rPr>
        <w:t>ó</w:t>
      </w:r>
      <w:r w:rsidR="00F30202">
        <w:rPr>
          <w:rStyle w:val="CharAttribute1"/>
        </w:rPr>
        <w:t>n 2014</w:t>
      </w:r>
      <w:r w:rsidRPr="00350F5E">
        <w:rPr>
          <w:rStyle w:val="CharAttribute1"/>
        </w:rPr>
        <w:t>:</w:t>
      </w:r>
    </w:p>
    <w:p w:rsidR="00D2517A" w:rsidRPr="00C26EAD" w:rsidRDefault="00D2517A" w:rsidP="00D2517A">
      <w:pPr>
        <w:pStyle w:val="Prrafodelista"/>
        <w:numPr>
          <w:ilvl w:val="0"/>
          <w:numId w:val="1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r w:rsidRPr="00C26EAD">
        <w:rPr>
          <w:rStyle w:val="CharAttribute1"/>
          <w:b/>
          <w:kern w:val="0"/>
          <w:lang w:val="es-AR" w:eastAsia="es-AR"/>
        </w:rPr>
        <w:t xml:space="preserve">Barrios </w:t>
      </w:r>
      <w:proofErr w:type="spellStart"/>
      <w:r w:rsidRPr="00C26EAD">
        <w:rPr>
          <w:rStyle w:val="CharAttribute1"/>
          <w:b/>
          <w:kern w:val="0"/>
          <w:lang w:val="es-AR" w:eastAsia="es-AR"/>
        </w:rPr>
        <w:t>Kalevera</w:t>
      </w:r>
      <w:proofErr w:type="spellEnd"/>
    </w:p>
    <w:p w:rsidR="00D2517A" w:rsidRPr="00C26EAD" w:rsidRDefault="00D2517A" w:rsidP="00D2517A">
      <w:pPr>
        <w:pStyle w:val="Prrafodelista"/>
        <w:numPr>
          <w:ilvl w:val="0"/>
          <w:numId w:val="1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r w:rsidRPr="00C26EAD">
        <w:rPr>
          <w:rStyle w:val="CharAttribute1"/>
          <w:b/>
          <w:kern w:val="0"/>
          <w:lang w:val="es-AR" w:eastAsia="es-AR"/>
        </w:rPr>
        <w:t xml:space="preserve">La </w:t>
      </w:r>
      <w:proofErr w:type="spellStart"/>
      <w:r w:rsidRPr="00C26EAD">
        <w:rPr>
          <w:rStyle w:val="CharAttribute1"/>
          <w:b/>
          <w:kern w:val="0"/>
          <w:lang w:val="es-AR" w:eastAsia="es-AR"/>
        </w:rPr>
        <w:t>Borra</w:t>
      </w:r>
      <w:proofErr w:type="spellEnd"/>
      <w:r w:rsidRPr="00C26EAD">
        <w:rPr>
          <w:rStyle w:val="CharAttribute1"/>
          <w:b/>
          <w:kern w:val="0"/>
          <w:lang w:val="es-AR" w:eastAsia="es-AR"/>
        </w:rPr>
        <w:t xml:space="preserve"> de la Cocoa</w:t>
      </w:r>
    </w:p>
    <w:p w:rsidR="00D2517A" w:rsidRPr="00C26EAD" w:rsidRDefault="00D2517A" w:rsidP="00D2517A">
      <w:pPr>
        <w:pStyle w:val="Prrafodelista"/>
        <w:numPr>
          <w:ilvl w:val="0"/>
          <w:numId w:val="1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r w:rsidRPr="00C26EAD">
        <w:rPr>
          <w:rStyle w:val="CharAttribute1"/>
          <w:b/>
          <w:kern w:val="0"/>
          <w:lang w:val="es-AR" w:eastAsia="es-AR"/>
        </w:rPr>
        <w:t xml:space="preserve">THC  Jazz </w:t>
      </w:r>
      <w:proofErr w:type="spellStart"/>
      <w:r w:rsidRPr="00C26EAD">
        <w:rPr>
          <w:rStyle w:val="CharAttribute1"/>
          <w:b/>
          <w:kern w:val="0"/>
          <w:lang w:val="es-AR" w:eastAsia="es-AR"/>
        </w:rPr>
        <w:t>Bazzar</w:t>
      </w:r>
      <w:proofErr w:type="spellEnd"/>
    </w:p>
    <w:p w:rsidR="00D2517A" w:rsidRPr="00C26EAD" w:rsidRDefault="00D2517A" w:rsidP="00D2517A">
      <w:pPr>
        <w:pStyle w:val="Prrafodelista"/>
        <w:numPr>
          <w:ilvl w:val="0"/>
          <w:numId w:val="1"/>
        </w:numPr>
        <w:spacing w:after="200" w:line="276" w:lineRule="auto"/>
        <w:ind w:left="426"/>
        <w:jc w:val="left"/>
        <w:rPr>
          <w:rStyle w:val="CharAttribute1"/>
          <w:b/>
          <w:kern w:val="0"/>
          <w:szCs w:val="22"/>
          <w:lang w:val="es-AR" w:eastAsia="es-AR"/>
        </w:rPr>
      </w:pPr>
      <w:r w:rsidRPr="00C26EAD">
        <w:rPr>
          <w:rStyle w:val="CharAttribute1"/>
          <w:b/>
          <w:kern w:val="0"/>
          <w:lang w:val="es-AR" w:eastAsia="es-AR"/>
        </w:rPr>
        <w:t xml:space="preserve"> </w:t>
      </w:r>
      <w:proofErr w:type="spellStart"/>
      <w:r w:rsidR="00D36E45" w:rsidRPr="00C26EAD">
        <w:rPr>
          <w:rStyle w:val="CharAttribute1"/>
          <w:b/>
          <w:kern w:val="0"/>
          <w:lang w:val="es-AR" w:eastAsia="es-AR"/>
        </w:rPr>
        <w:t>Fuera</w:t>
      </w:r>
      <w:proofErr w:type="spellEnd"/>
      <w:r w:rsidR="00D36E45" w:rsidRPr="00C26EAD">
        <w:rPr>
          <w:rStyle w:val="CharAttribute1"/>
          <w:b/>
          <w:kern w:val="0"/>
          <w:lang w:val="es-AR" w:eastAsia="es-AR"/>
        </w:rPr>
        <w:t xml:space="preserve"> Camilo</w:t>
      </w:r>
    </w:p>
    <w:p w:rsidR="00D2517A" w:rsidRPr="00C26EAD" w:rsidRDefault="00D36E45" w:rsidP="00D2517A">
      <w:pPr>
        <w:pStyle w:val="Prrafodelista"/>
        <w:numPr>
          <w:ilvl w:val="0"/>
          <w:numId w:val="2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proofErr w:type="spellStart"/>
      <w:r w:rsidRPr="00C26EAD">
        <w:rPr>
          <w:rStyle w:val="CharAttribute1"/>
          <w:b/>
          <w:kern w:val="0"/>
          <w:lang w:val="es-AR" w:eastAsia="es-AR"/>
        </w:rPr>
        <w:t>Avisale</w:t>
      </w:r>
      <w:proofErr w:type="spellEnd"/>
      <w:r w:rsidRPr="00C26EAD">
        <w:rPr>
          <w:rStyle w:val="CharAttribute1"/>
          <w:b/>
          <w:kern w:val="0"/>
          <w:lang w:val="es-AR" w:eastAsia="es-AR"/>
        </w:rPr>
        <w:t xml:space="preserve"> a </w:t>
      </w:r>
      <w:proofErr w:type="spellStart"/>
      <w:r w:rsidRPr="00C26EAD">
        <w:rPr>
          <w:rStyle w:val="CharAttribute1"/>
          <w:b/>
          <w:kern w:val="0"/>
          <w:lang w:val="es-AR" w:eastAsia="es-AR"/>
        </w:rPr>
        <w:t>Coso</w:t>
      </w:r>
      <w:proofErr w:type="spellEnd"/>
    </w:p>
    <w:p w:rsidR="00D36E45" w:rsidRPr="00C26EAD" w:rsidRDefault="00D36E45" w:rsidP="00D2517A">
      <w:pPr>
        <w:pStyle w:val="Prrafodelista"/>
        <w:numPr>
          <w:ilvl w:val="0"/>
          <w:numId w:val="2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proofErr w:type="spellStart"/>
      <w:r w:rsidRPr="00C26EAD">
        <w:rPr>
          <w:rStyle w:val="CharAttribute1"/>
          <w:b/>
          <w:kern w:val="0"/>
          <w:lang w:val="es-AR" w:eastAsia="es-AR"/>
        </w:rPr>
        <w:t>Latifundio</w:t>
      </w:r>
      <w:proofErr w:type="spellEnd"/>
    </w:p>
    <w:p w:rsidR="00D36E45" w:rsidRPr="00C26EAD" w:rsidRDefault="00D36E45" w:rsidP="00D2517A">
      <w:pPr>
        <w:pStyle w:val="Prrafodelista"/>
        <w:numPr>
          <w:ilvl w:val="0"/>
          <w:numId w:val="2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proofErr w:type="spellStart"/>
      <w:r w:rsidRPr="00C26EAD">
        <w:rPr>
          <w:rStyle w:val="CharAttribute1"/>
          <w:b/>
          <w:kern w:val="0"/>
          <w:lang w:val="es-AR" w:eastAsia="es-AR"/>
        </w:rPr>
        <w:t>Murga</w:t>
      </w:r>
      <w:proofErr w:type="spellEnd"/>
    </w:p>
    <w:p w:rsidR="00D36E45" w:rsidRPr="00C26EAD" w:rsidRDefault="00D36E45" w:rsidP="00D2517A">
      <w:pPr>
        <w:pStyle w:val="Prrafodelista"/>
        <w:numPr>
          <w:ilvl w:val="0"/>
          <w:numId w:val="2"/>
        </w:numPr>
        <w:spacing w:after="200" w:line="276" w:lineRule="auto"/>
        <w:ind w:left="426"/>
        <w:jc w:val="left"/>
        <w:rPr>
          <w:rStyle w:val="CharAttribute1"/>
          <w:b/>
          <w:kern w:val="0"/>
          <w:lang w:val="es-AR" w:eastAsia="es-AR"/>
        </w:rPr>
      </w:pPr>
      <w:proofErr w:type="spellStart"/>
      <w:r w:rsidRPr="00C26EAD">
        <w:rPr>
          <w:rStyle w:val="CharAttribute1"/>
          <w:b/>
          <w:kern w:val="0"/>
          <w:lang w:val="es-AR" w:eastAsia="es-AR"/>
        </w:rPr>
        <w:t>Corta</w:t>
      </w:r>
      <w:proofErr w:type="spellEnd"/>
      <w:r w:rsidRPr="00C26EAD">
        <w:rPr>
          <w:rStyle w:val="CharAttribute1"/>
          <w:b/>
          <w:kern w:val="0"/>
          <w:lang w:val="es-AR" w:eastAsia="es-AR"/>
        </w:rPr>
        <w:t xml:space="preserve"> la </w:t>
      </w:r>
      <w:proofErr w:type="spellStart"/>
      <w:r w:rsidRPr="00C26EAD">
        <w:rPr>
          <w:rStyle w:val="CharAttribute1"/>
          <w:b/>
          <w:kern w:val="0"/>
          <w:lang w:val="es-AR" w:eastAsia="es-AR"/>
        </w:rPr>
        <w:t>bocha</w:t>
      </w:r>
      <w:proofErr w:type="spellEnd"/>
    </w:p>
    <w:p w:rsidR="00D2517A" w:rsidRPr="00350F5E" w:rsidRDefault="00D2517A" w:rsidP="00D2517A">
      <w:pPr>
        <w:pStyle w:val="ParaAttribute1"/>
        <w:spacing w:line="276" w:lineRule="auto"/>
        <w:rPr>
          <w:rStyle w:val="CharAttribute1"/>
        </w:rPr>
      </w:pPr>
    </w:p>
    <w:p w:rsidR="000623F8" w:rsidRPr="00414E20" w:rsidRDefault="00146283" w:rsidP="000623F8">
      <w:pPr>
        <w:pStyle w:val="Carta00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3B" w:rsidRDefault="00FB4F3B">
      <w:r>
        <w:separator/>
      </w:r>
    </w:p>
  </w:endnote>
  <w:endnote w:type="continuationSeparator" w:id="0">
    <w:p w:rsidR="00FB4F3B" w:rsidRDefault="00FB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86C6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3B" w:rsidRDefault="00FB4F3B">
      <w:r>
        <w:separator/>
      </w:r>
    </w:p>
  </w:footnote>
  <w:footnote w:type="continuationSeparator" w:id="0">
    <w:p w:rsidR="00FB4F3B" w:rsidRDefault="00FB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86C6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8835662"/>
    <w:lvl w:ilvl="0" w:tplc="1CDC7DD8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1" w:tplc="41A83170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2" w:tplc="E5102FB6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3" w:tplc="AF7A472C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4" w:tplc="E74048B4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5" w:tplc="938498A8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6" w:tplc="F1D0688C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7" w:tplc="553EBA88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8" w:tplc="82325AE6">
      <w:start w:val="1"/>
      <w:numFmt w:val="bullet"/>
      <w:lvlText w:val="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</w:abstractNum>
  <w:abstractNum w:abstractNumId="1">
    <w:nsid w:val="00000001"/>
    <w:multiLevelType w:val="hybridMultilevel"/>
    <w:tmpl w:val="82835277"/>
    <w:lvl w:ilvl="0" w:tplc="22D2501C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1" w:tplc="AA82EDBE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2" w:tplc="1B4C985E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3" w:tplc="BB8090DC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4" w:tplc="ADA87696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5" w:tplc="F0BE2C74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6" w:tplc="ACB8B12C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7" w:tplc="85523B22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  <w:lvl w:ilvl="8" w:tplc="EE6EB41E">
      <w:start w:val="1"/>
      <w:numFmt w:val="bullet"/>
      <w:lvlText w:val=""/>
      <w:lvlJc w:val="left"/>
      <w:pPr>
        <w:ind w:left="1800" w:hanging="360"/>
      </w:pPr>
      <w:rPr>
        <w:rFonts w:ascii="Wingdings" w:eastAsia="Wingdings" w:hAnsi="Wingdings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B4C00"/>
    <w:rsid w:val="002C0192"/>
    <w:rsid w:val="002D40AC"/>
    <w:rsid w:val="00303056"/>
    <w:rsid w:val="00334433"/>
    <w:rsid w:val="0035084D"/>
    <w:rsid w:val="00350F5E"/>
    <w:rsid w:val="003F4008"/>
    <w:rsid w:val="00414E20"/>
    <w:rsid w:val="00464607"/>
    <w:rsid w:val="004E3797"/>
    <w:rsid w:val="00542159"/>
    <w:rsid w:val="00543F69"/>
    <w:rsid w:val="005627D0"/>
    <w:rsid w:val="005B4022"/>
    <w:rsid w:val="005C1834"/>
    <w:rsid w:val="0061584B"/>
    <w:rsid w:val="0066607D"/>
    <w:rsid w:val="00672F13"/>
    <w:rsid w:val="006863EE"/>
    <w:rsid w:val="006B265D"/>
    <w:rsid w:val="00717B9D"/>
    <w:rsid w:val="0078661E"/>
    <w:rsid w:val="00786C69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26EAD"/>
    <w:rsid w:val="00C411DC"/>
    <w:rsid w:val="00C54D6B"/>
    <w:rsid w:val="00C80085"/>
    <w:rsid w:val="00CB4287"/>
    <w:rsid w:val="00CF78A9"/>
    <w:rsid w:val="00D2517A"/>
    <w:rsid w:val="00D36E45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30202"/>
    <w:rsid w:val="00F64F58"/>
    <w:rsid w:val="00FB1496"/>
    <w:rsid w:val="00FB4F3B"/>
    <w:rsid w:val="00FD13BE"/>
    <w:rsid w:val="00FD5784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D2517A"/>
    <w:pPr>
      <w:widowControl w:val="0"/>
      <w:wordWrap w:val="0"/>
      <w:autoSpaceDE w:val="0"/>
      <w:autoSpaceDN w:val="0"/>
      <w:ind w:left="400"/>
      <w:jc w:val="both"/>
    </w:pPr>
    <w:rPr>
      <w:rFonts w:ascii="¹Å" w:eastAsia="¹Å" w:hAnsi="Times New Roman"/>
      <w:kern w:val="2"/>
      <w:sz w:val="20"/>
      <w:lang w:val="en-US" w:eastAsia="ko-KR"/>
    </w:rPr>
  </w:style>
  <w:style w:type="paragraph" w:customStyle="1" w:styleId="ParaAttribute1">
    <w:name w:val="ParaAttribute1"/>
    <w:rsid w:val="00D2517A"/>
    <w:pPr>
      <w:spacing w:after="200"/>
    </w:pPr>
    <w:rPr>
      <w:rFonts w:ascii="Times New Roman" w:eastAsia="¹Å" w:hAnsi="Times New Roman"/>
    </w:rPr>
  </w:style>
  <w:style w:type="character" w:customStyle="1" w:styleId="CharAttribute0">
    <w:name w:val="CharAttribute0"/>
    <w:rsid w:val="00D2517A"/>
    <w:rPr>
      <w:rFonts w:ascii="Calibri" w:eastAsia="Calibri"/>
      <w:sz w:val="22"/>
    </w:rPr>
  </w:style>
  <w:style w:type="character" w:customStyle="1" w:styleId="CharAttribute1">
    <w:name w:val="CharAttribute1"/>
    <w:rsid w:val="00D2517A"/>
    <w:rPr>
      <w:rFonts w:ascii="Calibri" w:eastAsia="Calibri"/>
      <w:sz w:val="22"/>
    </w:rPr>
  </w:style>
  <w:style w:type="character" w:customStyle="1" w:styleId="CharAttribute2">
    <w:name w:val="CharAttribute2"/>
    <w:rsid w:val="00D2517A"/>
    <w:rPr>
      <w:rFonts w:ascii="Calibri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styleId="Prrafodelista">
    <w:name w:val="List Paragraph"/>
    <w:basedOn w:val="Normal"/>
    <w:uiPriority w:val="34"/>
    <w:qFormat/>
    <w:rsid w:val="00D2517A"/>
    <w:pPr>
      <w:widowControl w:val="0"/>
      <w:wordWrap w:val="0"/>
      <w:autoSpaceDE w:val="0"/>
      <w:autoSpaceDN w:val="0"/>
      <w:ind w:left="400"/>
      <w:jc w:val="both"/>
    </w:pPr>
    <w:rPr>
      <w:rFonts w:ascii="¹Å" w:eastAsia="¹Å" w:hAnsi="Times New Roman"/>
      <w:kern w:val="2"/>
      <w:sz w:val="20"/>
      <w:lang w:val="en-US" w:eastAsia="ko-KR"/>
    </w:rPr>
  </w:style>
  <w:style w:type="paragraph" w:customStyle="1" w:styleId="ParaAttribute1">
    <w:name w:val="ParaAttribute1"/>
    <w:rsid w:val="00D2517A"/>
    <w:pPr>
      <w:spacing w:after="200"/>
    </w:pPr>
    <w:rPr>
      <w:rFonts w:ascii="Times New Roman" w:eastAsia="¹Å" w:hAnsi="Times New Roman"/>
    </w:rPr>
  </w:style>
  <w:style w:type="character" w:customStyle="1" w:styleId="CharAttribute0">
    <w:name w:val="CharAttribute0"/>
    <w:rsid w:val="00D2517A"/>
    <w:rPr>
      <w:rFonts w:ascii="Calibri" w:eastAsia="Calibri"/>
      <w:sz w:val="22"/>
    </w:rPr>
  </w:style>
  <w:style w:type="character" w:customStyle="1" w:styleId="CharAttribute1">
    <w:name w:val="CharAttribute1"/>
    <w:rsid w:val="00D2517A"/>
    <w:rPr>
      <w:rFonts w:ascii="Calibri" w:eastAsia="Calibri"/>
      <w:sz w:val="22"/>
    </w:rPr>
  </w:style>
  <w:style w:type="character" w:customStyle="1" w:styleId="CharAttribute2">
    <w:name w:val="CharAttribute2"/>
    <w:rsid w:val="00D2517A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404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2014-08-20T13:35:00Z</dcterms:created>
  <dcterms:modified xsi:type="dcterms:W3CDTF">2014-08-20T21:41:00Z</dcterms:modified>
</cp:coreProperties>
</file>