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2" w:rsidRPr="00E773CE" w:rsidRDefault="008431F2" w:rsidP="008431F2">
      <w:pPr>
        <w:jc w:val="center"/>
        <w:rPr>
          <w:b/>
          <w:sz w:val="24"/>
          <w:szCs w:val="24"/>
        </w:rPr>
      </w:pPr>
      <w:r w:rsidRPr="00E773CE">
        <w:rPr>
          <w:b/>
          <w:sz w:val="24"/>
          <w:szCs w:val="24"/>
        </w:rPr>
        <w:t>Se realizó con éxito la Jornada “Mecatrónica y la Escuela Secundaria”</w:t>
      </w:r>
    </w:p>
    <w:p w:rsidR="008431F2" w:rsidRDefault="008431F2" w:rsidP="008431F2"/>
    <w:p w:rsidR="00C53EE5" w:rsidRDefault="008431F2" w:rsidP="00E773CE">
      <w:pPr>
        <w:autoSpaceDE w:val="0"/>
        <w:autoSpaceDN w:val="0"/>
        <w:adjustRightInd w:val="0"/>
        <w:rPr>
          <w:sz w:val="24"/>
          <w:szCs w:val="24"/>
        </w:rPr>
      </w:pPr>
      <w:r w:rsidRPr="00E773CE">
        <w:rPr>
          <w:b/>
          <w:sz w:val="24"/>
          <w:szCs w:val="24"/>
        </w:rPr>
        <w:t xml:space="preserve">Una persiana automatizada con sensor de iluminación, la construcción y ensayo de una fuente de alimentación, el prototipo de robot SCARA, un robot seguidor de línea,  son algunos de los sistemas mecatrónicos construidos que </w:t>
      </w:r>
      <w:r w:rsidR="004E095F">
        <w:rPr>
          <w:b/>
          <w:sz w:val="24"/>
          <w:szCs w:val="24"/>
        </w:rPr>
        <w:t xml:space="preserve">se </w:t>
      </w:r>
      <w:r w:rsidRPr="00E773CE">
        <w:rPr>
          <w:b/>
          <w:sz w:val="24"/>
          <w:szCs w:val="24"/>
        </w:rPr>
        <w:t>expusieron y explicaron a a</w:t>
      </w:r>
      <w:r w:rsidRPr="00E773CE">
        <w:rPr>
          <w:b/>
          <w:sz w:val="24"/>
          <w:szCs w:val="24"/>
          <w:lang w:val="es-AR"/>
        </w:rPr>
        <w:t>lumnos de la Escuela T</w:t>
      </w:r>
      <w:r w:rsidRPr="00E773CE">
        <w:rPr>
          <w:b/>
          <w:sz w:val="24"/>
          <w:szCs w:val="24"/>
        </w:rPr>
        <w:t>écnica de Concordia durante la Jornada “Mecatrónica y la Escuela Secundaria” que se desarrolló el 9 de septiembre en la  Facultad  de Ciencias de la Alimentación (UNER).</w:t>
      </w:r>
      <w:r w:rsidRPr="00E773CE">
        <w:rPr>
          <w:b/>
          <w:sz w:val="24"/>
          <w:szCs w:val="24"/>
        </w:rPr>
        <w:br/>
      </w:r>
      <w:r w:rsidRPr="00E773CE">
        <w:rPr>
          <w:sz w:val="24"/>
          <w:szCs w:val="24"/>
        </w:rPr>
        <w:t>La Jornada tuvo como objetivo que alumnos y egresados de nivel medio conozcan en qué consiste y qué alcances tiene la Tecnicatura Universitaria en Mecatrónica</w:t>
      </w:r>
      <w:r w:rsidR="00C53EE5">
        <w:rPr>
          <w:sz w:val="24"/>
          <w:szCs w:val="24"/>
        </w:rPr>
        <w:t xml:space="preserve"> que se dicta actualmente en la Facultad y que abrirá su tercera cohorte en el 2015</w:t>
      </w:r>
      <w:r w:rsidRPr="00E773CE">
        <w:rPr>
          <w:sz w:val="24"/>
          <w:szCs w:val="24"/>
        </w:rPr>
        <w:t xml:space="preserve">. </w:t>
      </w:r>
    </w:p>
    <w:p w:rsidR="008431F2" w:rsidRDefault="008431F2" w:rsidP="00E773CE">
      <w:pPr>
        <w:autoSpaceDE w:val="0"/>
        <w:autoSpaceDN w:val="0"/>
        <w:adjustRightInd w:val="0"/>
        <w:rPr>
          <w:sz w:val="24"/>
          <w:szCs w:val="24"/>
        </w:rPr>
      </w:pPr>
      <w:r w:rsidRPr="00E773CE">
        <w:rPr>
          <w:sz w:val="24"/>
          <w:szCs w:val="24"/>
        </w:rPr>
        <w:t>La actividad comenzó a las 15:00 en la Sala de Conferencias con dos disertaciones: la primera “Domótica e Inmótica” a cargo del Ing. Ricardo Dotti. La domótica es el conjunto de tecnologías aplicadas al control y la automatización inteligente de la vivienda. En tanto, la Inmótica es el conjunto de tecnologías aplicadas al control y la automatización inteligente de edificios no destinados a vivienda, como hoteles, centros comerciales, escuelas, universidades, hospitales y todos los edificios terciarios, permitiendo una gestión eficiente del uso de la energía.  A continuación, el Lic. Pablo Cuesta expuso sobre la “Introducción a la Termografía", técnica, desarrollada en las últimas décadas, que permite medir temperaturas de una manera eficaz, mediante la captación de la radiación infrarroja que emiten todos los cuerpos.</w:t>
      </w:r>
      <w:r w:rsidRPr="00E773CE">
        <w:rPr>
          <w:sz w:val="24"/>
          <w:szCs w:val="24"/>
        </w:rPr>
        <w:br/>
        <w:t>Desde las 18:00, los estudiantes de primer</w:t>
      </w:r>
      <w:r w:rsidR="00C5292F" w:rsidRPr="00E773CE">
        <w:rPr>
          <w:sz w:val="24"/>
          <w:szCs w:val="24"/>
        </w:rPr>
        <w:t>o</w:t>
      </w:r>
      <w:r w:rsidRPr="00E773CE">
        <w:rPr>
          <w:sz w:val="24"/>
          <w:szCs w:val="24"/>
        </w:rPr>
        <w:t xml:space="preserve"> y segundo año </w:t>
      </w:r>
      <w:r w:rsidR="004E095F">
        <w:rPr>
          <w:sz w:val="24"/>
          <w:szCs w:val="24"/>
        </w:rPr>
        <w:t xml:space="preserve">de la Tecnicatura Universitaria en Mecatrónica, expusieron y explicaron </w:t>
      </w:r>
      <w:bookmarkStart w:id="0" w:name="_GoBack"/>
      <w:bookmarkEnd w:id="0"/>
      <w:r w:rsidRPr="00E773CE">
        <w:rPr>
          <w:sz w:val="24"/>
          <w:szCs w:val="24"/>
        </w:rPr>
        <w:t xml:space="preserve">en la Planta Piloto, el funcionamiento de diversos sistemas mecatrónicos  construídos, tales como: </w:t>
      </w:r>
      <w:r w:rsidR="00E773CE" w:rsidRPr="00E773CE">
        <w:rPr>
          <w:sz w:val="24"/>
          <w:szCs w:val="24"/>
        </w:rPr>
        <w:t>prototipo de robot SCARA (por sus siglas en ingl</w:t>
      </w:r>
      <w:r w:rsidR="00E773CE" w:rsidRPr="00E773CE">
        <w:rPr>
          <w:rFonts w:hint="eastAsia"/>
          <w:sz w:val="24"/>
          <w:szCs w:val="24"/>
        </w:rPr>
        <w:t>é</w:t>
      </w:r>
      <w:r w:rsidR="00E773CE" w:rsidRPr="00E773CE">
        <w:rPr>
          <w:sz w:val="24"/>
          <w:szCs w:val="24"/>
        </w:rPr>
        <w:t>s Selective Compliant Assembly Robot Arm o Selective Compliant Articulated Robot Arm). Los robots SCARA se caracterizan por tener r</w:t>
      </w:r>
      <w:r w:rsidR="00E773CE" w:rsidRPr="00E773CE">
        <w:rPr>
          <w:rFonts w:hint="eastAsia"/>
          <w:sz w:val="24"/>
          <w:szCs w:val="24"/>
        </w:rPr>
        <w:t>á</w:t>
      </w:r>
      <w:r w:rsidR="00E773CE" w:rsidRPr="00E773CE">
        <w:rPr>
          <w:sz w:val="24"/>
          <w:szCs w:val="24"/>
        </w:rPr>
        <w:t>pidos ciclos de trabajo, una gran repetitividad, gran capacidad de carga y amplio campo de aplicaci</w:t>
      </w:r>
      <w:r w:rsidR="00E773CE" w:rsidRPr="00E773CE">
        <w:rPr>
          <w:rFonts w:hint="eastAsia"/>
          <w:sz w:val="24"/>
          <w:szCs w:val="24"/>
        </w:rPr>
        <w:t>ó</w:t>
      </w:r>
      <w:r w:rsidR="00E773CE" w:rsidRPr="00E773CE">
        <w:rPr>
          <w:sz w:val="24"/>
          <w:szCs w:val="24"/>
        </w:rPr>
        <w:t xml:space="preserve">n. También se expuso una </w:t>
      </w:r>
      <w:r w:rsidRPr="00E773CE">
        <w:rPr>
          <w:sz w:val="24"/>
          <w:szCs w:val="24"/>
        </w:rPr>
        <w:t>persiana automatizada con sensor de iluminación, mecanismo con sensor de ultrasonido, construcción y ensayo de una fuente de alimentación, robot seguidor de línea, entre otros.</w:t>
      </w:r>
    </w:p>
    <w:p w:rsidR="00E773CE" w:rsidRPr="00E773CE" w:rsidRDefault="00E773CE" w:rsidP="00E773CE">
      <w:pPr>
        <w:autoSpaceDE w:val="0"/>
        <w:autoSpaceDN w:val="0"/>
        <w:adjustRightInd w:val="0"/>
        <w:rPr>
          <w:sz w:val="24"/>
          <w:szCs w:val="24"/>
        </w:rPr>
      </w:pPr>
    </w:p>
    <w:p w:rsidR="00146283" w:rsidRPr="00E773CE" w:rsidRDefault="00146283" w:rsidP="00146283">
      <w:pPr>
        <w:pStyle w:val="NormalWeb"/>
        <w:rPr>
          <w:rFonts w:ascii="Georgia" w:eastAsia="Cambria" w:hAnsi="Georgia"/>
          <w:lang w:val="es-ES_tradnl" w:eastAsia="en-US"/>
        </w:rPr>
      </w:pPr>
      <w:r w:rsidRPr="00E773CE">
        <w:rPr>
          <w:rFonts w:ascii="Georgia" w:eastAsia="Cambria" w:hAnsi="Georgia"/>
          <w:lang w:val="es-ES_tradnl" w:eastAsia="en-US"/>
        </w:rPr>
        <w:t> </w:t>
      </w:r>
    </w:p>
    <w:p w:rsidR="00146283" w:rsidRPr="00E773CE" w:rsidRDefault="00146283" w:rsidP="00146283">
      <w:pPr>
        <w:rPr>
          <w:sz w:val="24"/>
          <w:szCs w:val="24"/>
        </w:rPr>
      </w:pPr>
    </w:p>
    <w:p w:rsidR="000623F8" w:rsidRPr="00E773CE" w:rsidRDefault="000623F8" w:rsidP="000623F8">
      <w:pPr>
        <w:pStyle w:val="Carta00"/>
        <w:rPr>
          <w:sz w:val="24"/>
          <w:szCs w:val="24"/>
          <w:lang w:val="es-ES_tradnl"/>
        </w:rPr>
      </w:pPr>
    </w:p>
    <w:sectPr w:rsidR="000623F8" w:rsidRPr="00E773CE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E4" w:rsidRDefault="00B747E4">
      <w:r>
        <w:separator/>
      </w:r>
    </w:p>
  </w:endnote>
  <w:endnote w:type="continuationSeparator" w:id="0">
    <w:p w:rsidR="00B747E4" w:rsidRDefault="00B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431F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E4" w:rsidRDefault="00B747E4">
      <w:r>
        <w:separator/>
      </w:r>
    </w:p>
  </w:footnote>
  <w:footnote w:type="continuationSeparator" w:id="0">
    <w:p w:rsidR="00B747E4" w:rsidRDefault="00B7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431F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095F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1F2"/>
    <w:rsid w:val="008439C1"/>
    <w:rsid w:val="008D15B1"/>
    <w:rsid w:val="00964C3F"/>
    <w:rsid w:val="009D715A"/>
    <w:rsid w:val="00A1634A"/>
    <w:rsid w:val="00A4460B"/>
    <w:rsid w:val="00A44B25"/>
    <w:rsid w:val="00A53995"/>
    <w:rsid w:val="00A560AF"/>
    <w:rsid w:val="00A61F2E"/>
    <w:rsid w:val="00A6567B"/>
    <w:rsid w:val="00A7230A"/>
    <w:rsid w:val="00AF1BBB"/>
    <w:rsid w:val="00B05539"/>
    <w:rsid w:val="00B37231"/>
    <w:rsid w:val="00B747E4"/>
    <w:rsid w:val="00BA2D92"/>
    <w:rsid w:val="00C2279A"/>
    <w:rsid w:val="00C22D60"/>
    <w:rsid w:val="00C411DC"/>
    <w:rsid w:val="00C5292F"/>
    <w:rsid w:val="00C53EE5"/>
    <w:rsid w:val="00C54D6B"/>
    <w:rsid w:val="00C80085"/>
    <w:rsid w:val="00CF78A9"/>
    <w:rsid w:val="00D40D51"/>
    <w:rsid w:val="00D4491A"/>
    <w:rsid w:val="00D53186"/>
    <w:rsid w:val="00D8771D"/>
    <w:rsid w:val="00D97672"/>
    <w:rsid w:val="00E13B01"/>
    <w:rsid w:val="00E24CBF"/>
    <w:rsid w:val="00E57399"/>
    <w:rsid w:val="00E72FFB"/>
    <w:rsid w:val="00E773CE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1011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2014-09-16T15:09:00Z</dcterms:created>
  <dcterms:modified xsi:type="dcterms:W3CDTF">2014-09-17T14:10:00Z</dcterms:modified>
</cp:coreProperties>
</file>