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AC" w:rsidRPr="008041E0" w:rsidRDefault="004C3FAC" w:rsidP="004C3FAC">
      <w:pPr>
        <w:jc w:val="center"/>
        <w:rPr>
          <w:b/>
        </w:rPr>
      </w:pPr>
      <w:r w:rsidRPr="008041E0">
        <w:rPr>
          <w:b/>
          <w:lang w:val="es-AR"/>
        </w:rPr>
        <w:t>Comenzó</w:t>
      </w:r>
      <w:r>
        <w:rPr>
          <w:b/>
        </w:rPr>
        <w:t xml:space="preserve"> en San José </w:t>
      </w:r>
      <w:r w:rsidRPr="008041E0">
        <w:rPr>
          <w:b/>
          <w:lang w:val="es-AR"/>
        </w:rPr>
        <w:t xml:space="preserve"> la Cuarta Cohorte</w:t>
      </w:r>
      <w:r w:rsidRPr="008041E0">
        <w:rPr>
          <w:b/>
        </w:rPr>
        <w:t xml:space="preserve"> de la Tecnicatura Superior</w:t>
      </w:r>
      <w:r w:rsidRPr="008041E0">
        <w:rPr>
          <w:b/>
          <w:lang w:val="es-AR"/>
        </w:rPr>
        <w:t xml:space="preserve"> en </w:t>
      </w:r>
      <w:proofErr w:type="spellStart"/>
      <w:r w:rsidRPr="008041E0">
        <w:rPr>
          <w:b/>
          <w:lang w:val="es-AR"/>
        </w:rPr>
        <w:t>Tecnolog</w:t>
      </w:r>
      <w:r w:rsidRPr="008041E0">
        <w:rPr>
          <w:b/>
        </w:rPr>
        <w:t>ía</w:t>
      </w:r>
      <w:proofErr w:type="spellEnd"/>
      <w:r w:rsidRPr="008041E0">
        <w:rPr>
          <w:b/>
        </w:rPr>
        <w:t xml:space="preserve"> Avícola</w:t>
      </w:r>
    </w:p>
    <w:p w:rsidR="004C3FAC" w:rsidRDefault="004C3FAC" w:rsidP="004C3FAC"/>
    <w:p w:rsidR="004C3FAC" w:rsidRPr="00542FD6" w:rsidRDefault="004C3FAC" w:rsidP="004C3FAC">
      <w:pPr>
        <w:rPr>
          <w:b/>
        </w:rPr>
      </w:pPr>
      <w:r w:rsidRPr="00542FD6">
        <w:rPr>
          <w:b/>
        </w:rPr>
        <w:t>El lunes 6 de abril comenzó el curso de ambientación</w:t>
      </w:r>
      <w:r w:rsidR="00B659D9">
        <w:rPr>
          <w:b/>
        </w:rPr>
        <w:t xml:space="preserve"> en la </w:t>
      </w:r>
      <w:r w:rsidR="00B659D9" w:rsidRPr="00B659D9">
        <w:rPr>
          <w:b/>
        </w:rPr>
        <w:t xml:space="preserve">Escuela Nº 5 "Nicolás Rodríguez Peña" </w:t>
      </w:r>
      <w:r w:rsidRPr="00542FD6">
        <w:rPr>
          <w:b/>
        </w:rPr>
        <w:t>para los estudiantes de la Tecnicatura Superior</w:t>
      </w:r>
      <w:r w:rsidRPr="00542FD6">
        <w:rPr>
          <w:b/>
          <w:lang w:val="es-AR"/>
        </w:rPr>
        <w:t xml:space="preserve"> en </w:t>
      </w:r>
      <w:proofErr w:type="spellStart"/>
      <w:r w:rsidRPr="00542FD6">
        <w:rPr>
          <w:b/>
          <w:lang w:val="es-AR"/>
        </w:rPr>
        <w:t>Tecnolog</w:t>
      </w:r>
      <w:r w:rsidRPr="00542FD6">
        <w:rPr>
          <w:b/>
        </w:rPr>
        <w:t>ía</w:t>
      </w:r>
      <w:proofErr w:type="spellEnd"/>
      <w:r w:rsidRPr="00542FD6">
        <w:rPr>
          <w:b/>
        </w:rPr>
        <w:t xml:space="preserve"> Avícola quienes tuvieron el recibimiento por parte de autoridades de la Facultad de Ciencias de la Alimentación,  de las empresas avícolas que apoyan</w:t>
      </w:r>
      <w:r>
        <w:rPr>
          <w:b/>
        </w:rPr>
        <w:t xml:space="preserve"> la carrera, </w:t>
      </w:r>
      <w:r w:rsidRPr="00542FD6">
        <w:rPr>
          <w:b/>
        </w:rPr>
        <w:t xml:space="preserve"> el inte</w:t>
      </w:r>
      <w:r>
        <w:rPr>
          <w:b/>
        </w:rPr>
        <w:t xml:space="preserve">ndente de San José, Pablo </w:t>
      </w:r>
      <w:proofErr w:type="spellStart"/>
      <w:r>
        <w:rPr>
          <w:b/>
        </w:rPr>
        <w:t>Canali</w:t>
      </w:r>
      <w:proofErr w:type="spellEnd"/>
      <w:r>
        <w:rPr>
          <w:b/>
        </w:rPr>
        <w:t xml:space="preserve"> y el Director de la Escuela </w:t>
      </w:r>
      <w:proofErr w:type="spellStart"/>
      <w:r>
        <w:rPr>
          <w:b/>
        </w:rPr>
        <w:t>Agrotécnica</w:t>
      </w:r>
      <w:proofErr w:type="spellEnd"/>
      <w:r>
        <w:rPr>
          <w:b/>
        </w:rPr>
        <w:t xml:space="preserve"> de Colón, Eduardo </w:t>
      </w:r>
      <w:proofErr w:type="spellStart"/>
      <w:r>
        <w:rPr>
          <w:b/>
        </w:rPr>
        <w:t>Decurges</w:t>
      </w:r>
      <w:proofErr w:type="spellEnd"/>
      <w:r w:rsidRPr="00542FD6">
        <w:rPr>
          <w:b/>
        </w:rPr>
        <w:t>.</w:t>
      </w:r>
    </w:p>
    <w:p w:rsidR="004C3FAC" w:rsidRDefault="004C3FAC" w:rsidP="004C3FAC">
      <w:r w:rsidRPr="001365F9">
        <w:rPr>
          <w:i/>
        </w:rPr>
        <w:t xml:space="preserve"> “Estamos muy contentos con el inicio de esta cuarta cohorte porque detrás de esto hay un enorme esfuerzo no solo de nuestra institución</w:t>
      </w:r>
      <w:r>
        <w:rPr>
          <w:i/>
        </w:rPr>
        <w:t>,</w:t>
      </w:r>
      <w:r w:rsidRPr="001365F9">
        <w:rPr>
          <w:i/>
        </w:rPr>
        <w:t xml:space="preserve"> sino también de muchas empresas que están representadas hoy aquí y que tiene</w:t>
      </w:r>
      <w:r>
        <w:rPr>
          <w:i/>
        </w:rPr>
        <w:t>n</w:t>
      </w:r>
      <w:r w:rsidRPr="001365F9">
        <w:rPr>
          <w:i/>
        </w:rPr>
        <w:t xml:space="preserve"> un compromiso social que  es poco frecuente,  por eso para nosotros es  una gran alegría</w:t>
      </w:r>
      <w:r>
        <w:t xml:space="preserve">”, manifestó </w:t>
      </w:r>
      <w:r w:rsidRPr="001365F9">
        <w:rPr>
          <w:b/>
        </w:rPr>
        <w:t>el Decano de la Facultad de Ciencias de la Alimentación</w:t>
      </w:r>
      <w:r>
        <w:rPr>
          <w:b/>
        </w:rPr>
        <w:t>,</w:t>
      </w:r>
      <w:r w:rsidRPr="001365F9">
        <w:rPr>
          <w:b/>
        </w:rPr>
        <w:t xml:space="preserve"> Gustavo </w:t>
      </w:r>
      <w:proofErr w:type="spellStart"/>
      <w:r w:rsidRPr="001365F9">
        <w:rPr>
          <w:b/>
        </w:rPr>
        <w:t>Teira</w:t>
      </w:r>
      <w:proofErr w:type="spellEnd"/>
      <w:r>
        <w:t xml:space="preserve">. Y agregó: </w:t>
      </w:r>
      <w:r w:rsidRPr="00542FD6">
        <w:rPr>
          <w:i/>
        </w:rPr>
        <w:t>“Nuestra Institución tiene las puertas abiertas hacia ustedes y hacia la sociedad y buscamos poder satisfacer las demandas en todas las áreas que podamos. Esperamos estar en unos años más aquí para entregarles el título.  Seguramente será un desafío para ustedes poder sumarse a la cadena productiva avícola que es una de las más importantes que tiene la provincia en términos económicos”</w:t>
      </w:r>
      <w:r>
        <w:t>.</w:t>
      </w:r>
    </w:p>
    <w:p w:rsidR="004C3FAC" w:rsidRDefault="004C3FAC" w:rsidP="004C3FAC">
      <w:r>
        <w:t xml:space="preserve">En tanto,  el ex </w:t>
      </w:r>
      <w:r w:rsidRPr="00FD6ACB">
        <w:rPr>
          <w:b/>
        </w:rPr>
        <w:t xml:space="preserve">Decano de la Facultad, </w:t>
      </w:r>
      <w:proofErr w:type="spellStart"/>
      <w:r w:rsidRPr="00FD6ACB">
        <w:rPr>
          <w:b/>
        </w:rPr>
        <w:t>Dr</w:t>
      </w:r>
      <w:proofErr w:type="spellEnd"/>
      <w:r w:rsidRPr="00FD6ACB">
        <w:rPr>
          <w:b/>
        </w:rPr>
        <w:t xml:space="preserve"> Hugo </w:t>
      </w:r>
      <w:proofErr w:type="spellStart"/>
      <w:r w:rsidRPr="00FD6ACB">
        <w:rPr>
          <w:b/>
        </w:rPr>
        <w:t>Cives</w:t>
      </w:r>
      <w:proofErr w:type="spellEnd"/>
      <w:r>
        <w:rPr>
          <w:b/>
        </w:rPr>
        <w:t xml:space="preserve">, </w:t>
      </w:r>
      <w:r>
        <w:t xml:space="preserve"> quien impulsó el inicio de esta carrera en su gestión, manifestó “asumimos</w:t>
      </w:r>
      <w:r w:rsidRPr="001365F9">
        <w:rPr>
          <w:i/>
        </w:rPr>
        <w:t xml:space="preserve"> el compromiso institucional con las empresas y el municipio de San José para que esta carrera que hoy inician pueda transformarse en la mejor contribución a la producción local y hacer de toda esta región un polo de desarrollo</w:t>
      </w:r>
      <w:r>
        <w:t>”.</w:t>
      </w:r>
    </w:p>
    <w:p w:rsidR="004C3FAC" w:rsidRDefault="004C3FAC" w:rsidP="004C3FAC">
      <w:r>
        <w:t xml:space="preserve">El </w:t>
      </w:r>
      <w:r w:rsidRPr="001365F9">
        <w:rPr>
          <w:b/>
        </w:rPr>
        <w:t xml:space="preserve">Intendente Pablo </w:t>
      </w:r>
      <w:proofErr w:type="spellStart"/>
      <w:r w:rsidRPr="001365F9">
        <w:rPr>
          <w:b/>
        </w:rPr>
        <w:t>Canali</w:t>
      </w:r>
      <w:proofErr w:type="spellEnd"/>
      <w:r>
        <w:t xml:space="preserve"> también agradeció a las empresas que han financiado desde la primera cohorte la carrera y dejó un mensaje a los jóvenes: “</w:t>
      </w:r>
      <w:r w:rsidRPr="000860FE">
        <w:rPr>
          <w:i/>
        </w:rPr>
        <w:t>aprovechen esta oportunidad única, no es común que un grupo de  empresarios se dedique a financiar una carrera tan específica junto a una Universidad pública prestigiosa como la UNER que es gratuita para ustedes y está en la puerta de su casa con posibilidad de tener una salida laboral concreta</w:t>
      </w:r>
      <w:r>
        <w:t>” concluyó.</w:t>
      </w:r>
    </w:p>
    <w:p w:rsidR="004C3FAC" w:rsidRPr="004C3FAC" w:rsidRDefault="004C3FAC" w:rsidP="004C3FAC">
      <w:pPr>
        <w:rPr>
          <w:b/>
        </w:rPr>
      </w:pPr>
      <w:r w:rsidRPr="004C3FAC">
        <w:rPr>
          <w:b/>
        </w:rPr>
        <w:t>Las empresas que aportan para el financiamiento de la carrera son</w:t>
      </w:r>
      <w:proofErr w:type="gramStart"/>
      <w:r>
        <w:rPr>
          <w:b/>
        </w:rPr>
        <w:t xml:space="preserve">: </w:t>
      </w:r>
      <w:r w:rsidRPr="004C3FAC">
        <w:rPr>
          <w:b/>
        </w:rPr>
        <w:t xml:space="preserve"> Las</w:t>
      </w:r>
      <w:proofErr w:type="gramEnd"/>
      <w:r w:rsidRPr="004C3FAC">
        <w:rPr>
          <w:b/>
        </w:rPr>
        <w:t xml:space="preserve"> Camelias, </w:t>
      </w:r>
      <w:proofErr w:type="spellStart"/>
      <w:r w:rsidRPr="004C3FAC">
        <w:rPr>
          <w:b/>
        </w:rPr>
        <w:t>Noelma</w:t>
      </w:r>
      <w:proofErr w:type="spellEnd"/>
      <w:r w:rsidRPr="004C3FAC">
        <w:rPr>
          <w:b/>
        </w:rPr>
        <w:t xml:space="preserve">, </w:t>
      </w:r>
      <w:proofErr w:type="spellStart"/>
      <w:r w:rsidRPr="004C3FAC">
        <w:rPr>
          <w:b/>
        </w:rPr>
        <w:t>Fadel</w:t>
      </w:r>
      <w:proofErr w:type="spellEnd"/>
      <w:r w:rsidRPr="004C3FAC">
        <w:rPr>
          <w:b/>
        </w:rPr>
        <w:t xml:space="preserve"> y </w:t>
      </w:r>
      <w:proofErr w:type="spellStart"/>
      <w:r w:rsidRPr="004C3FAC">
        <w:rPr>
          <w:b/>
        </w:rPr>
        <w:t>Bonnin</w:t>
      </w:r>
      <w:proofErr w:type="spellEnd"/>
      <w:r w:rsidRPr="004C3FAC">
        <w:rPr>
          <w:b/>
        </w:rPr>
        <w:t xml:space="preserve"> Hnos. Tanto la representante de Industrializadora S.A que forma parte de la empresa </w:t>
      </w:r>
      <w:proofErr w:type="spellStart"/>
      <w:r w:rsidRPr="004C3FAC">
        <w:rPr>
          <w:b/>
        </w:rPr>
        <w:t>Noelma</w:t>
      </w:r>
      <w:proofErr w:type="spellEnd"/>
      <w:r w:rsidRPr="004C3FAC">
        <w:rPr>
          <w:b/>
        </w:rPr>
        <w:t xml:space="preserve"> S.A</w:t>
      </w:r>
      <w:r w:rsidRPr="004C3FAC">
        <w:rPr>
          <w:b/>
        </w:rPr>
        <w:t xml:space="preserve">, Sonia </w:t>
      </w:r>
      <w:proofErr w:type="spellStart"/>
      <w:r w:rsidRPr="004C3FAC">
        <w:rPr>
          <w:b/>
        </w:rPr>
        <w:t>Hoc</w:t>
      </w:r>
      <w:r w:rsidRPr="004C3FAC">
        <w:rPr>
          <w:b/>
        </w:rPr>
        <w:t>neker</w:t>
      </w:r>
      <w:proofErr w:type="spellEnd"/>
      <w:r w:rsidRPr="004C3FAC">
        <w:rPr>
          <w:b/>
        </w:rPr>
        <w:t xml:space="preserve">;  como el Presidente de las Camelias, Raúl </w:t>
      </w:r>
      <w:proofErr w:type="spellStart"/>
      <w:r w:rsidRPr="004C3FAC">
        <w:rPr>
          <w:b/>
        </w:rPr>
        <w:t>Marsó</w:t>
      </w:r>
      <w:proofErr w:type="spellEnd"/>
      <w:r w:rsidRPr="004C3FAC">
        <w:rPr>
          <w:b/>
        </w:rPr>
        <w:t>, también</w:t>
      </w:r>
      <w:r w:rsidRPr="004C3FAC">
        <w:rPr>
          <w:b/>
        </w:rPr>
        <w:t xml:space="preserve"> brindaron sus palabras de aliento a los ingresantes.</w:t>
      </w:r>
    </w:p>
    <w:p w:rsidR="004C3FAC" w:rsidRDefault="004C3FAC" w:rsidP="004C3FAC">
      <w:r>
        <w:t>Para</w:t>
      </w:r>
      <w:r>
        <w:t xml:space="preserve"> finalizar, el </w:t>
      </w:r>
      <w:r w:rsidRPr="004C3FAC">
        <w:rPr>
          <w:b/>
        </w:rPr>
        <w:t>Presidente del Centro de Estudiantes de la Facultad, Agustín Pacheco</w:t>
      </w:r>
      <w:r>
        <w:t xml:space="preserve"> junto a miembros de la agrupación</w:t>
      </w:r>
      <w:r>
        <w:t>,</w:t>
      </w:r>
      <w:r>
        <w:t xml:space="preserve"> dieron la bienvenida a los estudiantes y remarcaron la intención de mantener un laz</w:t>
      </w:r>
      <w:r>
        <w:t xml:space="preserve">o </w:t>
      </w:r>
      <w:bookmarkStart w:id="0" w:name="_GoBack"/>
      <w:bookmarkEnd w:id="0"/>
      <w:r>
        <w:t>para poder canalizar las necesidades académicas, personales  y ayudarlos a sentirse parte de la Facultad de Ciencias de la Alimentación.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D6" w:rsidRDefault="003B3CD6">
      <w:r>
        <w:separator/>
      </w:r>
    </w:p>
  </w:endnote>
  <w:endnote w:type="continuationSeparator" w:id="0">
    <w:p w:rsidR="003B3CD6" w:rsidRDefault="003B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4C3FA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D6" w:rsidRDefault="003B3CD6">
      <w:r>
        <w:separator/>
      </w:r>
    </w:p>
  </w:footnote>
  <w:footnote w:type="continuationSeparator" w:id="0">
    <w:p w:rsidR="003B3CD6" w:rsidRDefault="003B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4C3FA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B3CD6"/>
    <w:rsid w:val="003F4008"/>
    <w:rsid w:val="00414E20"/>
    <w:rsid w:val="00464607"/>
    <w:rsid w:val="004C3FAC"/>
    <w:rsid w:val="004E3797"/>
    <w:rsid w:val="00542159"/>
    <w:rsid w:val="00543F69"/>
    <w:rsid w:val="005627D0"/>
    <w:rsid w:val="005C1834"/>
    <w:rsid w:val="005E3C79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C758B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659D9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st">
    <w:name w:val="st"/>
    <w:basedOn w:val="Fuentedeprrafopredeter"/>
    <w:rsid w:val="00B65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st">
    <w:name w:val="st"/>
    <w:basedOn w:val="Fuentedeprrafopredeter"/>
    <w:rsid w:val="00B6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278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2015-04-13T16:40:00Z</dcterms:created>
  <dcterms:modified xsi:type="dcterms:W3CDTF">2015-04-14T11:47:00Z</dcterms:modified>
</cp:coreProperties>
</file>