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65" w:rsidRPr="00451EE9" w:rsidRDefault="00CB3E65" w:rsidP="00CB3E65">
      <w:pPr>
        <w:jc w:val="center"/>
        <w:rPr>
          <w:b/>
          <w:lang w:val="es-AR"/>
        </w:rPr>
      </w:pPr>
      <w:bookmarkStart w:id="0" w:name="_GoBack"/>
      <w:r w:rsidRPr="00451EE9">
        <w:rPr>
          <w:b/>
          <w:lang w:val="es-AR"/>
        </w:rPr>
        <w:t>Alumnos de la Tecnicatura en Gesti</w:t>
      </w:r>
      <w:r w:rsidRPr="00451EE9">
        <w:rPr>
          <w:b/>
        </w:rPr>
        <w:t>ón Gastronómica participaron del programa Cocineros Argentinos</w:t>
      </w:r>
    </w:p>
    <w:bookmarkEnd w:id="0"/>
    <w:p w:rsidR="00CB3E65" w:rsidRDefault="00CB3E65" w:rsidP="00CB3E65"/>
    <w:p w:rsidR="00CB3E65" w:rsidRDefault="00CB3E65" w:rsidP="00CB3E65"/>
    <w:p w:rsidR="00CB3E65" w:rsidRDefault="00CB3E65" w:rsidP="00CB3E65"/>
    <w:p w:rsidR="00CB3E65" w:rsidRDefault="00CB3E65" w:rsidP="00CB3E65">
      <w:r>
        <w:t xml:space="preserve">Invitados por la producción del programa y la Municipalidad de Concordia, 10 alumnos del último año de </w:t>
      </w:r>
      <w:r w:rsidRPr="00CB3B26">
        <w:rPr>
          <w:lang w:val="es-AR"/>
        </w:rPr>
        <w:t xml:space="preserve"> la </w:t>
      </w:r>
      <w:r w:rsidRPr="00451EE9">
        <w:rPr>
          <w:b/>
          <w:lang w:val="es-AR"/>
        </w:rPr>
        <w:t>Tecnicatura en Gesti</w:t>
      </w:r>
      <w:r w:rsidRPr="00451EE9">
        <w:rPr>
          <w:b/>
        </w:rPr>
        <w:t xml:space="preserve">ón Gastronómica de la Facultad de Ciencias de la </w:t>
      </w:r>
      <w:r w:rsidRPr="003E3B45">
        <w:rPr>
          <w:b/>
        </w:rPr>
        <w:t>Alimentación (UNER),</w:t>
      </w:r>
      <w:r>
        <w:t xml:space="preserve"> colaboraron en el programa  que se emitió en vivo el 25 de junio desde Concordia.</w:t>
      </w:r>
    </w:p>
    <w:p w:rsidR="00CB3E65" w:rsidRPr="00CB3E65" w:rsidRDefault="00CB3E65" w:rsidP="00CB3E65">
      <w:pPr>
        <w:rPr>
          <w:b/>
        </w:rPr>
      </w:pPr>
      <w:r w:rsidRPr="00CB3E65">
        <w:t>Los estudiantes participaron en todo lo referente a la preparación previa y al "detrás</w:t>
      </w:r>
      <w:r>
        <w:t xml:space="preserve"> de cámara</w:t>
      </w:r>
      <w:r w:rsidRPr="00CB3E65">
        <w:t>" de la elaboración de diferentes prod</w:t>
      </w:r>
      <w:r>
        <w:t>uctos propuestos por cocineros c</w:t>
      </w:r>
      <w:r w:rsidR="003E3B45">
        <w:t xml:space="preserve">oncordienses. </w:t>
      </w:r>
      <w:r w:rsidR="003E3B45">
        <w:rPr>
          <w:b/>
        </w:rPr>
        <w:t>E</w:t>
      </w:r>
      <w:r w:rsidRPr="00CB3E65">
        <w:rPr>
          <w:b/>
        </w:rPr>
        <w:t xml:space="preserve">ntre lo elaborado se destaca: Boga a la Pizza, Pechito de Cerdo relleno de Arándanos, Mousse de Dulce de leche con Arándanos y Pollo a la Naranja al Disco. </w:t>
      </w:r>
    </w:p>
    <w:p w:rsidR="00CB3E65" w:rsidRPr="00CB3E65" w:rsidRDefault="00CB3E65" w:rsidP="00CB3E65">
      <w:pPr>
        <w:rPr>
          <w:b/>
        </w:rPr>
      </w:pPr>
    </w:p>
    <w:p w:rsidR="00CB3E65" w:rsidRPr="00CB3E65" w:rsidRDefault="00CB3E65" w:rsidP="00CB3E65">
      <w:r w:rsidRPr="00CB3E65">
        <w:t>Los alumnos acompañados por su coordinador,  Alex Marinucci, estuvieron desde temprano  realizando las tareas previas del programa que salió al a</w:t>
      </w:r>
      <w:r w:rsidR="003E3B45">
        <w:t>ire de 11 a</w:t>
      </w:r>
      <w:r w:rsidRPr="00CB3E65">
        <w:t xml:space="preserve"> 13.</w:t>
      </w:r>
    </w:p>
    <w:p w:rsidR="00CB3E65" w:rsidRDefault="00CB3E65" w:rsidP="00CB3E65"/>
    <w:p w:rsidR="00CB3E65" w:rsidRPr="00CB3E65" w:rsidRDefault="00CB3E65" w:rsidP="00CB3E65">
      <w:r w:rsidRPr="00CB3E65">
        <w:t xml:space="preserve">Asimismo, esta actividad sirvió para anunciar la </w:t>
      </w:r>
      <w:r w:rsidRPr="003E3B45">
        <w:rPr>
          <w:b/>
        </w:rPr>
        <w:t>apertura en  los próximos meses de las inscripciones para una nueva cohorte de la Tecnicatura en Gestión Gastronómica de la Facultad de Ciencias de la Alimentación que comenzará a cursarse en marzo del 2016</w:t>
      </w:r>
      <w:r w:rsidRPr="00CB3E65">
        <w:t>.</w:t>
      </w: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6E" w:rsidRDefault="0083776E">
      <w:r>
        <w:separator/>
      </w:r>
    </w:p>
  </w:endnote>
  <w:endnote w:type="continuationSeparator" w:id="0">
    <w:p w:rsidR="0083776E" w:rsidRDefault="0083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65" w:rsidRDefault="00CF2F90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6E" w:rsidRDefault="0083776E">
      <w:r>
        <w:separator/>
      </w:r>
    </w:p>
  </w:footnote>
  <w:footnote w:type="continuationSeparator" w:id="0">
    <w:p w:rsidR="0083776E" w:rsidRDefault="0083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65" w:rsidRPr="00E24CBF" w:rsidRDefault="00CB3E65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CB3E65" w:rsidRPr="00E24CBF" w:rsidRDefault="00CB3E65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CB3E65" w:rsidRPr="00E24CBF" w:rsidRDefault="00CB3E65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CB3E65" w:rsidRPr="00A560AF" w:rsidRDefault="00CF2F90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E3B45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3776E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B3E65"/>
    <w:rsid w:val="00CF2F90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2015-07-02T17:43:00Z</dcterms:created>
  <dcterms:modified xsi:type="dcterms:W3CDTF">2015-07-02T17:43:00Z</dcterms:modified>
</cp:coreProperties>
</file>