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32" w:rsidRDefault="002C4832" w:rsidP="002C4832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XII Curso de </w:t>
      </w:r>
      <w:r>
        <w:rPr>
          <w:b/>
          <w:bCs/>
        </w:rPr>
        <w:t xml:space="preserve">Ingeniería  en </w:t>
      </w:r>
      <w:r>
        <w:rPr>
          <w:b/>
          <w:bCs/>
        </w:rPr>
        <w:t>Industrias Cítricas</w:t>
      </w:r>
    </w:p>
    <w:p w:rsidR="002C4832" w:rsidRDefault="002C4832" w:rsidP="002C4832">
      <w:pPr>
        <w:pStyle w:val="NormalWeb"/>
      </w:pPr>
      <w:r>
        <w:rPr>
          <w:b/>
          <w:bCs/>
        </w:rPr>
        <w:t>Entre el 31 de agosto y el 4 de septiembre la Facultad de Ciencias de la Alimentación (UNER) recibirá en Concordia a estudiantes de universidades de todo el país  y profesionales de empresas citrícolas con motivo de realizarse el XII Curso de Ingeniería en Industria  Cítric</w:t>
      </w:r>
      <w:bookmarkStart w:id="0" w:name="_GoBack"/>
      <w:bookmarkEnd w:id="0"/>
      <w:r>
        <w:rPr>
          <w:b/>
          <w:bCs/>
        </w:rPr>
        <w:t>a,  reconocido a nivel  nacional e internacional en esta temática.</w:t>
      </w:r>
    </w:p>
    <w:p w:rsidR="002C4832" w:rsidRDefault="002C4832" w:rsidP="002C4832">
      <w:pPr>
        <w:pStyle w:val="NormalWeb"/>
      </w:pPr>
      <w:r>
        <w:t>El curso  está orientado a estudiantes avanzados de ingeniería en alimentos que quieran profundizar sus conocimientos en el tema así como a personal gerencial y de supervisión de fábricas, empaques de empresas citrícolas y personal de organismos oficiales de sanidad y control (cupos limitados).</w:t>
      </w:r>
    </w:p>
    <w:p w:rsidR="002C4832" w:rsidRDefault="002C4832" w:rsidP="002C4832">
      <w:pPr>
        <w:pStyle w:val="NormalWeb"/>
      </w:pPr>
      <w:r>
        <w:t>Durante el encuentro  se desarrollarán algunos contenidos como: la Composición de los cítricos, el Tratamiento Postcosecha, Operaciones Unitarias con productos cítricos, Laboratorio de la industria cítrica, Sub – productos, Buenas prácticas de elaboración, entre otras. También se realizarán  visitas a quintas y  empaques cítricos,  a una planta de elaboración de jugos y se efectuarán prácticas en la Planta Piloto de la Facultad.</w:t>
      </w:r>
    </w:p>
    <w:p w:rsidR="002C4832" w:rsidRDefault="002C4832" w:rsidP="002C4832">
      <w:pPr>
        <w:pStyle w:val="NormalWeb"/>
      </w:pPr>
      <w:r>
        <w:t xml:space="preserve">El encuentro es coordinado por el  </w:t>
      </w:r>
      <w:r>
        <w:rPr>
          <w:b/>
          <w:bCs/>
        </w:rPr>
        <w:t xml:space="preserve">Dr. Roberto A. Varela </w:t>
      </w:r>
      <w:r>
        <w:t xml:space="preserve">y organizado por la Secretaría Académica, Secretaría de Extensión, la Cátedra de Procesos Industriales y  cuenta con el apoyo de la </w:t>
      </w:r>
      <w:r>
        <w:rPr>
          <w:b/>
          <w:bCs/>
        </w:rPr>
        <w:t>Asociación de Universidades del Sector Alimentario</w:t>
      </w:r>
      <w:r>
        <w:t xml:space="preserve"> </w:t>
      </w:r>
      <w:r>
        <w:rPr>
          <w:b/>
          <w:bCs/>
        </w:rPr>
        <w:t>(AUSAL ).</w:t>
      </w:r>
    </w:p>
    <w:p w:rsidR="002C4832" w:rsidRDefault="002C4832" w:rsidP="002C4832">
      <w:pPr>
        <w:pStyle w:val="NormalWeb"/>
      </w:pPr>
      <w:r w:rsidRPr="00B2116C">
        <w:t>Para m</w:t>
      </w:r>
      <w:r>
        <w:t xml:space="preserve">ayor información contactarse a </w:t>
      </w:r>
      <w:hyperlink r:id="rId7" w:history="1">
        <w:r>
          <w:rPr>
            <w:rStyle w:val="Hipervnculo"/>
          </w:rPr>
          <w:t>cursocitrus@fcal.uner.edu.ar</w:t>
        </w:r>
      </w:hyperlink>
      <w:r>
        <w:t xml:space="preserve"> o bien al teléfono: 0345-423 1440 Int 1472.</w:t>
      </w:r>
    </w:p>
    <w:p w:rsidR="002C4832" w:rsidRDefault="002C4832" w:rsidP="002C4832">
      <w:pPr>
        <w:pStyle w:val="NormalWeb"/>
      </w:pPr>
      <w:r>
        <w:t> </w:t>
      </w:r>
    </w:p>
    <w:p w:rsidR="002C4832" w:rsidRPr="00B2116C" w:rsidRDefault="002C4832" w:rsidP="002C4832">
      <w:pPr>
        <w:rPr>
          <w:lang w:val="es-AR"/>
        </w:rPr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31" w:rsidRDefault="00EE7231">
      <w:r>
        <w:separator/>
      </w:r>
    </w:p>
  </w:endnote>
  <w:endnote w:type="continuationSeparator" w:id="0">
    <w:p w:rsidR="00EE7231" w:rsidRDefault="00EE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2C4832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31" w:rsidRDefault="00EE7231">
      <w:r>
        <w:separator/>
      </w:r>
    </w:p>
  </w:footnote>
  <w:footnote w:type="continuationSeparator" w:id="0">
    <w:p w:rsidR="00EE7231" w:rsidRDefault="00EE7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2C4832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C483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E7231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2C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2C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citrus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2015-08-24T16:31:00Z</dcterms:created>
  <dcterms:modified xsi:type="dcterms:W3CDTF">2015-08-24T16:31:00Z</dcterms:modified>
</cp:coreProperties>
</file>