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88" w:rsidRPr="00893488" w:rsidRDefault="00893488" w:rsidP="006B73F6">
      <w:pPr>
        <w:jc w:val="center"/>
        <w:rPr>
          <w:b/>
          <w:sz w:val="24"/>
          <w:szCs w:val="24"/>
        </w:rPr>
      </w:pPr>
      <w:r w:rsidRPr="00893488">
        <w:rPr>
          <w:b/>
          <w:sz w:val="24"/>
          <w:szCs w:val="24"/>
        </w:rPr>
        <w:t>Se dicta curso sobre escritura académica para estudiantes e investigadores en Concordia</w:t>
      </w:r>
    </w:p>
    <w:p w:rsidR="00893488" w:rsidRDefault="00893488" w:rsidP="00893488"/>
    <w:p w:rsidR="00893488" w:rsidRDefault="00893488" w:rsidP="00893488">
      <w:pPr>
        <w:rPr>
          <w:sz w:val="24"/>
          <w:szCs w:val="24"/>
        </w:rPr>
      </w:pPr>
      <w:r w:rsidRPr="00893488">
        <w:rPr>
          <w:sz w:val="24"/>
          <w:szCs w:val="24"/>
        </w:rPr>
        <w:t xml:space="preserve">Durante toda esta semana el </w:t>
      </w:r>
      <w:r w:rsidRPr="00893488">
        <w:rPr>
          <w:rStyle w:val="Textoennegrita"/>
          <w:sz w:val="24"/>
          <w:szCs w:val="24"/>
        </w:rPr>
        <w:t>Doctor en Lingüística, Federico Navarro</w:t>
      </w:r>
      <w:r w:rsidRPr="00893488">
        <w:rPr>
          <w:sz w:val="24"/>
          <w:szCs w:val="24"/>
        </w:rPr>
        <w:t xml:space="preserve"> estará dictando cursos a investigadores por la tarde y estudiantes de grado por la mañana,   sobre escritura académica. Según </w:t>
      </w:r>
      <w:bookmarkStart w:id="0" w:name="_GoBack"/>
      <w:bookmarkEnd w:id="0"/>
      <w:r w:rsidRPr="00893488">
        <w:rPr>
          <w:sz w:val="24"/>
          <w:szCs w:val="24"/>
        </w:rPr>
        <w:t>el cronograma del curso luego de esta semana presencial, se dictará otra semana virtual en el mes de septiembre y otra presencial en noviembre, tanto para grado como para investigación</w:t>
      </w:r>
      <w:r w:rsidR="00A8220E">
        <w:rPr>
          <w:sz w:val="24"/>
          <w:szCs w:val="24"/>
        </w:rPr>
        <w:t xml:space="preserve">, </w:t>
      </w:r>
      <w:r w:rsidR="00A8220E">
        <w:t xml:space="preserve">en la </w:t>
      </w:r>
      <w:r w:rsidR="00A8220E" w:rsidRPr="00A8220E">
        <w:rPr>
          <w:b/>
        </w:rPr>
        <w:t>Facultad de Cie</w:t>
      </w:r>
      <w:r w:rsidR="00A8220E" w:rsidRPr="00A8220E">
        <w:rPr>
          <w:b/>
        </w:rPr>
        <w:t>ncias de la Alimentación (UNER)</w:t>
      </w:r>
      <w:r w:rsidRPr="00A8220E">
        <w:rPr>
          <w:b/>
          <w:sz w:val="24"/>
          <w:szCs w:val="24"/>
        </w:rPr>
        <w:t>.</w:t>
      </w:r>
      <w:r w:rsidRPr="00A8220E">
        <w:rPr>
          <w:b/>
          <w:sz w:val="24"/>
          <w:szCs w:val="24"/>
        </w:rPr>
        <w:br/>
      </w:r>
    </w:p>
    <w:p w:rsidR="00893488" w:rsidRDefault="00893488" w:rsidP="00893488">
      <w:pPr>
        <w:rPr>
          <w:sz w:val="24"/>
          <w:szCs w:val="24"/>
        </w:rPr>
      </w:pPr>
      <w:r w:rsidRPr="00893488">
        <w:rPr>
          <w:sz w:val="24"/>
          <w:szCs w:val="24"/>
        </w:rPr>
        <w:t>Estos cursos se vienen dictando desde el 2012, con muy buena repercusión y resultados. Esto indica la toma de conciencia que la gestión ha hecho sobre la importancia del lenguaje, de la comprensión y  escritura de los géneros académicos. Esta política se enmarca en un movimiento que se viene dando ya hace tiempo en las universidades anglosajonas y en los últimos 15 años en América Latina. Este movimiento se denomina WAC (</w:t>
      </w:r>
      <w:proofErr w:type="spellStart"/>
      <w:r w:rsidRPr="00893488">
        <w:rPr>
          <w:sz w:val="24"/>
          <w:szCs w:val="24"/>
        </w:rPr>
        <w:t>Writing</w:t>
      </w:r>
      <w:proofErr w:type="spellEnd"/>
      <w:r w:rsidRPr="00893488">
        <w:rPr>
          <w:sz w:val="24"/>
          <w:szCs w:val="24"/>
        </w:rPr>
        <w:t xml:space="preserve"> </w:t>
      </w:r>
      <w:proofErr w:type="spellStart"/>
      <w:r w:rsidRPr="00893488">
        <w:rPr>
          <w:sz w:val="24"/>
          <w:szCs w:val="24"/>
        </w:rPr>
        <w:t>Across</w:t>
      </w:r>
      <w:proofErr w:type="spellEnd"/>
      <w:r w:rsidRPr="00893488">
        <w:rPr>
          <w:sz w:val="24"/>
          <w:szCs w:val="24"/>
        </w:rPr>
        <w:t xml:space="preserve"> </w:t>
      </w:r>
      <w:proofErr w:type="spellStart"/>
      <w:r w:rsidRPr="00893488">
        <w:rPr>
          <w:sz w:val="24"/>
          <w:szCs w:val="24"/>
        </w:rPr>
        <w:t>the</w:t>
      </w:r>
      <w:proofErr w:type="spellEnd"/>
      <w:r w:rsidRPr="00893488">
        <w:rPr>
          <w:sz w:val="24"/>
          <w:szCs w:val="24"/>
        </w:rPr>
        <w:t xml:space="preserve"> </w:t>
      </w:r>
      <w:proofErr w:type="spellStart"/>
      <w:r w:rsidRPr="00893488">
        <w:rPr>
          <w:sz w:val="24"/>
          <w:szCs w:val="24"/>
        </w:rPr>
        <w:t>Curriculum</w:t>
      </w:r>
      <w:proofErr w:type="spellEnd"/>
      <w:r w:rsidRPr="00893488">
        <w:rPr>
          <w:sz w:val="24"/>
          <w:szCs w:val="24"/>
        </w:rPr>
        <w:t>) y tiene como objetivo familiarizar a los estudiantes con los géneros académicos propios de la universidad para que puedan producirlos de manera adecuada, de acuerdo a lo aceptado por la comunidad disciplinar.</w:t>
      </w:r>
      <w:r w:rsidRPr="00893488">
        <w:rPr>
          <w:sz w:val="24"/>
          <w:szCs w:val="24"/>
        </w:rPr>
        <w:br/>
      </w:r>
    </w:p>
    <w:p w:rsidR="00893488" w:rsidRPr="00893488" w:rsidRDefault="00893488" w:rsidP="00893488">
      <w:pPr>
        <w:rPr>
          <w:sz w:val="24"/>
          <w:szCs w:val="24"/>
        </w:rPr>
      </w:pPr>
      <w:r w:rsidRPr="00893488">
        <w:rPr>
          <w:sz w:val="24"/>
          <w:szCs w:val="24"/>
        </w:rPr>
        <w:t>Según Navarro la alfabetización académica se tiene que pensar como un proceso continuo a lo largo de toda la carrera; tanto al comienzo como en etapas intermedias, como así también en etapas avanzadas. En cada una de esas etapas los estudiantes necesitan aprender cuestiones diferentes.</w:t>
      </w:r>
    </w:p>
    <w:p w:rsidR="00893488" w:rsidRDefault="00893488" w:rsidP="00893488">
      <w:pPr>
        <w:rPr>
          <w:sz w:val="24"/>
          <w:szCs w:val="24"/>
        </w:rPr>
      </w:pPr>
    </w:p>
    <w:p w:rsidR="00893488" w:rsidRPr="00893488" w:rsidRDefault="00893488" w:rsidP="00893488">
      <w:pPr>
        <w:rPr>
          <w:sz w:val="24"/>
          <w:szCs w:val="24"/>
          <w:lang w:val="es-AR"/>
        </w:rPr>
      </w:pPr>
      <w:r w:rsidRPr="00893488">
        <w:rPr>
          <w:sz w:val="24"/>
          <w:szCs w:val="24"/>
        </w:rPr>
        <w:t>Federico Navarro es Licenciado en Letras (Universidad de Buenos Aires, 2004) y Doctor en Lingüística (Universidad de Valladolid, 2011). Investigador-docente regular de la Universidad Nacional de General Sarmiento desde 2009 y de la Universidad de Buenos Aries desde 2004. Además se desempeña como Investigador de carrera del Consejo Nacional de Investigaciones Científicas y Técnicas (CONICET).</w:t>
      </w:r>
    </w:p>
    <w:p w:rsidR="00146283" w:rsidRPr="00893488" w:rsidRDefault="00146283" w:rsidP="00146283">
      <w:pPr>
        <w:pStyle w:val="NormalWeb"/>
        <w:rPr>
          <w:rFonts w:ascii="Calibri" w:hAnsi="Calibri"/>
        </w:rPr>
      </w:pPr>
      <w:r w:rsidRPr="00893488">
        <w:rPr>
          <w:rFonts w:ascii="Calibri" w:hAnsi="Calibri"/>
        </w:rPr>
        <w:t> </w:t>
      </w:r>
    </w:p>
    <w:p w:rsidR="00146283" w:rsidRPr="00893488" w:rsidRDefault="00146283" w:rsidP="00146283">
      <w:pPr>
        <w:rPr>
          <w:rFonts w:ascii="Calibri" w:hAnsi="Calibri"/>
          <w:sz w:val="24"/>
          <w:szCs w:val="24"/>
        </w:rPr>
      </w:pPr>
    </w:p>
    <w:p w:rsidR="000623F8" w:rsidRPr="00893488" w:rsidRDefault="000623F8" w:rsidP="000623F8">
      <w:pPr>
        <w:pStyle w:val="Carta00"/>
        <w:rPr>
          <w:rFonts w:ascii="Calibri" w:hAnsi="Calibri"/>
          <w:sz w:val="24"/>
          <w:szCs w:val="24"/>
        </w:rPr>
      </w:pPr>
    </w:p>
    <w:sectPr w:rsidR="000623F8" w:rsidRPr="00893488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E6" w:rsidRDefault="000327E6">
      <w:r>
        <w:separator/>
      </w:r>
    </w:p>
  </w:endnote>
  <w:endnote w:type="continuationSeparator" w:id="0">
    <w:p w:rsidR="000327E6" w:rsidRDefault="0003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893488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E6" w:rsidRDefault="000327E6">
      <w:r>
        <w:separator/>
      </w:r>
    </w:p>
  </w:footnote>
  <w:footnote w:type="continuationSeparator" w:id="0">
    <w:p w:rsidR="000327E6" w:rsidRDefault="00032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893488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327E6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64607"/>
    <w:rsid w:val="004E1423"/>
    <w:rsid w:val="004E3797"/>
    <w:rsid w:val="00542159"/>
    <w:rsid w:val="00543F69"/>
    <w:rsid w:val="005627D0"/>
    <w:rsid w:val="005C1834"/>
    <w:rsid w:val="0061584B"/>
    <w:rsid w:val="0066607D"/>
    <w:rsid w:val="00672F13"/>
    <w:rsid w:val="006863EE"/>
    <w:rsid w:val="006B73F6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93488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8220E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6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4</cp:revision>
  <cp:lastPrinted>2012-10-23T15:42:00Z</cp:lastPrinted>
  <dcterms:created xsi:type="dcterms:W3CDTF">2015-08-26T12:50:00Z</dcterms:created>
  <dcterms:modified xsi:type="dcterms:W3CDTF">2015-08-26T13:00:00Z</dcterms:modified>
</cp:coreProperties>
</file>