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58" w:rsidRDefault="007D1558" w:rsidP="007D1558">
      <w:pPr>
        <w:rPr>
          <w:lang w:val="en-US"/>
        </w:rPr>
      </w:pPr>
      <w:r>
        <w:rPr>
          <w:lang w:val="en-US"/>
        </w:rPr>
        <w:t xml:space="preserve"> </w:t>
      </w:r>
    </w:p>
    <w:p w:rsidR="007D1558" w:rsidRPr="007D1558" w:rsidRDefault="007D1558" w:rsidP="007D1558">
      <w:pPr>
        <w:rPr>
          <w:rFonts w:ascii="Times New Roman" w:eastAsia="Times New Roman" w:hAnsi="Times New Roman"/>
          <w:b/>
          <w:sz w:val="24"/>
          <w:szCs w:val="24"/>
          <w:lang w:eastAsia="es-AR"/>
        </w:rPr>
      </w:pPr>
      <w:r w:rsidRPr="007D1558">
        <w:rPr>
          <w:rFonts w:ascii="Times New Roman" w:eastAsia="Times New Roman" w:hAnsi="Times New Roman"/>
          <w:b/>
          <w:sz w:val="24"/>
          <w:szCs w:val="24"/>
          <w:lang w:eastAsia="es-AR"/>
        </w:rPr>
        <w:t>La autora del libro ¿"</w:t>
      </w:r>
      <w:r w:rsidRPr="007D1558">
        <w:rPr>
          <w:rFonts w:ascii="Times New Roman" w:eastAsia="Times New Roman" w:hAnsi="Times New Roman"/>
          <w:b/>
          <w:i/>
          <w:iCs/>
          <w:sz w:val="24"/>
          <w:szCs w:val="24"/>
          <w:lang w:eastAsia="es-AR"/>
        </w:rPr>
        <w:t>Dónde dormiré mañana?</w:t>
      </w:r>
      <w:r w:rsidRPr="007D1558">
        <w:rPr>
          <w:rFonts w:ascii="Times New Roman" w:eastAsia="Times New Roman" w:hAnsi="Times New Roman"/>
          <w:b/>
          <w:sz w:val="24"/>
          <w:szCs w:val="24"/>
          <w:lang w:eastAsia="es-AR"/>
        </w:rPr>
        <w:t>" expone en la Facultad de Ciencias de la Alimentación</w:t>
      </w:r>
    </w:p>
    <w:p w:rsidR="007D1558" w:rsidRDefault="007D1558" w:rsidP="007D1558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7D1558" w:rsidRPr="006B3545" w:rsidRDefault="007D1558" w:rsidP="007D1558">
      <w:pPr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En el marco de la </w:t>
      </w:r>
      <w:r w:rsidRPr="006B3545">
        <w:rPr>
          <w:rFonts w:ascii="Times New Roman" w:eastAsia="Times New Roman" w:hAnsi="Times New Roman"/>
          <w:sz w:val="24"/>
          <w:szCs w:val="24"/>
          <w:lang w:eastAsia="es-AR"/>
        </w:rPr>
        <w:t>5ta. Cátedra de Emprendedorismo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que se desar</w:t>
      </w:r>
      <w:r w:rsidR="00B106AA">
        <w:rPr>
          <w:rFonts w:ascii="Times New Roman" w:eastAsia="Times New Roman" w:hAnsi="Times New Roman"/>
          <w:sz w:val="24"/>
          <w:szCs w:val="24"/>
          <w:lang w:eastAsia="es-AR"/>
        </w:rPr>
        <w:t xml:space="preserve">rolla en la Facultad, el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viernes 16 de octubre a las 21hs </w:t>
      </w:r>
      <w:r w:rsidRPr="006B3545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Rosana Stipicevich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 contará su  historia de vida que la llevó a escribir un libro</w:t>
      </w:r>
    </w:p>
    <w:p w:rsidR="007D1558" w:rsidRPr="006B3545" w:rsidRDefault="007D1558" w:rsidP="007D1558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7D1558" w:rsidRDefault="007D1558" w:rsidP="007D1558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6B3545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Rosana Stipicevich</w:t>
      </w:r>
      <w:r w:rsidRPr="006B3545">
        <w:rPr>
          <w:rFonts w:ascii="Times New Roman" w:eastAsia="Times New Roman" w:hAnsi="Times New Roman"/>
          <w:sz w:val="24"/>
          <w:szCs w:val="24"/>
          <w:lang w:eastAsia="es-AR"/>
        </w:rPr>
        <w:t xml:space="preserve"> - Tiene 41 años y es nacida es La Criolla. Estudió en Concordia y se fue a Buenos Aires a trabajar en una multinacional. Le iba muy bien, pero sentía que algo no le cerraba en su vida. Luego de pensar bastante y enfrentarse a sus dudas y miedos, decide renunciar, vender todo e irse con su novio en bicicleta hasta México, en poco más de 1 año de travesía. Volvió a Buenos Aires y escribió el libro "</w:t>
      </w:r>
      <w:r w:rsidRPr="006B3545">
        <w:rPr>
          <w:rFonts w:ascii="Times New Roman" w:eastAsia="Times New Roman" w:hAnsi="Times New Roman"/>
          <w:i/>
          <w:iCs/>
          <w:sz w:val="24"/>
          <w:szCs w:val="24"/>
          <w:lang w:eastAsia="es-AR"/>
        </w:rPr>
        <w:t>Dónde dormiré mañana?</w:t>
      </w:r>
      <w:r w:rsidRPr="006B3545">
        <w:rPr>
          <w:rFonts w:ascii="Times New Roman" w:eastAsia="Times New Roman" w:hAnsi="Times New Roman"/>
          <w:sz w:val="24"/>
          <w:szCs w:val="24"/>
          <w:lang w:eastAsia="es-AR"/>
        </w:rPr>
        <w:t>". Ha tenido varios emprendimientos y sigue recorriendo el mundo en bicicleta.</w:t>
      </w:r>
    </w:p>
    <w:p w:rsidR="007D1558" w:rsidRPr="002803E6" w:rsidRDefault="007D1558" w:rsidP="007D1558">
      <w:pPr>
        <w:rPr>
          <w:rFonts w:ascii="Times New Roman" w:eastAsia="Times New Roman" w:hAnsi="Times New Roman"/>
          <w:b/>
          <w:sz w:val="24"/>
          <w:szCs w:val="24"/>
          <w:lang w:eastAsia="es-AR"/>
        </w:rPr>
      </w:pPr>
      <w:r w:rsidRPr="002803E6">
        <w:rPr>
          <w:rFonts w:ascii="Times New Roman" w:eastAsia="Times New Roman" w:hAnsi="Times New Roman"/>
          <w:b/>
          <w:sz w:val="24"/>
          <w:szCs w:val="24"/>
          <w:lang w:eastAsia="es-AR"/>
        </w:rPr>
        <w:t>Sobre el libro</w:t>
      </w:r>
    </w:p>
    <w:p w:rsidR="007D1558" w:rsidRDefault="007D1558" w:rsidP="007D1558">
      <w:pPr>
        <w:pStyle w:val="NormalWeb"/>
      </w:pPr>
      <w:r>
        <w:t>¿Dónde dormiré mañana? Es como una charla de amigos donde los protagonistas –que no son escritores sino aventureros-, nos cuentan sobre esa sensación de insatisfacción o de "no pertenencia" que los llevó a tomar la decisión de dejar todo lo seguro –trabajo, hogar, familia, amigos- por ir en busca de algo que les reclamaba su corazón. Sumergirse en lo desconocido, caminar sobre tierras movedizas.</w:t>
      </w:r>
    </w:p>
    <w:p w:rsidR="007D1558" w:rsidRDefault="007D1558" w:rsidP="007D1558">
      <w:pPr>
        <w:pStyle w:val="NormalWeb"/>
      </w:pPr>
      <w:r>
        <w:t>Nos cuentan sobre los primeros pasos, donde no podían dejar de planificar, de querer controlarlo todo. Y sobre el inevitable aprendizaje al cual se vieron sometidos por los encuentros y situaciones con los que se fueron encontrando a lo largo del camino.</w:t>
      </w:r>
    </w:p>
    <w:p w:rsidR="007D1558" w:rsidRPr="006B3545" w:rsidRDefault="007D1558" w:rsidP="007D1558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7D1558" w:rsidRPr="006B3545" w:rsidRDefault="007D1558" w:rsidP="007D1558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7D1558" w:rsidRPr="006B3545" w:rsidRDefault="007D1558" w:rsidP="007D1558">
      <w:pPr>
        <w:rPr>
          <w:rFonts w:ascii="Times New Roman" w:eastAsia="Times New Roman" w:hAnsi="Times New Roman"/>
          <w:sz w:val="24"/>
          <w:szCs w:val="24"/>
          <w:lang w:eastAsia="es-AR"/>
        </w:rPr>
      </w:pPr>
      <w:r w:rsidRPr="006B3545">
        <w:rPr>
          <w:rFonts w:ascii="Times New Roman" w:eastAsia="Times New Roman" w:hAnsi="Times New Roman"/>
          <w:sz w:val="24"/>
          <w:szCs w:val="24"/>
          <w:lang w:eastAsia="es-AR"/>
        </w:rPr>
        <w:t>Antes de la charla, desde las 19 hs, Pedro Kohn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, responsable de la Cátedra de Emprendedorismo </w:t>
      </w:r>
      <w:r w:rsidRPr="006B3545">
        <w:rPr>
          <w:rFonts w:ascii="Times New Roman" w:eastAsia="Times New Roman" w:hAnsi="Times New Roman"/>
          <w:sz w:val="24"/>
          <w:szCs w:val="24"/>
          <w:lang w:eastAsia="es-AR"/>
        </w:rPr>
        <w:t xml:space="preserve"> estará hablando de Empresas B y emprendedores sociales. </w:t>
      </w:r>
    </w:p>
    <w:p w:rsidR="007D1558" w:rsidRDefault="007D1558" w:rsidP="007D1558">
      <w:pPr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7D1558" w:rsidRPr="006B3545" w:rsidRDefault="007D1558" w:rsidP="007D1558">
      <w:pPr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Más información del libro en </w:t>
      </w:r>
      <w:r w:rsidRPr="006B3545">
        <w:rPr>
          <w:rFonts w:ascii="Times New Roman" w:eastAsia="Times New Roman" w:hAnsi="Times New Roman"/>
          <w:sz w:val="24"/>
          <w:szCs w:val="24"/>
          <w:lang w:eastAsia="es-AR"/>
        </w:rPr>
        <w:t> </w:t>
      </w:r>
      <w:hyperlink r:id="rId7" w:tgtFrame="_blank" w:history="1">
        <w:r w:rsidRPr="006B354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http://www.xn--dondedormiremaana-sxb.com/</w:t>
        </w:r>
      </w:hyperlink>
    </w:p>
    <w:p w:rsidR="007D1558" w:rsidRPr="006B3545" w:rsidRDefault="00500117" w:rsidP="007D1558">
      <w:pPr>
        <w:rPr>
          <w:rFonts w:ascii="Times New Roman" w:eastAsia="Times New Roman" w:hAnsi="Times New Roman"/>
          <w:sz w:val="24"/>
          <w:szCs w:val="24"/>
          <w:lang w:eastAsia="es-AR"/>
        </w:rPr>
      </w:pPr>
      <w:hyperlink r:id="rId8" w:tgtFrame="_blank" w:history="1">
        <w:r w:rsidR="007D1558" w:rsidRPr="006B354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https://www.facebook.com/dondedormire?fref=ts</w:t>
        </w:r>
      </w:hyperlink>
    </w:p>
    <w:p w:rsidR="007D1558" w:rsidRPr="006B3545" w:rsidRDefault="007D1558" w:rsidP="007D1558"/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17" w:rsidRDefault="00500117">
      <w:r>
        <w:separator/>
      </w:r>
    </w:p>
  </w:endnote>
  <w:endnote w:type="continuationSeparator" w:id="0">
    <w:p w:rsidR="00500117" w:rsidRDefault="0050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7D1558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17" w:rsidRDefault="00500117">
      <w:r>
        <w:separator/>
      </w:r>
    </w:p>
  </w:footnote>
  <w:footnote w:type="continuationSeparator" w:id="0">
    <w:p w:rsidR="00500117" w:rsidRDefault="0050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7D1558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0011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D155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106AA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73173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ondedormire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dondedormiremaana-sxb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2015-10-15T12:36:00Z</dcterms:created>
  <dcterms:modified xsi:type="dcterms:W3CDTF">2015-10-16T11:20:00Z</dcterms:modified>
</cp:coreProperties>
</file>