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09" w:rsidRPr="008413F8" w:rsidRDefault="00011709" w:rsidP="00CD77B9">
      <w:pPr>
        <w:jc w:val="center"/>
        <w:rPr>
          <w:rFonts w:ascii="Times New Roman" w:eastAsia="Times New Roman" w:hAnsi="Times New Roman"/>
          <w:b/>
          <w:sz w:val="24"/>
          <w:szCs w:val="24"/>
          <w:lang w:val="es-AR" w:eastAsia="es-AR"/>
        </w:rPr>
      </w:pPr>
      <w:bookmarkStart w:id="0" w:name="_GoBack"/>
      <w:r w:rsidRPr="008413F8">
        <w:rPr>
          <w:rFonts w:ascii="Times New Roman" w:eastAsia="Times New Roman" w:hAnsi="Times New Roman"/>
          <w:b/>
          <w:sz w:val="24"/>
          <w:szCs w:val="24"/>
          <w:lang w:val="es-AR" w:eastAsia="es-AR"/>
        </w:rPr>
        <w:t xml:space="preserve">Reunión </w:t>
      </w:r>
      <w:r w:rsidRPr="008413F8">
        <w:rPr>
          <w:rFonts w:ascii="Times New Roman" w:eastAsia="Times New Roman" w:hAnsi="Times New Roman"/>
          <w:b/>
          <w:sz w:val="24"/>
          <w:szCs w:val="24"/>
          <w:lang w:eastAsia="es-AR"/>
        </w:rPr>
        <w:t>informativa</w:t>
      </w:r>
      <w:r w:rsidRPr="008413F8">
        <w:rPr>
          <w:rFonts w:ascii="Times New Roman" w:eastAsia="Times New Roman" w:hAnsi="Times New Roman"/>
          <w:b/>
          <w:sz w:val="24"/>
          <w:szCs w:val="24"/>
          <w:lang w:val="es-AR" w:eastAsia="es-AR"/>
        </w:rPr>
        <w:t xml:space="preserve"> por pasantías en </w:t>
      </w:r>
      <w:proofErr w:type="spellStart"/>
      <w:r w:rsidRPr="008413F8">
        <w:rPr>
          <w:rFonts w:ascii="Times New Roman" w:eastAsia="Times New Roman" w:hAnsi="Times New Roman"/>
          <w:b/>
          <w:sz w:val="24"/>
          <w:szCs w:val="24"/>
          <w:lang w:val="es-AR" w:eastAsia="es-AR"/>
        </w:rPr>
        <w:t>Mecatr</w:t>
      </w:r>
      <w:r w:rsidRPr="008413F8">
        <w:rPr>
          <w:rFonts w:ascii="Times New Roman" w:eastAsia="Times New Roman" w:hAnsi="Times New Roman"/>
          <w:b/>
          <w:sz w:val="24"/>
          <w:szCs w:val="24"/>
          <w:lang w:eastAsia="es-AR"/>
        </w:rPr>
        <w:t>ónica</w:t>
      </w:r>
      <w:proofErr w:type="spellEnd"/>
    </w:p>
    <w:bookmarkEnd w:id="0"/>
    <w:p w:rsidR="00011709" w:rsidRDefault="00011709" w:rsidP="00011709">
      <w:pPr>
        <w:pStyle w:val="NormalWeb"/>
      </w:pPr>
      <w:r>
        <w:t xml:space="preserve">El </w:t>
      </w:r>
      <w:r w:rsidRPr="008413F8">
        <w:rPr>
          <w:b/>
        </w:rPr>
        <w:t>martes 12 de abril  de 15 a 16:30 se realizará en el Laboratorio de Mecatrónica (Subsuelo) de la Facultad de Ciencias de la Alimentación (UNER),</w:t>
      </w:r>
      <w:r>
        <w:t xml:space="preserve">  una reunión informativa para docentes y alumnos interesados en </w:t>
      </w:r>
      <w:r>
        <w:t>interiorizarse sobre las</w:t>
      </w:r>
      <w:r>
        <w:t xml:space="preserve"> pasantías en Mecatrónica destinadas a estudiantes que cursen el último año de su escolaridad secundaria.</w:t>
      </w:r>
    </w:p>
    <w:p w:rsidR="00011709" w:rsidRPr="008413F8" w:rsidRDefault="00011709" w:rsidP="00011709">
      <w:pPr>
        <w:pStyle w:val="NormalWeb"/>
        <w:rPr>
          <w:b/>
        </w:rPr>
      </w:pPr>
      <w:r>
        <w:t xml:space="preserve">Esta propuesta se enmarca en el </w:t>
      </w:r>
      <w:r>
        <w:rPr>
          <w:rStyle w:val="Textoennegrita"/>
        </w:rPr>
        <w:t xml:space="preserve">Proyecto de Articulación Escuelas Secundarias y Universidad UNER. </w:t>
      </w:r>
      <w:r>
        <w:t xml:space="preserve">Las pasantías tienen como objetivos incentivar el interés por las ciencias exactas y acercar actividades de la dinámica universitaria a los estudiantes de la Escuela Media. </w:t>
      </w:r>
      <w:r>
        <w:rPr>
          <w:rStyle w:val="Textoennegrita"/>
          <w:b w:val="0"/>
        </w:rPr>
        <w:t xml:space="preserve">La modalidad </w:t>
      </w:r>
      <w:r w:rsidRPr="008413F8">
        <w:rPr>
          <w:rStyle w:val="Textoennegrita"/>
          <w:b w:val="0"/>
        </w:rPr>
        <w:t xml:space="preserve"> serán 4 encuentros de 2 horas y media de duración los martes y jueves</w:t>
      </w:r>
      <w:r>
        <w:rPr>
          <w:rStyle w:val="Textoennegrita"/>
          <w:b w:val="0"/>
        </w:rPr>
        <w:t>.</w:t>
      </w:r>
    </w:p>
    <w:p w:rsidR="00011709" w:rsidRDefault="00011709" w:rsidP="00011709">
      <w:pPr>
        <w:pStyle w:val="NormalWeb"/>
      </w:pPr>
      <w:r w:rsidRPr="008413F8">
        <w:rPr>
          <w:bCs/>
        </w:rPr>
        <w:t>Los inter</w:t>
      </w:r>
      <w:r>
        <w:rPr>
          <w:bCs/>
        </w:rPr>
        <w:t xml:space="preserve">esados pueden enviar sus datos al correo electrónico: </w:t>
      </w:r>
      <w:hyperlink r:id="rId7" w:history="1">
        <w:r>
          <w:rPr>
            <w:rStyle w:val="Hipervnculo"/>
          </w:rPr>
          <w:t>articulacion@fcal.uner.edu.ar</w:t>
        </w:r>
      </w:hyperlink>
      <w:r>
        <w:t xml:space="preserve">.  Nombre y apellido del interesado. DNI. Teléfono. Dirección. Nombre y Apellido del tutor. Escuela. Curso. Nombre y Apellido del Rector. Nombre y Apellido del docente responsable. </w:t>
      </w:r>
    </w:p>
    <w:p w:rsidR="00826575" w:rsidRPr="00011709" w:rsidRDefault="00826575" w:rsidP="00011709"/>
    <w:sectPr w:rsidR="00826575" w:rsidRPr="00011709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D9" w:rsidRDefault="00182BD9">
      <w:r>
        <w:separator/>
      </w:r>
    </w:p>
  </w:endnote>
  <w:endnote w:type="continuationSeparator" w:id="0">
    <w:p w:rsidR="00182BD9" w:rsidRDefault="0018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011709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D9" w:rsidRDefault="00182BD9">
      <w:r>
        <w:separator/>
      </w:r>
    </w:p>
  </w:footnote>
  <w:footnote w:type="continuationSeparator" w:id="0">
    <w:p w:rsidR="00182BD9" w:rsidRDefault="00182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011709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11709"/>
    <w:rsid w:val="00056C3B"/>
    <w:rsid w:val="000623F8"/>
    <w:rsid w:val="00072614"/>
    <w:rsid w:val="00085AD4"/>
    <w:rsid w:val="000C302A"/>
    <w:rsid w:val="000E28EC"/>
    <w:rsid w:val="00146283"/>
    <w:rsid w:val="00182BD9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85ACC"/>
    <w:rsid w:val="003F4008"/>
    <w:rsid w:val="00414E20"/>
    <w:rsid w:val="0045004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D77B9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iculacion@fcal.uner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24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2016-04-08T12:22:00Z</dcterms:created>
  <dcterms:modified xsi:type="dcterms:W3CDTF">2016-04-08T12:45:00Z</dcterms:modified>
</cp:coreProperties>
</file>