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10" w:rsidRPr="003A0A8B" w:rsidRDefault="00C84110" w:rsidP="00C84110">
      <w:pPr>
        <w:pStyle w:val="NormalWeb"/>
        <w:rPr>
          <w:b/>
        </w:rPr>
      </w:pPr>
      <w:bookmarkStart w:id="0" w:name="_GoBack"/>
      <w:r w:rsidRPr="003A0A8B">
        <w:rPr>
          <w:b/>
        </w:rPr>
        <w:t>Festival Latinoamericano de Instalación de Software Libre</w:t>
      </w:r>
      <w:r w:rsidRPr="003A0A8B">
        <w:rPr>
          <w:b/>
        </w:rPr>
        <w:t xml:space="preserve"> en Concordia</w:t>
      </w:r>
    </w:p>
    <w:bookmarkEnd w:id="0"/>
    <w:p w:rsidR="00C84110" w:rsidRDefault="00C84110" w:rsidP="00C84110">
      <w:pPr>
        <w:pStyle w:val="NormalWeb"/>
      </w:pPr>
    </w:p>
    <w:p w:rsidR="00C84110" w:rsidRDefault="00C84110" w:rsidP="00C84110">
      <w:pPr>
        <w:pStyle w:val="NormalWeb"/>
      </w:pPr>
      <w:r>
        <w:t xml:space="preserve">El sábado 23  de abril  se realizará  en el </w:t>
      </w:r>
      <w:r w:rsidRPr="00C84110">
        <w:rPr>
          <w:b/>
        </w:rPr>
        <w:t>Centro de Convenciones de Concordia</w:t>
      </w:r>
      <w:r>
        <w:t xml:space="preserve"> con entrada libre y gratuita, de 10:00 a 18:00, la </w:t>
      </w:r>
      <w:r w:rsidRPr="00C84110">
        <w:rPr>
          <w:b/>
        </w:rPr>
        <w:t>5ta edición consecutiva del Festival Latinoamericano de Instalación de Software Libre (“FLISoL”),</w:t>
      </w:r>
      <w:r>
        <w:t xml:space="preserve"> evento de difusión del Software Libre que tiene como objetivo acercar personas que deseen conocer más sobre la filosofía y los conceptos de este movimiento global, habiendo elegido ese día para trabajar de forma articulada en toda América latina.</w:t>
      </w:r>
    </w:p>
    <w:p w:rsidR="00C84110" w:rsidRPr="005C4E8F" w:rsidRDefault="00C84110" w:rsidP="00C84110">
      <w:pPr>
        <w:pStyle w:val="NormalWeb"/>
      </w:pPr>
      <w:r>
        <w:t>Durante el encuentro se desarrol</w:t>
      </w:r>
      <w:r>
        <w:t>larán charlas y talleres pensado</w:t>
      </w:r>
      <w:r>
        <w:t>s tanto para aquellas personas que recién se acercan al concepto de Software Libre</w:t>
      </w:r>
      <w:r>
        <w:t xml:space="preserve">, </w:t>
      </w:r>
      <w:r>
        <w:t xml:space="preserve"> como para quienes quieren profundizar sus conocimientos sobre los temas que en ellas se tratan.</w:t>
      </w:r>
      <w:r>
        <w:br/>
        <w:t xml:space="preserve">El </w:t>
      </w:r>
      <w:r w:rsidRPr="00C84110">
        <w:rPr>
          <w:b/>
        </w:rPr>
        <w:t>evento es organizado por el USLICON (Grupo de Uusuarios de Software Libre de Concordia)</w:t>
      </w:r>
      <w:r>
        <w:t xml:space="preserve"> y está dirigido a todo tipo de público: estudiantes, académicos, empresarios, trabajadores, funcionarios públicos, entusiastas y aun personas que no poseen mucho conocimiento informático.</w:t>
      </w:r>
      <w:r>
        <w:br/>
      </w:r>
      <w:r>
        <w:t>L</w:t>
      </w:r>
      <w:r w:rsidRPr="005C4E8F">
        <w:t>as per</w:t>
      </w:r>
      <w:r>
        <w:t>sonas asistentes al evento podrá</w:t>
      </w:r>
      <w:r w:rsidRPr="005C4E8F">
        <w:t>n recibir ayuda en la instala</w:t>
      </w:r>
      <w:r>
        <w:t>ción gratuita de Software Libre ya que p</w:t>
      </w:r>
      <w:r>
        <w:t xml:space="preserve">articiparan </w:t>
      </w:r>
      <w:r>
        <w:t>y colaborarán</w:t>
      </w:r>
      <w:r w:rsidRPr="005C4E8F">
        <w:t xml:space="preserve"> estud</w:t>
      </w:r>
      <w:r>
        <w:t>iantes de las carreras de Ing. e</w:t>
      </w:r>
      <w:r w:rsidRPr="005C4E8F">
        <w:t xml:space="preserve">n Mecatrónica de la FCAL - UNER y de la Tecnicatura Superior en Programación de la FRCON </w:t>
      </w:r>
      <w:r>
        <w:t>– UTN.</w:t>
      </w:r>
    </w:p>
    <w:p w:rsidR="00C84110" w:rsidRPr="005C4E8F" w:rsidRDefault="003A0A8B" w:rsidP="00C84110">
      <w:pPr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Para inscribirse y </w:t>
      </w:r>
      <w:r w:rsidR="00C84110">
        <w:rPr>
          <w:rFonts w:ascii="Times New Roman" w:eastAsia="Times New Roman" w:hAnsi="Times New Roman"/>
          <w:sz w:val="24"/>
          <w:szCs w:val="24"/>
          <w:lang w:eastAsia="es-AR"/>
        </w:rPr>
        <w:t xml:space="preserve"> obt</w:t>
      </w:r>
      <w:r>
        <w:rPr>
          <w:rFonts w:ascii="Times New Roman" w:eastAsia="Times New Roman" w:hAnsi="Times New Roman"/>
          <w:sz w:val="24"/>
          <w:szCs w:val="24"/>
          <w:lang w:eastAsia="es-AR"/>
        </w:rPr>
        <w:t>ener más información del evento</w:t>
      </w:r>
      <w:r w:rsidR="00C84110">
        <w:rPr>
          <w:rFonts w:ascii="Times New Roman" w:eastAsia="Times New Roman" w:hAnsi="Times New Roman"/>
          <w:sz w:val="24"/>
          <w:szCs w:val="24"/>
          <w:lang w:eastAsia="es-AR"/>
        </w:rPr>
        <w:t xml:space="preserve">: </w:t>
      </w:r>
      <w:r w:rsidR="00C84110" w:rsidRPr="005C4E8F">
        <w:rPr>
          <w:rFonts w:ascii="Times New Roman" w:eastAsia="Times New Roman" w:hAnsi="Times New Roman"/>
          <w:sz w:val="24"/>
          <w:szCs w:val="24"/>
          <w:lang w:eastAsia="es-AR"/>
        </w:rPr>
        <w:t> </w:t>
      </w:r>
      <w:hyperlink r:id="rId7" w:tgtFrame="_blank" w:history="1">
        <w:r w:rsidR="00C84110" w:rsidRPr="005C4E8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http://www.flisol.info/FLISOL2016/Argentina/Concordia</w:t>
        </w:r>
      </w:hyperlink>
      <w:r w:rsidR="00C84110" w:rsidRPr="005C4E8F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</w:p>
    <w:p w:rsidR="00C84110" w:rsidRPr="005C4E8F" w:rsidRDefault="00C84110" w:rsidP="00C84110">
      <w:pPr>
        <w:spacing w:after="240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FB </w:t>
      </w:r>
      <w:r w:rsidRPr="005C4E8F">
        <w:rPr>
          <w:rFonts w:ascii="Times New Roman" w:eastAsia="Times New Roman" w:hAnsi="Times New Roman"/>
          <w:sz w:val="24"/>
          <w:szCs w:val="24"/>
          <w:lang w:eastAsia="es-AR"/>
        </w:rPr>
        <w:t>/FlisolConcordia</w:t>
      </w:r>
    </w:p>
    <w:p w:rsidR="00C84110" w:rsidRPr="00883A8B" w:rsidRDefault="00C84110" w:rsidP="00C84110">
      <w:pPr>
        <w:rPr>
          <w:lang w:val="es-AR"/>
        </w:rPr>
      </w:pPr>
    </w:p>
    <w:p w:rsidR="00826575" w:rsidRPr="00C84110" w:rsidRDefault="00826575" w:rsidP="0028259B">
      <w:pPr>
        <w:rPr>
          <w:lang w:val="es-AR"/>
        </w:rPr>
      </w:pPr>
    </w:p>
    <w:sectPr w:rsidR="00826575" w:rsidRPr="00C8411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93" w:rsidRDefault="00C05A93">
      <w:r>
        <w:separator/>
      </w:r>
    </w:p>
  </w:endnote>
  <w:endnote w:type="continuationSeparator" w:id="0">
    <w:p w:rsidR="00C05A93" w:rsidRDefault="00C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3A0A8B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93" w:rsidRDefault="00C05A93">
      <w:r>
        <w:separator/>
      </w:r>
    </w:p>
  </w:footnote>
  <w:footnote w:type="continuationSeparator" w:id="0">
    <w:p w:rsidR="00C05A93" w:rsidRDefault="00C0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3A0A8B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A0A8B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05A93"/>
    <w:rsid w:val="00C2279A"/>
    <w:rsid w:val="00C22D60"/>
    <w:rsid w:val="00C411DC"/>
    <w:rsid w:val="00C54D6B"/>
    <w:rsid w:val="00C80085"/>
    <w:rsid w:val="00C84110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isol.info/FLISOL2016/Argentina/Concord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2016-04-19T13:16:00Z</dcterms:created>
  <dcterms:modified xsi:type="dcterms:W3CDTF">2016-04-19T13:16:00Z</dcterms:modified>
</cp:coreProperties>
</file>