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59" w:rsidRPr="003B670D" w:rsidRDefault="00714B59" w:rsidP="00714B59">
      <w:pPr>
        <w:jc w:val="center"/>
        <w:rPr>
          <w:b/>
        </w:rPr>
      </w:pPr>
      <w:bookmarkStart w:id="0" w:name="_GoBack"/>
      <w:r w:rsidRPr="003B670D">
        <w:rPr>
          <w:b/>
        </w:rPr>
        <w:t>Primeros egresados de la Tecnicatura Universitaria en Mecatrónica</w:t>
      </w:r>
    </w:p>
    <w:bookmarkEnd w:id="0"/>
    <w:p w:rsidR="00714B59" w:rsidRDefault="00714B59" w:rsidP="00714B59">
      <w:pPr>
        <w:rPr>
          <w:b/>
        </w:rPr>
      </w:pPr>
    </w:p>
    <w:p w:rsidR="00714B59" w:rsidRDefault="00714B59" w:rsidP="00714B59">
      <w:pPr>
        <w:rPr>
          <w:b/>
        </w:rPr>
      </w:pPr>
    </w:p>
    <w:p w:rsidR="00714B59" w:rsidRPr="003B670D" w:rsidRDefault="00714B59" w:rsidP="00714B59">
      <w:pPr>
        <w:rPr>
          <w:b/>
        </w:rPr>
      </w:pPr>
      <w:r>
        <w:rPr>
          <w:b/>
        </w:rPr>
        <w:t>S</w:t>
      </w:r>
      <w:r w:rsidRPr="003B670D">
        <w:rPr>
          <w:b/>
        </w:rPr>
        <w:t>e realizó el acto de jura y entrega de diplomas de 5 egresados de la primera Cohorte de la Tecnicatura Universitaria en Mecatrónica y de 1 graduada en Ingeniería en Alimentos por la Facultad de Ciencias de la Alimentación de la Universidad Nacional de Entre Ríos.</w:t>
      </w:r>
    </w:p>
    <w:p w:rsidR="00714B59" w:rsidRDefault="00714B59" w:rsidP="00714B59"/>
    <w:p w:rsidR="00714B59" w:rsidRDefault="00714B59" w:rsidP="00714B59">
      <w:r>
        <w:t xml:space="preserve">En el acto que se desarrolló el 3 de junio, el Decano de la Facultad,  Gustavo </w:t>
      </w:r>
      <w:proofErr w:type="spellStart"/>
      <w:r>
        <w:t>Teira</w:t>
      </w:r>
      <w:proofErr w:type="spellEnd"/>
      <w:r>
        <w:t xml:space="preserve">, tomó el juramento como Técnicos Universitarios en Mecatrónica a </w:t>
      </w:r>
      <w:r w:rsidRPr="00714B59">
        <w:rPr>
          <w:b/>
        </w:rPr>
        <w:t xml:space="preserve">Fabián Marcelo </w:t>
      </w:r>
      <w:proofErr w:type="spellStart"/>
      <w:r w:rsidRPr="00714B59">
        <w:rPr>
          <w:b/>
        </w:rPr>
        <w:t>Abeldaño</w:t>
      </w:r>
      <w:proofErr w:type="spellEnd"/>
      <w:r w:rsidRPr="00714B59">
        <w:rPr>
          <w:b/>
        </w:rPr>
        <w:t xml:space="preserve">, Juan Gabriel </w:t>
      </w:r>
      <w:proofErr w:type="spellStart"/>
      <w:r w:rsidRPr="00714B59">
        <w:rPr>
          <w:b/>
        </w:rPr>
        <w:t>Masetto</w:t>
      </w:r>
      <w:proofErr w:type="spellEnd"/>
      <w:r w:rsidRPr="00714B59">
        <w:rPr>
          <w:b/>
        </w:rPr>
        <w:t xml:space="preserve">, Silvio Gabriel </w:t>
      </w:r>
      <w:proofErr w:type="spellStart"/>
      <w:r w:rsidRPr="00714B59">
        <w:rPr>
          <w:b/>
        </w:rPr>
        <w:t>Resh</w:t>
      </w:r>
      <w:proofErr w:type="spellEnd"/>
      <w:r w:rsidRPr="00714B59">
        <w:rPr>
          <w:b/>
        </w:rPr>
        <w:t xml:space="preserve">, Omar Alejandro </w:t>
      </w:r>
      <w:proofErr w:type="spellStart"/>
      <w:r w:rsidRPr="00714B59">
        <w:rPr>
          <w:b/>
        </w:rPr>
        <w:t>Rougier</w:t>
      </w:r>
      <w:proofErr w:type="spellEnd"/>
      <w:r w:rsidRPr="00714B59">
        <w:rPr>
          <w:b/>
        </w:rPr>
        <w:t xml:space="preserve">, y </w:t>
      </w:r>
      <w:proofErr w:type="spellStart"/>
      <w:r w:rsidRPr="00714B59">
        <w:rPr>
          <w:b/>
        </w:rPr>
        <w:t>Hector</w:t>
      </w:r>
      <w:proofErr w:type="spellEnd"/>
      <w:r w:rsidRPr="00714B59">
        <w:rPr>
          <w:b/>
        </w:rPr>
        <w:t xml:space="preserve"> Gabriel </w:t>
      </w:r>
      <w:proofErr w:type="spellStart"/>
      <w:r w:rsidRPr="00714B59">
        <w:rPr>
          <w:b/>
        </w:rPr>
        <w:t>Sandri</w:t>
      </w:r>
      <w:proofErr w:type="spellEnd"/>
      <w:r>
        <w:t>. Los cinco nuevos Técnicos pertenecen a la primera cohorte que comenzó a dictarse en 2013. Luego se dictaron dos cohortes más y este año se abrió la Ingeniería en Mecatrónica.</w:t>
      </w:r>
      <w:r>
        <w:t xml:space="preserve"> </w:t>
      </w:r>
      <w:r>
        <w:t xml:space="preserve">También, se  tomó juramento a </w:t>
      </w:r>
      <w:r w:rsidRPr="002A72DD">
        <w:rPr>
          <w:b/>
        </w:rPr>
        <w:t>María Florencia Funes</w:t>
      </w:r>
      <w:r>
        <w:t xml:space="preserve"> que recibió su diploma de Ingeniera en Alimentos. </w:t>
      </w:r>
    </w:p>
    <w:p w:rsidR="00714B59" w:rsidRDefault="00714B59" w:rsidP="00714B59"/>
    <w:p w:rsidR="00714B59" w:rsidRDefault="00714B59" w:rsidP="00714B59">
      <w:r>
        <w:t xml:space="preserve">El Decano señaló su satisfacción por poder ver concretado  el esfuerzo de años de sacrificio y estudio y convocó a los egresados a seguir ligados a la Facultad.  “Sabemos que detrás de este logro hay siempre una familia apoyando y mucho tiempo relegado  para poder llegar a este objetivo. Queremos que vuelvan a la Institución, que estén en contacto para que nos </w:t>
      </w:r>
      <w:r w:rsidR="002A72DD">
        <w:t xml:space="preserve">marquen qué cosas debemos </w:t>
      </w:r>
      <w:r>
        <w:t>mejor</w:t>
      </w:r>
      <w:r w:rsidR="002A72DD">
        <w:t>ar</w:t>
      </w:r>
      <w:r>
        <w:t>. La visión del graduado es siempre importante para nosotros”</w:t>
      </w:r>
      <w:r>
        <w:t>, destacó</w:t>
      </w:r>
      <w:r>
        <w:t>.</w:t>
      </w:r>
    </w:p>
    <w:p w:rsidR="00714B59" w:rsidRDefault="00714B59" w:rsidP="00714B59"/>
    <w:p w:rsidR="00714B59" w:rsidRPr="00714B59" w:rsidRDefault="00714B59" w:rsidP="00714B59">
      <w:pPr>
        <w:rPr>
          <w:b/>
        </w:rPr>
      </w:pPr>
      <w:r w:rsidRPr="00714B59">
        <w:rPr>
          <w:b/>
        </w:rPr>
        <w:t>Sobre la carrera de Mecatrónica</w:t>
      </w:r>
    </w:p>
    <w:p w:rsidR="00714B59" w:rsidRPr="00714B59" w:rsidRDefault="00714B59" w:rsidP="00714B59">
      <w:pPr>
        <w:spacing w:before="100" w:beforeAutospacing="1" w:after="100" w:afterAutospacing="1"/>
      </w:pPr>
      <w:r w:rsidRPr="00714B59">
        <w:t>Cabe destacar la buena recepción</w:t>
      </w:r>
      <w:r>
        <w:t xml:space="preserve"> que tuvo la</w:t>
      </w:r>
      <w:r w:rsidRPr="00714B59">
        <w:t xml:space="preserve"> Mecatrónica en</w:t>
      </w:r>
      <w:r>
        <w:t>tre los jóvenes de</w:t>
      </w:r>
      <w:r w:rsidRPr="00714B59">
        <w:t xml:space="preserve"> la región. Luego de dictar</w:t>
      </w:r>
      <w:r w:rsidR="002A72DD">
        <w:t>se</w:t>
      </w:r>
      <w:r w:rsidRPr="00714B59">
        <w:t xml:space="preserve"> tres cohortes consecutivas de la Tecnicatura Universitaria en Mecatrónica, la Facultad de Ciencias de la Alimentación dio un paso más en su propuesta y este año</w:t>
      </w:r>
      <w:r>
        <w:t xml:space="preserve"> comenzó a dictar </w:t>
      </w:r>
      <w:r w:rsidRPr="00714B59">
        <w:t>la Ingeniería en Mecatrónica, que es la tercera ingeniería de estas características que se dicta en el país.</w:t>
      </w:r>
    </w:p>
    <w:p w:rsidR="00714B59" w:rsidRPr="00714B59" w:rsidRDefault="00714B59" w:rsidP="00714B59">
      <w:pPr>
        <w:spacing w:before="100" w:beforeAutospacing="1" w:after="100" w:afterAutospacing="1"/>
      </w:pPr>
      <w:r w:rsidRPr="00714B59">
        <w:t>La Ingeniería en Mecatrónica es una disciplina que integra conocimientos de Mecánica, Electrónica, Programación y Control, que pueden ser aplicados para el diseño y desarrollo de equipos y procesos industriales automatizados. Su campo de acción no se restringe solo al sector productivo, ya que también puede ofrecer soluciones tecnológicas en áreas de la salud, el transporte, las comunicaciones y el medioambiente, entre otros.</w:t>
      </w:r>
    </w:p>
    <w:p w:rsidR="00714B59" w:rsidRPr="00714B59" w:rsidRDefault="00714B59" w:rsidP="00714B59">
      <w:pPr>
        <w:rPr>
          <w:lang w:val="es-AR"/>
        </w:rPr>
      </w:pPr>
    </w:p>
    <w:p w:rsidR="00714B59" w:rsidRDefault="00714B59" w:rsidP="00714B59">
      <w:pPr>
        <w:rPr>
          <w:rStyle w:val="smallbajada"/>
        </w:rPr>
      </w:pP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1F" w:rsidRDefault="0068431F">
      <w:r>
        <w:separator/>
      </w:r>
    </w:p>
  </w:endnote>
  <w:endnote w:type="continuationSeparator" w:id="0">
    <w:p w:rsidR="0068431F" w:rsidRDefault="0068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66F2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1F" w:rsidRDefault="0068431F">
      <w:r>
        <w:separator/>
      </w:r>
    </w:p>
  </w:footnote>
  <w:footnote w:type="continuationSeparator" w:id="0">
    <w:p w:rsidR="0068431F" w:rsidRDefault="0068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66F2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4420A"/>
    <w:rsid w:val="00266F2B"/>
    <w:rsid w:val="002731A8"/>
    <w:rsid w:val="0028259B"/>
    <w:rsid w:val="002A72DD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431F"/>
    <w:rsid w:val="006863EE"/>
    <w:rsid w:val="00714B59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974C1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smallbajada">
    <w:name w:val="smallbajada"/>
    <w:basedOn w:val="Fuentedeprrafopredeter"/>
    <w:rsid w:val="0071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smallbajada">
    <w:name w:val="smallbajada"/>
    <w:basedOn w:val="Fuentedeprrafopredeter"/>
    <w:rsid w:val="0071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2016-06-14T13:24:00Z</dcterms:created>
  <dcterms:modified xsi:type="dcterms:W3CDTF">2016-06-14T13:24:00Z</dcterms:modified>
</cp:coreProperties>
</file>