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7A" w:rsidRPr="008D4C82" w:rsidRDefault="00C26EAD" w:rsidP="00C26EAD">
      <w:pPr>
        <w:pStyle w:val="ParaAttribute1"/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rStyle w:val="CharAttribute0"/>
          <w:b/>
          <w:sz w:val="28"/>
          <w:szCs w:val="28"/>
        </w:rPr>
        <w:t>Nueva edici</w:t>
      </w:r>
      <w:r>
        <w:rPr>
          <w:rStyle w:val="CharAttribute0"/>
          <w:b/>
          <w:sz w:val="28"/>
          <w:szCs w:val="28"/>
        </w:rPr>
        <w:t>ó</w:t>
      </w:r>
      <w:r>
        <w:rPr>
          <w:rStyle w:val="CharAttribute0"/>
          <w:b/>
          <w:sz w:val="28"/>
          <w:szCs w:val="28"/>
        </w:rPr>
        <w:t xml:space="preserve">n de </w:t>
      </w:r>
      <w:r w:rsidR="0014694C">
        <w:rPr>
          <w:rStyle w:val="CharAttribute0"/>
          <w:b/>
          <w:sz w:val="28"/>
          <w:szCs w:val="28"/>
        </w:rPr>
        <w:t>“</w:t>
      </w:r>
      <w:r w:rsidR="00CB4287">
        <w:rPr>
          <w:rStyle w:val="CharAttribute0"/>
          <w:b/>
          <w:sz w:val="28"/>
          <w:szCs w:val="28"/>
        </w:rPr>
        <w:t>Alimentando la C</w:t>
      </w:r>
      <w:r w:rsidR="00D2517A">
        <w:rPr>
          <w:rStyle w:val="CharAttribute0"/>
          <w:b/>
          <w:sz w:val="28"/>
          <w:szCs w:val="28"/>
        </w:rPr>
        <w:t>ultura</w:t>
      </w:r>
      <w:r w:rsidR="0014694C">
        <w:rPr>
          <w:rStyle w:val="CharAttribute0"/>
          <w:b/>
          <w:sz w:val="28"/>
          <w:szCs w:val="28"/>
        </w:rPr>
        <w:t>”</w:t>
      </w:r>
    </w:p>
    <w:bookmarkEnd w:id="0"/>
    <w:p w:rsidR="00D2517A" w:rsidRPr="0014694C" w:rsidRDefault="00D2517A" w:rsidP="00D2517A">
      <w:pPr>
        <w:pStyle w:val="ParaAttribute1"/>
        <w:spacing w:line="276" w:lineRule="auto"/>
        <w:rPr>
          <w:sz w:val="24"/>
          <w:szCs w:val="24"/>
        </w:rPr>
      </w:pPr>
    </w:p>
    <w:p w:rsidR="00B12A5A" w:rsidRPr="0014694C" w:rsidRDefault="00B12A5A" w:rsidP="00B12A5A">
      <w:pPr>
        <w:pStyle w:val="ParaAttribute1"/>
        <w:spacing w:before="240" w:line="276" w:lineRule="auto"/>
        <w:rPr>
          <w:rStyle w:val="CharAttribute1"/>
          <w:sz w:val="24"/>
          <w:szCs w:val="24"/>
        </w:rPr>
      </w:pPr>
      <w:r w:rsidRPr="0014694C">
        <w:rPr>
          <w:rStyle w:val="CharAttribute1"/>
          <w:b/>
          <w:sz w:val="24"/>
          <w:szCs w:val="24"/>
        </w:rPr>
        <w:t>El pr</w:t>
      </w:r>
      <w:r w:rsidRPr="0014694C">
        <w:rPr>
          <w:rStyle w:val="CharAttribute1"/>
          <w:b/>
          <w:sz w:val="24"/>
          <w:szCs w:val="24"/>
        </w:rPr>
        <w:t>ó</w:t>
      </w:r>
      <w:r w:rsidRPr="0014694C">
        <w:rPr>
          <w:rStyle w:val="CharAttribute1"/>
          <w:b/>
          <w:sz w:val="24"/>
          <w:szCs w:val="24"/>
        </w:rPr>
        <w:t>ximo viernes 2 de septiembre a partir de las 17</w:t>
      </w:r>
      <w:r w:rsidR="0014694C" w:rsidRPr="0014694C">
        <w:rPr>
          <w:rStyle w:val="CharAttribute1"/>
          <w:b/>
          <w:sz w:val="24"/>
          <w:szCs w:val="24"/>
        </w:rPr>
        <w:t xml:space="preserve">, </w:t>
      </w:r>
      <w:r w:rsidRPr="0014694C">
        <w:rPr>
          <w:rStyle w:val="CharAttribute1"/>
          <w:b/>
          <w:sz w:val="24"/>
          <w:szCs w:val="24"/>
        </w:rPr>
        <w:t xml:space="preserve"> el </w:t>
      </w:r>
      <w:r w:rsidR="00D2517A" w:rsidRPr="0014694C">
        <w:rPr>
          <w:rStyle w:val="CharAttribute1"/>
          <w:b/>
          <w:sz w:val="24"/>
          <w:szCs w:val="24"/>
        </w:rPr>
        <w:t>Centro de Estudiante de la Facultad de Ciencias de la Alimentaci</w:t>
      </w:r>
      <w:r w:rsidR="00D2517A" w:rsidRPr="0014694C">
        <w:rPr>
          <w:rStyle w:val="CharAttribute1"/>
          <w:b/>
          <w:sz w:val="24"/>
          <w:szCs w:val="24"/>
        </w:rPr>
        <w:t>ó</w:t>
      </w:r>
      <w:r w:rsidR="00D2517A" w:rsidRPr="0014694C">
        <w:rPr>
          <w:rStyle w:val="CharAttribute1"/>
          <w:b/>
          <w:sz w:val="24"/>
          <w:szCs w:val="24"/>
        </w:rPr>
        <w:t>n</w:t>
      </w:r>
      <w:r w:rsidR="00CB4287" w:rsidRPr="0014694C">
        <w:rPr>
          <w:rStyle w:val="CharAttribute1"/>
          <w:b/>
          <w:sz w:val="24"/>
          <w:szCs w:val="24"/>
        </w:rPr>
        <w:t xml:space="preserve"> (UNER)</w:t>
      </w:r>
      <w:r w:rsidRPr="0014694C">
        <w:rPr>
          <w:rStyle w:val="CharAttribute1"/>
          <w:b/>
          <w:sz w:val="24"/>
          <w:szCs w:val="24"/>
        </w:rPr>
        <w:t xml:space="preserve">, </w:t>
      </w:r>
      <w:r w:rsidR="00CB4287" w:rsidRPr="0014694C">
        <w:rPr>
          <w:rStyle w:val="CharAttribute1"/>
          <w:b/>
          <w:sz w:val="24"/>
          <w:szCs w:val="24"/>
        </w:rPr>
        <w:t xml:space="preserve"> </w:t>
      </w:r>
      <w:r w:rsidR="00D2517A" w:rsidRPr="0014694C">
        <w:rPr>
          <w:rStyle w:val="CharAttribute1"/>
          <w:sz w:val="24"/>
          <w:szCs w:val="24"/>
        </w:rPr>
        <w:t>organiza</w:t>
      </w:r>
      <w:r w:rsidRPr="0014694C">
        <w:rPr>
          <w:rStyle w:val="CharAttribute1"/>
          <w:sz w:val="24"/>
          <w:szCs w:val="24"/>
        </w:rPr>
        <w:t xml:space="preserve"> </w:t>
      </w:r>
      <w:r w:rsidR="00D2517A" w:rsidRPr="0014694C">
        <w:rPr>
          <w:rStyle w:val="CharAttribute1"/>
          <w:sz w:val="24"/>
          <w:szCs w:val="24"/>
        </w:rPr>
        <w:t xml:space="preserve"> </w:t>
      </w:r>
      <w:r w:rsidR="00D2517A" w:rsidRPr="0014694C">
        <w:rPr>
          <w:rStyle w:val="CharAttribute1"/>
          <w:sz w:val="24"/>
          <w:szCs w:val="24"/>
        </w:rPr>
        <w:t>“</w:t>
      </w:r>
      <w:r w:rsidR="00D2517A" w:rsidRPr="0014694C">
        <w:rPr>
          <w:rStyle w:val="CharAttribute1"/>
          <w:sz w:val="24"/>
          <w:szCs w:val="24"/>
        </w:rPr>
        <w:t>Alimentando la cultura</w:t>
      </w:r>
      <w:r w:rsidR="00D2517A" w:rsidRPr="0014694C">
        <w:rPr>
          <w:rStyle w:val="CharAttribute1"/>
          <w:sz w:val="24"/>
          <w:szCs w:val="24"/>
        </w:rPr>
        <w:t>”</w:t>
      </w:r>
      <w:r w:rsidR="00D2517A" w:rsidRPr="0014694C">
        <w:rPr>
          <w:rStyle w:val="CharAttribute1"/>
          <w:sz w:val="24"/>
          <w:szCs w:val="24"/>
        </w:rPr>
        <w:t xml:space="preserve">  en el Estacionamiento de la Facul</w:t>
      </w:r>
      <w:r w:rsidRPr="0014694C">
        <w:rPr>
          <w:rStyle w:val="CharAttribute1"/>
          <w:sz w:val="24"/>
          <w:szCs w:val="24"/>
        </w:rPr>
        <w:t>tad</w:t>
      </w:r>
      <w:r w:rsidR="00D2517A" w:rsidRPr="0014694C">
        <w:rPr>
          <w:rStyle w:val="CharAttribute1"/>
          <w:sz w:val="24"/>
          <w:szCs w:val="24"/>
        </w:rPr>
        <w:t xml:space="preserve"> (Av. </w:t>
      </w:r>
      <w:proofErr w:type="spellStart"/>
      <w:r w:rsidR="00D2517A" w:rsidRPr="0014694C">
        <w:rPr>
          <w:rStyle w:val="CharAttribute1"/>
          <w:sz w:val="24"/>
          <w:szCs w:val="24"/>
        </w:rPr>
        <w:t>Mons</w:t>
      </w:r>
      <w:proofErr w:type="spellEnd"/>
      <w:r w:rsidR="00D2517A" w:rsidRPr="0014694C">
        <w:rPr>
          <w:rStyle w:val="CharAttribute1"/>
          <w:sz w:val="24"/>
          <w:szCs w:val="24"/>
        </w:rPr>
        <w:t xml:space="preserve"> </w:t>
      </w:r>
      <w:proofErr w:type="spellStart"/>
      <w:r w:rsidR="00D2517A" w:rsidRPr="0014694C">
        <w:rPr>
          <w:rStyle w:val="CharAttribute1"/>
          <w:sz w:val="24"/>
          <w:szCs w:val="24"/>
        </w:rPr>
        <w:t>Tavella</w:t>
      </w:r>
      <w:proofErr w:type="spellEnd"/>
      <w:r w:rsidR="00D2517A" w:rsidRPr="0014694C">
        <w:rPr>
          <w:rStyle w:val="CharAttribute1"/>
          <w:sz w:val="24"/>
          <w:szCs w:val="24"/>
        </w:rPr>
        <w:t xml:space="preserve"> 1450).</w:t>
      </w:r>
      <w:r w:rsidRPr="0014694C">
        <w:rPr>
          <w:rStyle w:val="CharAttribute1"/>
          <w:sz w:val="24"/>
          <w:szCs w:val="24"/>
        </w:rPr>
        <w:t xml:space="preserve">El evento </w:t>
      </w:r>
      <w:r w:rsidR="00350F5E" w:rsidRPr="0014694C">
        <w:rPr>
          <w:rStyle w:val="CharAttribute1"/>
          <w:sz w:val="24"/>
          <w:szCs w:val="24"/>
        </w:rPr>
        <w:t xml:space="preserve"> es abierto a todo p</w:t>
      </w:r>
      <w:r w:rsidR="00350F5E" w:rsidRPr="0014694C">
        <w:rPr>
          <w:rStyle w:val="CharAttribute1"/>
          <w:sz w:val="24"/>
          <w:szCs w:val="24"/>
        </w:rPr>
        <w:t>ú</w:t>
      </w:r>
      <w:r w:rsidR="00350F5E" w:rsidRPr="0014694C">
        <w:rPr>
          <w:rStyle w:val="CharAttribute1"/>
          <w:sz w:val="24"/>
          <w:szCs w:val="24"/>
        </w:rPr>
        <w:t>blic</w:t>
      </w:r>
      <w:r w:rsidR="00C26EAD" w:rsidRPr="0014694C">
        <w:rPr>
          <w:rStyle w:val="CharAttribute1"/>
          <w:sz w:val="24"/>
          <w:szCs w:val="24"/>
        </w:rPr>
        <w:t xml:space="preserve">o y para </w:t>
      </w:r>
      <w:r w:rsidR="00350F5E" w:rsidRPr="0014694C">
        <w:rPr>
          <w:rStyle w:val="CharAttribute1"/>
          <w:sz w:val="24"/>
          <w:szCs w:val="24"/>
        </w:rPr>
        <w:t xml:space="preserve"> todas las edades. Participar</w:t>
      </w:r>
      <w:r w:rsidR="00350F5E" w:rsidRPr="0014694C">
        <w:rPr>
          <w:rStyle w:val="CharAttribute1"/>
          <w:sz w:val="24"/>
          <w:szCs w:val="24"/>
        </w:rPr>
        <w:t>á</w:t>
      </w:r>
      <w:r w:rsidR="00350F5E" w:rsidRPr="0014694C">
        <w:rPr>
          <w:rStyle w:val="CharAttribute1"/>
          <w:sz w:val="24"/>
          <w:szCs w:val="24"/>
        </w:rPr>
        <w:t>n</w:t>
      </w:r>
      <w:r w:rsidR="006B265D" w:rsidRPr="0014694C">
        <w:rPr>
          <w:rStyle w:val="CharAttribute1"/>
          <w:sz w:val="24"/>
          <w:szCs w:val="24"/>
        </w:rPr>
        <w:t xml:space="preserve"> bandas locales,</w:t>
      </w:r>
      <w:r w:rsidR="00350F5E" w:rsidRPr="0014694C">
        <w:rPr>
          <w:rStyle w:val="CharAttribute1"/>
          <w:sz w:val="24"/>
          <w:szCs w:val="24"/>
        </w:rPr>
        <w:t xml:space="preserve">  artistas pl</w:t>
      </w:r>
      <w:r w:rsidR="00350F5E" w:rsidRPr="0014694C">
        <w:rPr>
          <w:rStyle w:val="CharAttribute1"/>
          <w:sz w:val="24"/>
          <w:szCs w:val="24"/>
        </w:rPr>
        <w:t>á</w:t>
      </w:r>
      <w:r w:rsidR="00350F5E" w:rsidRPr="0014694C">
        <w:rPr>
          <w:rStyle w:val="CharAttribute1"/>
          <w:sz w:val="24"/>
          <w:szCs w:val="24"/>
        </w:rPr>
        <w:t xml:space="preserve">sticos </w:t>
      </w:r>
      <w:r w:rsidR="006B265D" w:rsidRPr="0014694C">
        <w:rPr>
          <w:rStyle w:val="CharAttribute1"/>
          <w:sz w:val="24"/>
          <w:szCs w:val="24"/>
        </w:rPr>
        <w:t>que estar</w:t>
      </w:r>
      <w:r w:rsidR="006B265D" w:rsidRPr="0014694C">
        <w:rPr>
          <w:rStyle w:val="CharAttribute1"/>
          <w:sz w:val="24"/>
          <w:szCs w:val="24"/>
        </w:rPr>
        <w:t>á</w:t>
      </w:r>
      <w:r w:rsidRPr="0014694C">
        <w:rPr>
          <w:rStyle w:val="CharAttribute1"/>
          <w:sz w:val="24"/>
          <w:szCs w:val="24"/>
        </w:rPr>
        <w:t>n</w:t>
      </w:r>
      <w:r w:rsidR="006B265D" w:rsidRPr="0014694C">
        <w:rPr>
          <w:rStyle w:val="CharAttribute1"/>
          <w:sz w:val="24"/>
          <w:szCs w:val="24"/>
        </w:rPr>
        <w:t xml:space="preserve"> </w:t>
      </w:r>
      <w:r w:rsidR="00350F5E" w:rsidRPr="0014694C">
        <w:rPr>
          <w:rStyle w:val="CharAttribute1"/>
          <w:sz w:val="24"/>
          <w:szCs w:val="24"/>
        </w:rPr>
        <w:t>pi</w:t>
      </w:r>
      <w:r w:rsidR="006B265D" w:rsidRPr="0014694C">
        <w:rPr>
          <w:rStyle w:val="CharAttribute1"/>
          <w:sz w:val="24"/>
          <w:szCs w:val="24"/>
        </w:rPr>
        <w:t xml:space="preserve">ntando en vivo </w:t>
      </w:r>
      <w:r w:rsidRPr="0014694C">
        <w:rPr>
          <w:rStyle w:val="CharAttribute1"/>
          <w:sz w:val="24"/>
          <w:szCs w:val="24"/>
        </w:rPr>
        <w:t>sorteos y mucho m</w:t>
      </w:r>
      <w:r w:rsidRPr="0014694C">
        <w:rPr>
          <w:rStyle w:val="CharAttribute1"/>
          <w:sz w:val="24"/>
          <w:szCs w:val="24"/>
        </w:rPr>
        <w:t>á</w:t>
      </w:r>
      <w:r w:rsidRPr="0014694C">
        <w:rPr>
          <w:rStyle w:val="CharAttribute1"/>
          <w:sz w:val="24"/>
          <w:szCs w:val="24"/>
        </w:rPr>
        <w:t>s.</w:t>
      </w:r>
    </w:p>
    <w:p w:rsidR="00B12A5A" w:rsidRPr="0014694C" w:rsidRDefault="00B12A5A" w:rsidP="00B12A5A">
      <w:pPr>
        <w:pStyle w:val="ParaAttribute1"/>
        <w:spacing w:before="240" w:line="276" w:lineRule="auto"/>
        <w:rPr>
          <w:rStyle w:val="CharAttribute1"/>
          <w:sz w:val="24"/>
          <w:szCs w:val="24"/>
        </w:rPr>
      </w:pPr>
      <w:r w:rsidRPr="0014694C">
        <w:rPr>
          <w:rStyle w:val="CharAttribute1"/>
          <w:sz w:val="24"/>
          <w:szCs w:val="24"/>
        </w:rPr>
        <w:t>Tocar</w:t>
      </w:r>
      <w:r w:rsidRPr="0014694C">
        <w:rPr>
          <w:rStyle w:val="CharAttribute1"/>
          <w:sz w:val="24"/>
          <w:szCs w:val="24"/>
        </w:rPr>
        <w:t>á</w:t>
      </w:r>
      <w:r w:rsidRPr="0014694C">
        <w:rPr>
          <w:rStyle w:val="CharAttribute1"/>
          <w:sz w:val="24"/>
          <w:szCs w:val="24"/>
        </w:rPr>
        <w:t xml:space="preserve">n en vivo las bandas </w:t>
      </w:r>
      <w:proofErr w:type="spellStart"/>
      <w:r w:rsidRPr="0014694C">
        <w:rPr>
          <w:rStyle w:val="CharAttribute1"/>
          <w:sz w:val="24"/>
          <w:szCs w:val="24"/>
        </w:rPr>
        <w:t>Duo</w:t>
      </w:r>
      <w:proofErr w:type="spellEnd"/>
      <w:r w:rsidRPr="0014694C">
        <w:rPr>
          <w:rStyle w:val="CharAttribute1"/>
          <w:sz w:val="24"/>
          <w:szCs w:val="24"/>
        </w:rPr>
        <w:t xml:space="preserve"> </w:t>
      </w:r>
      <w:proofErr w:type="spellStart"/>
      <w:r w:rsidRPr="0014694C">
        <w:rPr>
          <w:rStyle w:val="CharAttribute1"/>
          <w:sz w:val="24"/>
          <w:szCs w:val="24"/>
        </w:rPr>
        <w:t>Fabularys</w:t>
      </w:r>
      <w:proofErr w:type="spellEnd"/>
      <w:r w:rsidRPr="0014694C">
        <w:rPr>
          <w:rStyle w:val="CharAttribute1"/>
          <w:sz w:val="24"/>
          <w:szCs w:val="24"/>
        </w:rPr>
        <w:t xml:space="preserve">, Amadores do samba, </w:t>
      </w:r>
      <w:proofErr w:type="spellStart"/>
      <w:r w:rsidRPr="0014694C">
        <w:rPr>
          <w:rStyle w:val="CharAttribute1"/>
          <w:sz w:val="24"/>
          <w:szCs w:val="24"/>
        </w:rPr>
        <w:t>Tempest</w:t>
      </w:r>
      <w:proofErr w:type="spellEnd"/>
      <w:r w:rsidRPr="0014694C">
        <w:rPr>
          <w:rStyle w:val="CharAttribute1"/>
          <w:sz w:val="24"/>
          <w:szCs w:val="24"/>
        </w:rPr>
        <w:t>, Lo que suena, vitro, bicho raro. La entrada es libre y gratuita y con un a</w:t>
      </w:r>
      <w:r w:rsidR="0014694C" w:rsidRPr="0014694C">
        <w:rPr>
          <w:rStyle w:val="CharAttribute1"/>
          <w:sz w:val="24"/>
          <w:szCs w:val="24"/>
        </w:rPr>
        <w:t>limento no perecedero participan</w:t>
      </w:r>
      <w:r w:rsidRPr="0014694C">
        <w:rPr>
          <w:rStyle w:val="CharAttribute1"/>
          <w:sz w:val="24"/>
          <w:szCs w:val="24"/>
        </w:rPr>
        <w:t xml:space="preserve"> del sorteo de 2 entradas para el Festival de  Rock </w:t>
      </w:r>
      <w:r w:rsidRPr="0014694C">
        <w:rPr>
          <w:rStyle w:val="CharAttribute1"/>
          <w:sz w:val="24"/>
          <w:szCs w:val="24"/>
        </w:rPr>
        <w:t>“</w:t>
      </w:r>
      <w:r w:rsidRPr="0014694C">
        <w:rPr>
          <w:rStyle w:val="CharAttribute1"/>
          <w:sz w:val="24"/>
          <w:szCs w:val="24"/>
        </w:rPr>
        <w:t>Crespo en Vivo</w:t>
      </w:r>
      <w:r w:rsidRPr="0014694C">
        <w:rPr>
          <w:rStyle w:val="CharAttribute1"/>
          <w:sz w:val="24"/>
          <w:szCs w:val="24"/>
        </w:rPr>
        <w:t>”</w:t>
      </w:r>
      <w:r w:rsidRPr="0014694C">
        <w:rPr>
          <w:rStyle w:val="CharAttribute1"/>
          <w:sz w:val="24"/>
          <w:szCs w:val="24"/>
        </w:rPr>
        <w:t xml:space="preserve"> con la presencia de pastillas del abuelo, </w:t>
      </w:r>
      <w:proofErr w:type="spellStart"/>
      <w:r w:rsidRPr="0014694C">
        <w:rPr>
          <w:rStyle w:val="CharAttribute1"/>
          <w:sz w:val="24"/>
          <w:szCs w:val="24"/>
        </w:rPr>
        <w:t>Eruca</w:t>
      </w:r>
      <w:proofErr w:type="spellEnd"/>
      <w:r w:rsidRPr="0014694C">
        <w:rPr>
          <w:rStyle w:val="CharAttribute1"/>
          <w:sz w:val="24"/>
          <w:szCs w:val="24"/>
        </w:rPr>
        <w:t xml:space="preserve"> sativa, y salta la banca, m</w:t>
      </w:r>
      <w:r w:rsidRPr="0014694C">
        <w:rPr>
          <w:rStyle w:val="CharAttribute1"/>
          <w:sz w:val="24"/>
          <w:szCs w:val="24"/>
        </w:rPr>
        <w:t>á</w:t>
      </w:r>
      <w:r w:rsidRPr="0014694C">
        <w:rPr>
          <w:rStyle w:val="CharAttribute1"/>
          <w:sz w:val="24"/>
          <w:szCs w:val="24"/>
        </w:rPr>
        <w:t>s una guitarra</w:t>
      </w:r>
    </w:p>
    <w:p w:rsidR="006B265D" w:rsidRPr="0014694C" w:rsidRDefault="00C26EAD" w:rsidP="00D2517A">
      <w:pPr>
        <w:pStyle w:val="ParaAttribute1"/>
        <w:spacing w:before="240" w:line="276" w:lineRule="auto"/>
        <w:rPr>
          <w:rStyle w:val="CharAttribute1"/>
          <w:sz w:val="24"/>
          <w:szCs w:val="24"/>
        </w:rPr>
      </w:pPr>
      <w:r w:rsidRPr="0014694C">
        <w:rPr>
          <w:rStyle w:val="CharAttribute1"/>
          <w:sz w:val="24"/>
          <w:szCs w:val="24"/>
        </w:rPr>
        <w:t xml:space="preserve">Este encuentro </w:t>
      </w:r>
      <w:r w:rsidR="00D2517A" w:rsidRPr="0014694C">
        <w:rPr>
          <w:rStyle w:val="CharAttribute1"/>
          <w:sz w:val="24"/>
          <w:szCs w:val="24"/>
        </w:rPr>
        <w:t xml:space="preserve"> fue creado en el marco de la convocatoria de extensi</w:t>
      </w:r>
      <w:r w:rsidR="00D2517A" w:rsidRPr="0014694C">
        <w:rPr>
          <w:rStyle w:val="CharAttribute1"/>
          <w:sz w:val="24"/>
          <w:szCs w:val="24"/>
        </w:rPr>
        <w:t>ó</w:t>
      </w:r>
      <w:r w:rsidR="00D2517A" w:rsidRPr="0014694C">
        <w:rPr>
          <w:rStyle w:val="CharAttribute1"/>
          <w:sz w:val="24"/>
          <w:szCs w:val="24"/>
        </w:rPr>
        <w:t>n cultural de la Universidad Nacional de Entre R</w:t>
      </w:r>
      <w:r w:rsidR="00D2517A" w:rsidRPr="0014694C">
        <w:rPr>
          <w:rStyle w:val="CharAttribute1"/>
          <w:sz w:val="24"/>
          <w:szCs w:val="24"/>
        </w:rPr>
        <w:t>í</w:t>
      </w:r>
      <w:r w:rsidR="00D2517A" w:rsidRPr="0014694C">
        <w:rPr>
          <w:rStyle w:val="CharAttribute1"/>
          <w:sz w:val="24"/>
          <w:szCs w:val="24"/>
        </w:rPr>
        <w:t>os (UNER) y participan diferentes exp</w:t>
      </w:r>
      <w:r w:rsidR="00CB4287" w:rsidRPr="0014694C">
        <w:rPr>
          <w:rStyle w:val="CharAttribute1"/>
          <w:sz w:val="24"/>
          <w:szCs w:val="24"/>
        </w:rPr>
        <w:t xml:space="preserve">resiones culturales </w:t>
      </w:r>
      <w:r w:rsidR="00D2517A" w:rsidRPr="0014694C">
        <w:rPr>
          <w:rStyle w:val="CharAttribute1"/>
          <w:sz w:val="24"/>
          <w:szCs w:val="24"/>
        </w:rPr>
        <w:t xml:space="preserve"> con el fin </w:t>
      </w:r>
      <w:r w:rsidR="00786C69" w:rsidRPr="0014694C">
        <w:rPr>
          <w:rStyle w:val="CharAttribute1"/>
          <w:sz w:val="24"/>
          <w:szCs w:val="24"/>
        </w:rPr>
        <w:t>de fomentar los lazos entre la F</w:t>
      </w:r>
      <w:r w:rsidR="00D2517A" w:rsidRPr="0014694C">
        <w:rPr>
          <w:rStyle w:val="CharAttribute1"/>
          <w:sz w:val="24"/>
          <w:szCs w:val="24"/>
        </w:rPr>
        <w:t>acultad y la ciudad de Concordia</w:t>
      </w:r>
      <w:r w:rsidR="00F30202" w:rsidRPr="0014694C">
        <w:rPr>
          <w:rStyle w:val="CharAttribute1"/>
          <w:sz w:val="24"/>
          <w:szCs w:val="24"/>
        </w:rPr>
        <w:t>, con el objetivo de</w:t>
      </w:r>
      <w:r w:rsidR="00D2517A" w:rsidRPr="0014694C">
        <w:rPr>
          <w:rStyle w:val="CharAttribute1"/>
          <w:sz w:val="24"/>
          <w:szCs w:val="24"/>
        </w:rPr>
        <w:t xml:space="preserve"> brindar un espect</w:t>
      </w:r>
      <w:r w:rsidR="00D2517A" w:rsidRPr="0014694C">
        <w:rPr>
          <w:rStyle w:val="CharAttribute1"/>
          <w:sz w:val="24"/>
          <w:szCs w:val="24"/>
        </w:rPr>
        <w:t>á</w:t>
      </w:r>
      <w:r w:rsidR="00D2517A" w:rsidRPr="0014694C">
        <w:rPr>
          <w:rStyle w:val="CharAttribute1"/>
          <w:sz w:val="24"/>
          <w:szCs w:val="24"/>
        </w:rPr>
        <w:t>culo con fines ben</w:t>
      </w:r>
      <w:r w:rsidR="00D2517A" w:rsidRPr="0014694C">
        <w:rPr>
          <w:rStyle w:val="CharAttribute1"/>
          <w:sz w:val="24"/>
          <w:szCs w:val="24"/>
        </w:rPr>
        <w:t>é</w:t>
      </w:r>
      <w:r w:rsidR="00D2517A" w:rsidRPr="0014694C">
        <w:rPr>
          <w:rStyle w:val="CharAttribute1"/>
          <w:sz w:val="24"/>
          <w:szCs w:val="24"/>
        </w:rPr>
        <w:t xml:space="preserve">ficos y generar un reconocimiento de los artistas locales. </w:t>
      </w:r>
    </w:p>
    <w:p w:rsidR="00D2517A" w:rsidRPr="0014694C" w:rsidRDefault="00D2517A" w:rsidP="00D2517A">
      <w:pPr>
        <w:pStyle w:val="ParaAttribute1"/>
        <w:spacing w:line="276" w:lineRule="auto"/>
        <w:rPr>
          <w:rStyle w:val="CharAttribute1"/>
          <w:sz w:val="24"/>
          <w:szCs w:val="24"/>
        </w:rPr>
      </w:pPr>
    </w:p>
    <w:p w:rsidR="000623F8" w:rsidRPr="0014694C" w:rsidRDefault="00146283" w:rsidP="000623F8">
      <w:pPr>
        <w:pStyle w:val="Carta00"/>
        <w:rPr>
          <w:rFonts w:ascii="Calibri" w:hAnsi="Calibri"/>
          <w:sz w:val="24"/>
          <w:szCs w:val="24"/>
        </w:rPr>
      </w:pPr>
      <w:r w:rsidRPr="0014694C">
        <w:rPr>
          <w:rFonts w:ascii="Calibri" w:hAnsi="Calibri"/>
          <w:sz w:val="24"/>
          <w:szCs w:val="24"/>
        </w:rPr>
        <w:t> </w:t>
      </w:r>
    </w:p>
    <w:sectPr w:rsidR="000623F8" w:rsidRPr="0014694C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BC" w:rsidRDefault="009E67BC">
      <w:r>
        <w:separator/>
      </w:r>
    </w:p>
  </w:endnote>
  <w:endnote w:type="continuationSeparator" w:id="0">
    <w:p w:rsidR="009E67BC" w:rsidRDefault="009E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86C6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BC" w:rsidRDefault="009E67BC">
      <w:r>
        <w:separator/>
      </w:r>
    </w:p>
  </w:footnote>
  <w:footnote w:type="continuationSeparator" w:id="0">
    <w:p w:rsidR="009E67BC" w:rsidRDefault="009E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86C6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2835277"/>
    <w:lvl w:ilvl="0" w:tplc="22D2501C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1" w:tplc="AA82EDBE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2" w:tplc="1B4C985E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3" w:tplc="BB8090DC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4" w:tplc="ADA87696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5" w:tplc="F0BE2C74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6" w:tplc="ACB8B12C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7" w:tplc="85523B22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8" w:tplc="EE6EB41E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</w:abstractNum>
  <w:abstractNum w:abstractNumId="1">
    <w:nsid w:val="5F260FEF"/>
    <w:multiLevelType w:val="hybridMultilevel"/>
    <w:tmpl w:val="68835662"/>
    <w:lvl w:ilvl="0" w:tplc="1CDC7DD8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1" w:tplc="41A83170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2" w:tplc="E5102FB6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3" w:tplc="AF7A472C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4" w:tplc="E74048B4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5" w:tplc="938498A8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6" w:tplc="F1D0688C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7" w:tplc="553EBA88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8" w:tplc="82325AE6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4694C"/>
    <w:rsid w:val="001D5BE9"/>
    <w:rsid w:val="002147F1"/>
    <w:rsid w:val="00223B08"/>
    <w:rsid w:val="00234A22"/>
    <w:rsid w:val="002369C0"/>
    <w:rsid w:val="002731A8"/>
    <w:rsid w:val="002B4C00"/>
    <w:rsid w:val="002C0192"/>
    <w:rsid w:val="002D40AC"/>
    <w:rsid w:val="00303056"/>
    <w:rsid w:val="00334433"/>
    <w:rsid w:val="0035084D"/>
    <w:rsid w:val="00350F5E"/>
    <w:rsid w:val="003F4008"/>
    <w:rsid w:val="00414E20"/>
    <w:rsid w:val="00464607"/>
    <w:rsid w:val="004E3797"/>
    <w:rsid w:val="00542159"/>
    <w:rsid w:val="00543F69"/>
    <w:rsid w:val="005627D0"/>
    <w:rsid w:val="005B4022"/>
    <w:rsid w:val="005C1834"/>
    <w:rsid w:val="0061584B"/>
    <w:rsid w:val="0066607D"/>
    <w:rsid w:val="00672F13"/>
    <w:rsid w:val="006863EE"/>
    <w:rsid w:val="006B265D"/>
    <w:rsid w:val="00717B9D"/>
    <w:rsid w:val="0078661E"/>
    <w:rsid w:val="00786C69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9E67BC"/>
    <w:rsid w:val="00A07E0B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12A5A"/>
    <w:rsid w:val="00B37231"/>
    <w:rsid w:val="00BA2D92"/>
    <w:rsid w:val="00C2279A"/>
    <w:rsid w:val="00C22D60"/>
    <w:rsid w:val="00C26EAD"/>
    <w:rsid w:val="00C411DC"/>
    <w:rsid w:val="00C54D6B"/>
    <w:rsid w:val="00C80085"/>
    <w:rsid w:val="00CB4287"/>
    <w:rsid w:val="00CF78A9"/>
    <w:rsid w:val="00D2517A"/>
    <w:rsid w:val="00D36E45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30202"/>
    <w:rsid w:val="00F64F58"/>
    <w:rsid w:val="00FB1496"/>
    <w:rsid w:val="00FB4F3B"/>
    <w:rsid w:val="00FD13BE"/>
    <w:rsid w:val="00FD5784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Prrafodelista">
    <w:name w:val="List Paragraph"/>
    <w:basedOn w:val="Normal"/>
    <w:uiPriority w:val="34"/>
    <w:qFormat/>
    <w:rsid w:val="00D2517A"/>
    <w:pPr>
      <w:widowControl w:val="0"/>
      <w:wordWrap w:val="0"/>
      <w:autoSpaceDE w:val="0"/>
      <w:autoSpaceDN w:val="0"/>
      <w:ind w:left="400"/>
      <w:jc w:val="both"/>
    </w:pPr>
    <w:rPr>
      <w:rFonts w:ascii="¹Å" w:eastAsia="¹Å" w:hAnsi="Times New Roman"/>
      <w:kern w:val="2"/>
      <w:sz w:val="20"/>
      <w:lang w:val="en-US" w:eastAsia="ko-KR"/>
    </w:rPr>
  </w:style>
  <w:style w:type="paragraph" w:customStyle="1" w:styleId="ParaAttribute1">
    <w:name w:val="ParaAttribute1"/>
    <w:rsid w:val="00D2517A"/>
    <w:pPr>
      <w:spacing w:after="200"/>
    </w:pPr>
    <w:rPr>
      <w:rFonts w:ascii="Times New Roman" w:eastAsia="¹Å" w:hAnsi="Times New Roman"/>
    </w:rPr>
  </w:style>
  <w:style w:type="character" w:customStyle="1" w:styleId="CharAttribute0">
    <w:name w:val="CharAttribute0"/>
    <w:rsid w:val="00D2517A"/>
    <w:rPr>
      <w:rFonts w:ascii="Calibri" w:eastAsia="Calibri"/>
      <w:sz w:val="22"/>
    </w:rPr>
  </w:style>
  <w:style w:type="character" w:customStyle="1" w:styleId="CharAttribute1">
    <w:name w:val="CharAttribute1"/>
    <w:rsid w:val="00D2517A"/>
    <w:rPr>
      <w:rFonts w:ascii="Calibri" w:eastAsia="Calibri"/>
      <w:sz w:val="22"/>
    </w:rPr>
  </w:style>
  <w:style w:type="character" w:customStyle="1" w:styleId="CharAttribute2">
    <w:name w:val="CharAttribute2"/>
    <w:rsid w:val="00D2517A"/>
    <w:rPr>
      <w:rFonts w:ascii="Calibri"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Prrafodelista">
    <w:name w:val="List Paragraph"/>
    <w:basedOn w:val="Normal"/>
    <w:uiPriority w:val="34"/>
    <w:qFormat/>
    <w:rsid w:val="00D2517A"/>
    <w:pPr>
      <w:widowControl w:val="0"/>
      <w:wordWrap w:val="0"/>
      <w:autoSpaceDE w:val="0"/>
      <w:autoSpaceDN w:val="0"/>
      <w:ind w:left="400"/>
      <w:jc w:val="both"/>
    </w:pPr>
    <w:rPr>
      <w:rFonts w:ascii="¹Å" w:eastAsia="¹Å" w:hAnsi="Times New Roman"/>
      <w:kern w:val="2"/>
      <w:sz w:val="20"/>
      <w:lang w:val="en-US" w:eastAsia="ko-KR"/>
    </w:rPr>
  </w:style>
  <w:style w:type="paragraph" w:customStyle="1" w:styleId="ParaAttribute1">
    <w:name w:val="ParaAttribute1"/>
    <w:rsid w:val="00D2517A"/>
    <w:pPr>
      <w:spacing w:after="200"/>
    </w:pPr>
    <w:rPr>
      <w:rFonts w:ascii="Times New Roman" w:eastAsia="¹Å" w:hAnsi="Times New Roman"/>
    </w:rPr>
  </w:style>
  <w:style w:type="character" w:customStyle="1" w:styleId="CharAttribute0">
    <w:name w:val="CharAttribute0"/>
    <w:rsid w:val="00D2517A"/>
    <w:rPr>
      <w:rFonts w:ascii="Calibri" w:eastAsia="Calibri"/>
      <w:sz w:val="22"/>
    </w:rPr>
  </w:style>
  <w:style w:type="character" w:customStyle="1" w:styleId="CharAttribute1">
    <w:name w:val="CharAttribute1"/>
    <w:rsid w:val="00D2517A"/>
    <w:rPr>
      <w:rFonts w:ascii="Calibri" w:eastAsia="Calibri"/>
      <w:sz w:val="22"/>
    </w:rPr>
  </w:style>
  <w:style w:type="character" w:customStyle="1" w:styleId="CharAttribute2">
    <w:name w:val="CharAttribute2"/>
    <w:rsid w:val="00D2517A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417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1</cp:revision>
  <cp:lastPrinted>2012-10-23T15:42:00Z</cp:lastPrinted>
  <dcterms:created xsi:type="dcterms:W3CDTF">2014-08-20T13:35:00Z</dcterms:created>
  <dcterms:modified xsi:type="dcterms:W3CDTF">2016-08-29T11:07:00Z</dcterms:modified>
</cp:coreProperties>
</file>