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B8" w:rsidRPr="00482FA7" w:rsidRDefault="00C861B8" w:rsidP="00C861B8">
      <w:pPr>
        <w:rPr>
          <w:b/>
        </w:rPr>
      </w:pPr>
      <w:bookmarkStart w:id="0" w:name="_GoBack"/>
      <w:r w:rsidRPr="00482FA7">
        <w:rPr>
          <w:b/>
        </w:rPr>
        <w:t>Alumnos de la Escuela Secundaria de la Facultad par</w:t>
      </w:r>
      <w:r w:rsidR="00482FA7" w:rsidRPr="00482FA7">
        <w:rPr>
          <w:b/>
        </w:rPr>
        <w:t>ticiparán de</w:t>
      </w:r>
      <w:r w:rsidR="00903480" w:rsidRPr="00482FA7">
        <w:rPr>
          <w:b/>
        </w:rPr>
        <w:t xml:space="preserve"> </w:t>
      </w:r>
      <w:r w:rsidR="00E248F6">
        <w:rPr>
          <w:b/>
        </w:rPr>
        <w:t xml:space="preserve"> </w:t>
      </w:r>
      <w:proofErr w:type="spellStart"/>
      <w:r w:rsidR="00E248F6">
        <w:rPr>
          <w:b/>
        </w:rPr>
        <w:t>Expociencias</w:t>
      </w:r>
      <w:proofErr w:type="spellEnd"/>
      <w:r w:rsidRPr="00482FA7">
        <w:rPr>
          <w:b/>
        </w:rPr>
        <w:t xml:space="preserve"> en La Pampa</w:t>
      </w:r>
    </w:p>
    <w:p w:rsidR="00C861B8" w:rsidRDefault="00C861B8" w:rsidP="00C861B8"/>
    <w:p w:rsidR="00C861B8" w:rsidRDefault="00C861B8" w:rsidP="00C861B8"/>
    <w:p w:rsidR="00C861B8" w:rsidRDefault="00C861B8" w:rsidP="00C861B8">
      <w:r>
        <w:t>Alumnos de la Escuela Secundaria de la Facultad viajaran en octubre a</w:t>
      </w:r>
      <w:r w:rsidR="00482FA7">
        <w:t xml:space="preserve"> Santa Rosa, L</w:t>
      </w:r>
      <w:r>
        <w:t>a Pampa para  participar de</w:t>
      </w:r>
      <w:r w:rsidR="00E248F6">
        <w:t xml:space="preserve"> Expo </w:t>
      </w:r>
      <w:proofErr w:type="spellStart"/>
      <w:r w:rsidR="00E248F6">
        <w:t>Cytar</w:t>
      </w:r>
      <w:proofErr w:type="spellEnd"/>
      <w:r w:rsidR="00E248F6">
        <w:t xml:space="preserve"> </w:t>
      </w:r>
      <w:r>
        <w:t xml:space="preserve">  tras haber sido premiados  por su proyecto en la "Primera Feria Internacional del Ambiente ECO Ciencia Concordia 2016</w:t>
      </w:r>
      <w:proofErr w:type="gramStart"/>
      <w:r>
        <w:t>" .</w:t>
      </w:r>
      <w:proofErr w:type="gramEnd"/>
      <w:r>
        <w:br/>
        <w:t xml:space="preserve">Los alumnos expusieron el trabajo denominado "Mi ciudad, mi barrio", cuyo objetivo fue "Investigar y conocer los problemas </w:t>
      </w:r>
      <w:proofErr w:type="spellStart"/>
      <w:r>
        <w:t>socioambientales</w:t>
      </w:r>
      <w:proofErr w:type="spellEnd"/>
      <w:r>
        <w:t xml:space="preserve"> del barrio donde se encuentra la Escuela y brindar propuestas de cómo abordar las problemáticas ambientales".</w:t>
      </w:r>
      <w:r>
        <w:br/>
      </w:r>
      <w:r>
        <w:br/>
        <w:t xml:space="preserve">Los docentes tutores que participaron  fueron: </w:t>
      </w:r>
      <w:r w:rsidR="00FD69E1">
        <w:t>la P</w:t>
      </w:r>
      <w:r>
        <w:t xml:space="preserve">rof. Cecilia Cabrera y Prof. Rocío </w:t>
      </w:r>
      <w:proofErr w:type="spellStart"/>
      <w:r>
        <w:t>Stroppi</w:t>
      </w:r>
      <w:proofErr w:type="spellEnd"/>
      <w:r>
        <w:t xml:space="preserve">. También colaboraron de la Facultad: Mariana Jiménez </w:t>
      </w:r>
      <w:proofErr w:type="spellStart"/>
      <w:r>
        <w:t>Veuthey</w:t>
      </w:r>
      <w:proofErr w:type="spellEnd"/>
      <w:r>
        <w:t xml:space="preserve">, Evelin </w:t>
      </w:r>
      <w:proofErr w:type="spellStart"/>
      <w:r>
        <w:t>Carlier</w:t>
      </w:r>
      <w:proofErr w:type="spellEnd"/>
      <w:r>
        <w:t xml:space="preserve">, Juan Manuel </w:t>
      </w:r>
      <w:proofErr w:type="spellStart"/>
      <w:r>
        <w:t>Castagnini</w:t>
      </w:r>
      <w:proofErr w:type="spellEnd"/>
      <w:r>
        <w:t xml:space="preserve"> y Guido Roda.</w:t>
      </w:r>
    </w:p>
    <w:p w:rsidR="00C861B8" w:rsidRDefault="00C861B8" w:rsidP="00C861B8"/>
    <w:p w:rsidR="00FD69E1" w:rsidRDefault="00C861B8" w:rsidP="00C861B8">
      <w:r>
        <w:t>Entre los problemas señalados por los alumnos luego de realizar una encuesta a los vecinos se identificaron</w:t>
      </w:r>
      <w:r w:rsidR="00474467">
        <w:t>:</w:t>
      </w:r>
      <w:r>
        <w:t xml:space="preserve"> los desechos de residuos, roturas de cloacas, quema de</w:t>
      </w:r>
      <w:r w:rsidR="00474467">
        <w:t xml:space="preserve"> residuo</w:t>
      </w:r>
      <w:r w:rsidR="00FD69E1">
        <w:t>s a cielo abierto.</w:t>
      </w:r>
      <w:r>
        <w:t xml:space="preserve">  </w:t>
      </w:r>
      <w:r w:rsidR="00FD69E1">
        <w:t>“</w:t>
      </w:r>
      <w:r>
        <w:t>Los chicos pudieron relevar las condiciones ambientales del barrio y como afectan a la salud y también sirvió para  que los vecinos tomen conciencia</w:t>
      </w:r>
      <w:r w:rsidR="00FD69E1">
        <w:t xml:space="preserve"> de esta problemática</w:t>
      </w:r>
      <w:r>
        <w:t>”, explicó la Dra. Marina Zapata</w:t>
      </w:r>
      <w:r w:rsidR="00FD69E1">
        <w:t xml:space="preserve">, </w:t>
      </w:r>
      <w:r>
        <w:t xml:space="preserve"> Directora de la Escuela</w:t>
      </w:r>
      <w:r w:rsidR="00FD69E1">
        <w:t>.</w:t>
      </w:r>
    </w:p>
    <w:p w:rsidR="00FD69E1" w:rsidRDefault="00FD69E1" w:rsidP="00C861B8"/>
    <w:p w:rsidR="00FD69E1" w:rsidRDefault="00FD69E1" w:rsidP="00C861B8">
      <w:r>
        <w:t>En cuanto a las expectativas de los chicos con respecto al premio</w:t>
      </w:r>
      <w:r w:rsidR="00E248F6">
        <w:t xml:space="preserve">, </w:t>
      </w:r>
      <w:r>
        <w:t xml:space="preserve">  Zapata comentó  “están muy motivados de poder compartir esta experiencia en La Pampa con chicos de todas partes del país, participar de un evento científico, viajar, todo un mundo nuevo para ellos”.</w:t>
      </w:r>
    </w:p>
    <w:p w:rsidR="00101D96" w:rsidRDefault="00101D96" w:rsidP="00C861B8"/>
    <w:p w:rsidR="00FD69E1" w:rsidRPr="00101D96" w:rsidRDefault="00FD69E1" w:rsidP="00C861B8">
      <w:r>
        <w:t xml:space="preserve">La </w:t>
      </w:r>
      <w:r w:rsidRPr="00101D96">
        <w:t>escuela</w:t>
      </w:r>
      <w:r w:rsidR="00E248F6">
        <w:t xml:space="preserve"> secundaria de la Facultad de Ciencias de la Alimentación</w:t>
      </w:r>
      <w:r>
        <w:t xml:space="preserve"> </w:t>
      </w:r>
      <w:r w:rsidR="00101D96">
        <w:t xml:space="preserve">es </w:t>
      </w:r>
      <w:r>
        <w:t>de modalidad técn</w:t>
      </w:r>
      <w:r w:rsidR="00101D96">
        <w:t>ica busca ser inclusiva y tiene una</w:t>
      </w:r>
      <w:r>
        <w:t xml:space="preserve"> jornada extendida</w:t>
      </w:r>
      <w:r w:rsidR="00101D96">
        <w:t xml:space="preserve"> con un </w:t>
      </w:r>
      <w:r w:rsidRPr="00101D96">
        <w:rPr>
          <w:b/>
          <w:bCs/>
        </w:rPr>
        <w:t xml:space="preserve"> </w:t>
      </w:r>
      <w:r w:rsidRPr="00101D96">
        <w:rPr>
          <w:bCs/>
        </w:rPr>
        <w:t xml:space="preserve">ciclo básico común de 3 años y un ciclo superior de 4 años, con dos trayectos </w:t>
      </w:r>
      <w:r w:rsidR="00101D96" w:rsidRPr="00101D96">
        <w:rPr>
          <w:bCs/>
        </w:rPr>
        <w:t>formativos: industrias de procesos y programación.</w:t>
      </w:r>
    </w:p>
    <w:p w:rsidR="00101D96" w:rsidRDefault="00101D96" w:rsidP="00C861B8"/>
    <w:p w:rsidR="00C861B8" w:rsidRDefault="00101D96" w:rsidP="00C861B8">
      <w:r>
        <w:t xml:space="preserve">Este primer año se cursa en la Parroquia San Francisco, Dr. </w:t>
      </w:r>
      <w:proofErr w:type="spellStart"/>
      <w:r>
        <w:t>Sauré</w:t>
      </w:r>
      <w:proofErr w:type="spellEnd"/>
      <w:r>
        <w:t xml:space="preserve"> 1551, Barrio Constitución hasta que se finalice el edificio propio de la </w:t>
      </w:r>
      <w:r>
        <w:rPr>
          <w:rStyle w:val="il"/>
        </w:rPr>
        <w:t>escuela</w:t>
      </w:r>
      <w:r>
        <w:t xml:space="preserve"> que estará ubicado en terrenos del Centro de Integración Comunitario Víctor Opel, </w:t>
      </w:r>
      <w:proofErr w:type="spellStart"/>
      <w:r>
        <w:t>Moulins</w:t>
      </w:r>
      <w:proofErr w:type="spellEnd"/>
      <w:r>
        <w:t xml:space="preserve"> y Maestra López.</w:t>
      </w:r>
      <w:r w:rsidR="00C861B8" w:rsidRPr="00101D96">
        <w:br/>
      </w:r>
      <w:r w:rsidR="00C861B8">
        <w:br/>
      </w:r>
    </w:p>
    <w:bookmarkEnd w:id="0"/>
    <w:p w:rsidR="00826575" w:rsidRPr="0028259B" w:rsidRDefault="00826575" w:rsidP="0028259B"/>
    <w:sectPr w:rsidR="00826575" w:rsidRPr="0028259B"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39" w:rsidRDefault="001C3239">
      <w:r>
        <w:separator/>
      </w:r>
    </w:p>
  </w:endnote>
  <w:endnote w:type="continuationSeparator" w:id="0">
    <w:p w:rsidR="001C3239" w:rsidRDefault="001C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646A75"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39" w:rsidRDefault="001C3239">
      <w:r>
        <w:separator/>
      </w:r>
    </w:p>
  </w:footnote>
  <w:footnote w:type="continuationSeparator" w:id="0">
    <w:p w:rsidR="001C3239" w:rsidRDefault="001C3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646A75"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01D96"/>
    <w:rsid w:val="00146283"/>
    <w:rsid w:val="001C3239"/>
    <w:rsid w:val="001D5BE9"/>
    <w:rsid w:val="002147F1"/>
    <w:rsid w:val="00223B08"/>
    <w:rsid w:val="00234A22"/>
    <w:rsid w:val="002369C0"/>
    <w:rsid w:val="002731A8"/>
    <w:rsid w:val="0028259B"/>
    <w:rsid w:val="002C0192"/>
    <w:rsid w:val="002D40AC"/>
    <w:rsid w:val="00303056"/>
    <w:rsid w:val="00334433"/>
    <w:rsid w:val="0035084D"/>
    <w:rsid w:val="00385ACC"/>
    <w:rsid w:val="003C5F31"/>
    <w:rsid w:val="003F4008"/>
    <w:rsid w:val="00414E20"/>
    <w:rsid w:val="00464607"/>
    <w:rsid w:val="00474467"/>
    <w:rsid w:val="00482FA7"/>
    <w:rsid w:val="004E3797"/>
    <w:rsid w:val="00542159"/>
    <w:rsid w:val="00543F69"/>
    <w:rsid w:val="005627D0"/>
    <w:rsid w:val="005C1834"/>
    <w:rsid w:val="0061584B"/>
    <w:rsid w:val="00635E94"/>
    <w:rsid w:val="00646A75"/>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903480"/>
    <w:rsid w:val="00964C3F"/>
    <w:rsid w:val="009C3CD6"/>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861B8"/>
    <w:rsid w:val="00CF78A9"/>
    <w:rsid w:val="00D40D51"/>
    <w:rsid w:val="00D4491A"/>
    <w:rsid w:val="00D53186"/>
    <w:rsid w:val="00D8771D"/>
    <w:rsid w:val="00E13B01"/>
    <w:rsid w:val="00E248F6"/>
    <w:rsid w:val="00E24CBF"/>
    <w:rsid w:val="00E57399"/>
    <w:rsid w:val="00E72FFB"/>
    <w:rsid w:val="00EE3188"/>
    <w:rsid w:val="00EE5EC4"/>
    <w:rsid w:val="00EF5E10"/>
    <w:rsid w:val="00F64F58"/>
    <w:rsid w:val="00FB1496"/>
    <w:rsid w:val="00FD13BE"/>
    <w:rsid w:val="00FD5784"/>
    <w:rsid w:val="00FD69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character" w:customStyle="1" w:styleId="il">
    <w:name w:val="il"/>
    <w:basedOn w:val="Fuentedeprrafopredeter"/>
    <w:rsid w:val="00FD6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character" w:customStyle="1" w:styleId="il">
    <w:name w:val="il"/>
    <w:basedOn w:val="Fuentedeprrafopredeter"/>
    <w:rsid w:val="00FD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1660</TotalTime>
  <Pages>1</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subject/>
  <dc:creator>seven</dc:creator>
  <cp:keywords/>
  <dc:description/>
  <cp:lastModifiedBy>magdale</cp:lastModifiedBy>
  <cp:revision>2</cp:revision>
  <cp:lastPrinted>2012-10-23T15:42:00Z</cp:lastPrinted>
  <dcterms:created xsi:type="dcterms:W3CDTF">2016-09-05T12:11:00Z</dcterms:created>
  <dcterms:modified xsi:type="dcterms:W3CDTF">2016-09-07T21:14:00Z</dcterms:modified>
</cp:coreProperties>
</file>