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BC" w:rsidRPr="003568BC" w:rsidRDefault="003568BC" w:rsidP="003568BC">
      <w:pPr>
        <w:jc w:val="center"/>
        <w:rPr>
          <w:b/>
        </w:rPr>
      </w:pPr>
      <w:r w:rsidRPr="003568BC">
        <w:rPr>
          <w:b/>
        </w:rPr>
        <w:t xml:space="preserve">Está abierta la </w:t>
      </w:r>
      <w:bookmarkStart w:id="0" w:name="_GoBack"/>
      <w:r w:rsidRPr="003568BC">
        <w:rPr>
          <w:b/>
        </w:rPr>
        <w:t xml:space="preserve">preinscripción para la Escuela Secundaria </w:t>
      </w:r>
      <w:bookmarkEnd w:id="0"/>
      <w:r w:rsidRPr="003568BC">
        <w:rPr>
          <w:b/>
        </w:rPr>
        <w:t>de la Facultad de Ciencias de la Alimentación</w:t>
      </w:r>
    </w:p>
    <w:p w:rsidR="003568BC" w:rsidRDefault="003568BC" w:rsidP="003568BC"/>
    <w:p w:rsidR="003568BC" w:rsidRDefault="003568BC" w:rsidP="003568BC">
      <w:r>
        <w:t xml:space="preserve">La Dirección de la Escuela Secundaria de Educación Técnica de la </w:t>
      </w:r>
      <w:r w:rsidRPr="003568BC">
        <w:rPr>
          <w:b/>
        </w:rPr>
        <w:t>Facultad de Ciencias de la Alimentación (UNER)</w:t>
      </w:r>
      <w:r>
        <w:t xml:space="preserve"> informa que  tiene abierta la preinscripción para el ciclo lectivo 2017.</w:t>
      </w:r>
    </w:p>
    <w:p w:rsidR="003568BC" w:rsidRDefault="003568BC" w:rsidP="003568BC">
      <w:r>
        <w:t xml:space="preserve">Los interesados  deberán dirigirse al establecimiento escolar, ubicado en  Ejército de Salvación y Dr. Sauré (Barrio Constitución), de lunes a viernes en el horario de 8:30 a 14 horas o comunicarse al teléfono:0345-154050106, correo electrónico: </w:t>
      </w:r>
      <w:hyperlink r:id="rId7" w:tgtFrame="_blank" w:history="1">
        <w:r>
          <w:rPr>
            <w:rStyle w:val="Hipervnculo"/>
          </w:rPr>
          <w:t>escuelasecundaria@fcal.uner.edu.ar</w:t>
        </w:r>
      </w:hyperlink>
      <w:r>
        <w:br/>
      </w:r>
    </w:p>
    <w:p w:rsidR="003568BC" w:rsidRDefault="003568BC" w:rsidP="003568BC">
      <w:r>
        <w:t>La</w:t>
      </w:r>
      <w:r w:rsidRPr="003568BC">
        <w:t xml:space="preserve"> escuela </w:t>
      </w:r>
      <w:r>
        <w:t>tiene una</w:t>
      </w:r>
      <w:r w:rsidRPr="003568BC">
        <w:t xml:space="preserve"> modalidad técnica con jornada extendida </w:t>
      </w:r>
      <w:r>
        <w:t>con</w:t>
      </w:r>
      <w:r w:rsidRPr="003568BC">
        <w:t xml:space="preserve">   </w:t>
      </w:r>
      <w:r w:rsidRPr="003568BC">
        <w:t>un ciclo básico común de 3 años y un ciclo superior de 4 años,</w:t>
      </w:r>
      <w:r>
        <w:t xml:space="preserve"> con dos trayectos formativos: Industrias de procesos y P</w:t>
      </w:r>
      <w:r w:rsidRPr="003568BC">
        <w:t>rogramación</w:t>
      </w:r>
      <w:bookmarkStart w:id="1" w:name="150f416dc6230a19__GoBack"/>
      <w:bookmarkEnd w:id="1"/>
      <w:r w:rsidRPr="003568BC">
        <w:t>.</w:t>
      </w:r>
    </w:p>
    <w:p w:rsidR="003568BC" w:rsidRPr="003568BC" w:rsidRDefault="003568BC" w:rsidP="003568BC"/>
    <w:p w:rsidR="003568BC" w:rsidRDefault="003568BC" w:rsidP="003568BC">
      <w:r w:rsidRPr="008C2E64">
        <w:br/>
      </w:r>
      <w:r>
        <w:t>Los alumnos participan permanentemente de actividades que se desarrollan en la Facultad como Jornadas relacionadas con las ciencias, actividades en el taller de la Carrera de Ingeniería en Mecatrónica y también deportes.</w:t>
      </w:r>
    </w:p>
    <w:p w:rsidR="00826575" w:rsidRPr="0028259B" w:rsidRDefault="00826575" w:rsidP="0028259B"/>
    <w:sectPr w:rsidR="00826575" w:rsidRPr="0028259B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CB" w:rsidRDefault="00AF42CB">
      <w:r>
        <w:separator/>
      </w:r>
    </w:p>
  </w:endnote>
  <w:endnote w:type="continuationSeparator" w:id="0">
    <w:p w:rsidR="00AF42CB" w:rsidRDefault="00AF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3568BC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CB" w:rsidRDefault="00AF42CB">
      <w:r>
        <w:separator/>
      </w:r>
    </w:p>
  </w:footnote>
  <w:footnote w:type="continuationSeparator" w:id="0">
    <w:p w:rsidR="00AF42CB" w:rsidRDefault="00AF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3568BC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D40AC"/>
    <w:rsid w:val="00303056"/>
    <w:rsid w:val="00334433"/>
    <w:rsid w:val="0035084D"/>
    <w:rsid w:val="003568BC"/>
    <w:rsid w:val="00385ACC"/>
    <w:rsid w:val="003F4008"/>
    <w:rsid w:val="00414E20"/>
    <w:rsid w:val="00464607"/>
    <w:rsid w:val="004E3797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AF42C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uelasecundaria@fcal.uner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2016-10-05T01:52:00Z</dcterms:created>
  <dcterms:modified xsi:type="dcterms:W3CDTF">2016-10-05T01:52:00Z</dcterms:modified>
</cp:coreProperties>
</file>