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A0" w:rsidRDefault="009D7AA0" w:rsidP="009D7AA0">
      <w:pPr>
        <w:spacing w:line="36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</w:pPr>
      <w:bookmarkStart w:id="0" w:name="_GoBack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t>Conferencia: maestros del tiempo: políticas y poéticas del enseñar</w:t>
      </w:r>
    </w:p>
    <w:bookmarkEnd w:id="0"/>
    <w:p w:rsidR="009D7AA0" w:rsidRDefault="009D7AA0" w:rsidP="009D7AA0">
      <w:pPr>
        <w:spacing w:line="36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</w:pPr>
    </w:p>
    <w:p w:rsidR="009D7AA0" w:rsidRDefault="009D7AA0" w:rsidP="009D7AA0">
      <w:pPr>
        <w:spacing w:line="36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s-AR"/>
        </w:rPr>
        <w:t>La Escuela Secundaria de Educación Técnica de la Facultad de Ciencias de la Alimentación invita a la conferencia: maestros del tiempo: políticas y poéticas del enseñar.</w:t>
      </w:r>
    </w:p>
    <w:p w:rsidR="009D7AA0" w:rsidRDefault="009D7AA0" w:rsidP="009D7AA0">
      <w:pPr>
        <w:spacing w:line="36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es-AR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es-AR"/>
        </w:rPr>
        <w:t xml:space="preserve">La conferencia tendrá lugar en la Facultad de Ciencias de la Alimentación el día jueves 20 de octubre  de 18 a 20 h. Disertante: Carina Rattero. </w:t>
      </w:r>
    </w:p>
    <w:p w:rsidR="009D7AA0" w:rsidRDefault="009D7AA0" w:rsidP="009D7AA0">
      <w:pPr>
        <w:spacing w:line="36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es-AR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es-AR"/>
        </w:rPr>
        <w:t xml:space="preserve">Está dirigida a: docentes, directivos de escuelas primarias y secundarias y Maestros Orientadores Integradores. </w:t>
      </w:r>
    </w:p>
    <w:p w:rsidR="009D7AA0" w:rsidRDefault="009D7AA0" w:rsidP="009D7AA0">
      <w:pPr>
        <w:spacing w:line="36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es-AR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es-AR"/>
        </w:rPr>
        <w:t xml:space="preserve">Por consultas e inscripción dirigirse al correo electrónico: </w:t>
      </w:r>
      <w:hyperlink r:id="rId7" w:history="1">
        <w:r>
          <w:rPr>
            <w:rStyle w:val="Hipervnculo"/>
            <w:rFonts w:ascii="Arial" w:eastAsia="Times New Roman" w:hAnsi="Arial" w:cs="Arial"/>
            <w:bCs/>
            <w:sz w:val="24"/>
            <w:szCs w:val="24"/>
            <w:lang w:eastAsia="es-AR"/>
          </w:rPr>
          <w:t>direccionescuela@fcal.uner.edu.ar</w:t>
        </w:r>
      </w:hyperlink>
      <w:r>
        <w:rPr>
          <w:rFonts w:ascii="Arial" w:eastAsia="Times New Roman" w:hAnsi="Arial" w:cs="Arial"/>
          <w:bCs/>
          <w:color w:val="333333"/>
          <w:sz w:val="24"/>
          <w:szCs w:val="24"/>
          <w:lang w:eastAsia="es-AR"/>
        </w:rPr>
        <w:t xml:space="preserve"> o al teléfono: 0345154050106. Indicar: Apellido y Nombres, Número de DNI, Escuela, Espacio curricular, Correo electrónico.</w:t>
      </w:r>
    </w:p>
    <w:p w:rsidR="009D7AA0" w:rsidRDefault="009D7AA0" w:rsidP="009D7AA0">
      <w:pPr>
        <w:spacing w:line="36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es-AR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es-AR"/>
        </w:rPr>
        <w:t>El evento es de carácter gratuito y se entregará certificado.</w:t>
      </w:r>
    </w:p>
    <w:p w:rsidR="009D7AA0" w:rsidRDefault="009D7AA0" w:rsidP="009D7AA0">
      <w:pPr>
        <w:spacing w:line="36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es-AR"/>
        </w:rPr>
      </w:pPr>
    </w:p>
    <w:p w:rsidR="009D7AA0" w:rsidRDefault="009D7AA0" w:rsidP="009D7AA0">
      <w:pPr>
        <w:spacing w:line="36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es-AR"/>
        </w:rPr>
      </w:pPr>
    </w:p>
    <w:p w:rsidR="009D7AA0" w:rsidRDefault="009D7AA0" w:rsidP="009D7AA0">
      <w:pPr>
        <w:spacing w:line="36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es-AR"/>
        </w:rPr>
      </w:pPr>
    </w:p>
    <w:p w:rsidR="00826575" w:rsidRPr="0028259B" w:rsidRDefault="00826575" w:rsidP="0028259B"/>
    <w:sectPr w:rsidR="00826575" w:rsidRPr="0028259B" w:rsidSect="00A61F2E">
      <w:headerReference w:type="default" r:id="rId8"/>
      <w:footerReference w:type="default" r:id="rId9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D7" w:rsidRDefault="00EE05D7">
      <w:r>
        <w:separator/>
      </w:r>
    </w:p>
  </w:endnote>
  <w:endnote w:type="continuationSeparator" w:id="0">
    <w:p w:rsidR="00EE05D7" w:rsidRDefault="00EE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9D7AA0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D7" w:rsidRDefault="00EE05D7">
      <w:r>
        <w:separator/>
      </w:r>
    </w:p>
  </w:footnote>
  <w:footnote w:type="continuationSeparator" w:id="0">
    <w:p w:rsidR="00EE05D7" w:rsidRDefault="00EE0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9D7AA0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8259B"/>
    <w:rsid w:val="002C0192"/>
    <w:rsid w:val="002D40AC"/>
    <w:rsid w:val="00303056"/>
    <w:rsid w:val="00334433"/>
    <w:rsid w:val="0035084D"/>
    <w:rsid w:val="00385ACC"/>
    <w:rsid w:val="003F4008"/>
    <w:rsid w:val="00414E20"/>
    <w:rsid w:val="00464607"/>
    <w:rsid w:val="004E3797"/>
    <w:rsid w:val="00542159"/>
    <w:rsid w:val="00543F69"/>
    <w:rsid w:val="005627D0"/>
    <w:rsid w:val="005C1834"/>
    <w:rsid w:val="0061584B"/>
    <w:rsid w:val="00635E94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43F"/>
    <w:rsid w:val="00803B18"/>
    <w:rsid w:val="00823184"/>
    <w:rsid w:val="00826575"/>
    <w:rsid w:val="008401FA"/>
    <w:rsid w:val="008439C1"/>
    <w:rsid w:val="008D15B1"/>
    <w:rsid w:val="00964C3F"/>
    <w:rsid w:val="009C3CD6"/>
    <w:rsid w:val="009D715A"/>
    <w:rsid w:val="009D7AA0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E05D7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ccionescuela@fcal.uner.edu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2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2</cp:revision>
  <cp:lastPrinted>2012-10-23T15:42:00Z</cp:lastPrinted>
  <dcterms:created xsi:type="dcterms:W3CDTF">2016-10-17T22:40:00Z</dcterms:created>
  <dcterms:modified xsi:type="dcterms:W3CDTF">2016-10-17T22:40:00Z</dcterms:modified>
</cp:coreProperties>
</file>