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15" w:rsidRPr="007D6B15" w:rsidRDefault="007D6B15" w:rsidP="007D6B15">
      <w:pPr>
        <w:jc w:val="center"/>
        <w:rPr>
          <w:rFonts w:ascii="Cambria" w:eastAsia="Times New Roman" w:hAnsi="Cambria"/>
          <w:b/>
          <w:sz w:val="24"/>
          <w:szCs w:val="24"/>
          <w:lang w:val="es-ES" w:eastAsia="es-ES"/>
        </w:rPr>
      </w:pPr>
      <w:bookmarkStart w:id="0" w:name="_GoBack"/>
      <w:r w:rsidRPr="007D6B15">
        <w:rPr>
          <w:rFonts w:ascii="Cambria" w:hAnsi="Cambria"/>
          <w:b/>
          <w:sz w:val="24"/>
          <w:szCs w:val="24"/>
        </w:rPr>
        <w:t xml:space="preserve">Jornada de capacitación </w:t>
      </w:r>
      <w:r w:rsidRPr="007D6B15">
        <w:rPr>
          <w:rFonts w:ascii="Cambria" w:eastAsia="Times New Roman" w:hAnsi="Cambria"/>
          <w:b/>
          <w:bCs/>
          <w:sz w:val="24"/>
          <w:szCs w:val="24"/>
          <w:lang w:val="es-ES" w:eastAsia="es-ES"/>
        </w:rPr>
        <w:t xml:space="preserve">en </w:t>
      </w:r>
      <w:r w:rsidRPr="007D6B15">
        <w:rPr>
          <w:rFonts w:ascii="Cambria" w:hAnsi="Cambria"/>
          <w:b/>
          <w:color w:val="000000"/>
        </w:rPr>
        <w:t>desarrollo de productos  alimenticios regionales y su comercialización</w:t>
      </w:r>
    </w:p>
    <w:p w:rsidR="007D6B15" w:rsidRPr="007D6B15" w:rsidRDefault="007D6B15" w:rsidP="007D6B15">
      <w:pPr>
        <w:jc w:val="both"/>
        <w:rPr>
          <w:rFonts w:ascii="Cambria" w:hAnsi="Cambria"/>
          <w:sz w:val="24"/>
          <w:szCs w:val="24"/>
          <w:lang w:val="es-ES"/>
        </w:rPr>
      </w:pPr>
    </w:p>
    <w:bookmarkEnd w:id="0"/>
    <w:p w:rsidR="007D6B15" w:rsidRPr="007D6B15" w:rsidRDefault="007D6B15" w:rsidP="007D6B15">
      <w:pPr>
        <w:jc w:val="both"/>
        <w:rPr>
          <w:rFonts w:ascii="Cambria" w:hAnsi="Cambria"/>
          <w:sz w:val="24"/>
          <w:szCs w:val="24"/>
          <w:lang w:val="es-ES"/>
        </w:rPr>
      </w:pPr>
    </w:p>
    <w:p w:rsidR="007D6B15" w:rsidRPr="007D6B15" w:rsidRDefault="007D6B15" w:rsidP="007D6B15">
      <w:pPr>
        <w:pStyle w:val="NormalWeb"/>
        <w:spacing w:line="276" w:lineRule="auto"/>
        <w:jc w:val="both"/>
        <w:rPr>
          <w:rFonts w:ascii="Cambria" w:hAnsi="Cambria"/>
          <w:color w:val="000000"/>
        </w:rPr>
      </w:pPr>
      <w:r w:rsidRPr="007D6B15">
        <w:rPr>
          <w:rFonts w:ascii="Cambria" w:hAnsi="Cambria"/>
          <w:color w:val="000000"/>
        </w:rPr>
        <w:t xml:space="preserve">El viernes 4 de noviembre de 9:00 a 11:00 horas en la Sala de Conferencias se desarrollará  una </w:t>
      </w:r>
      <w:r w:rsidRPr="007D6B15">
        <w:rPr>
          <w:rFonts w:ascii="Cambria" w:hAnsi="Cambria"/>
          <w:b/>
          <w:i/>
          <w:color w:val="000000"/>
        </w:rPr>
        <w:t>Jornada de Capacitación en Desarrollo de Productos  Alimenticios Regionales y su Comercialización</w:t>
      </w:r>
      <w:r w:rsidRPr="007D6B15">
        <w:rPr>
          <w:rFonts w:ascii="Cambria" w:hAnsi="Cambria"/>
          <w:color w:val="000000"/>
        </w:rPr>
        <w:t xml:space="preserve">, en el que disertará el Director del INTA Concordia, Magister Guillermo Meier, junto con docentes de la Facultad de Ciencias de la Alimentación. </w:t>
      </w:r>
    </w:p>
    <w:p w:rsidR="007D6B15" w:rsidRPr="007D6B15" w:rsidRDefault="007D6B15" w:rsidP="007D6B15">
      <w:pPr>
        <w:pStyle w:val="NormalWeb"/>
        <w:spacing w:line="276" w:lineRule="auto"/>
        <w:jc w:val="both"/>
        <w:rPr>
          <w:rFonts w:ascii="Cambria" w:hAnsi="Cambria"/>
          <w:color w:val="000000"/>
        </w:rPr>
      </w:pPr>
      <w:r w:rsidRPr="007D6B15">
        <w:rPr>
          <w:rFonts w:ascii="Cambria" w:hAnsi="Cambria"/>
          <w:color w:val="000000"/>
        </w:rPr>
        <w:t xml:space="preserve">Los interesados podrán inscribirse de lunes a viernes en la Facultad de Ciencias de la Alimentación, por la mañana de 9 a 11, en Secretaría de Extensión. (Av. Mons Tavella 1450, Planta Piloto 1er. Piso). O llamando al teléfono </w:t>
      </w:r>
      <w:r>
        <w:rPr>
          <w:rFonts w:ascii="Cambria" w:hAnsi="Cambria"/>
          <w:color w:val="000000"/>
        </w:rPr>
        <w:t>0345-</w:t>
      </w:r>
      <w:r w:rsidRPr="007D6B15">
        <w:rPr>
          <w:rFonts w:ascii="Cambria" w:hAnsi="Cambria"/>
          <w:color w:val="000000"/>
        </w:rPr>
        <w:t>4231455.</w:t>
      </w:r>
    </w:p>
    <w:p w:rsidR="007D6B15" w:rsidRPr="007D6B15" w:rsidRDefault="007D6B15" w:rsidP="007D6B15">
      <w:pPr>
        <w:pStyle w:val="NormalWeb"/>
        <w:spacing w:line="276" w:lineRule="auto"/>
        <w:jc w:val="both"/>
        <w:rPr>
          <w:rFonts w:ascii="Cambria" w:hAnsi="Cambria"/>
          <w:b/>
          <w:color w:val="000000"/>
        </w:rPr>
      </w:pPr>
      <w:r w:rsidRPr="007D6B15">
        <w:rPr>
          <w:rFonts w:ascii="Cambria" w:hAnsi="Cambria"/>
          <w:b/>
          <w:color w:val="000000"/>
        </w:rPr>
        <w:t>Sobre el Proyecto</w:t>
      </w:r>
    </w:p>
    <w:p w:rsidR="007D6B15" w:rsidRPr="007D6B15" w:rsidRDefault="007D6B15" w:rsidP="007D6B15">
      <w:pPr>
        <w:jc w:val="both"/>
        <w:rPr>
          <w:rFonts w:ascii="Cambria" w:eastAsia="Times New Roman" w:hAnsi="Cambria"/>
          <w:sz w:val="24"/>
          <w:szCs w:val="24"/>
          <w:lang w:val="es-ES" w:eastAsia="es-ES"/>
        </w:rPr>
      </w:pPr>
      <w:r w:rsidRPr="007D6B15">
        <w:rPr>
          <w:rFonts w:ascii="Cambria" w:hAnsi="Cambria"/>
          <w:sz w:val="24"/>
          <w:szCs w:val="24"/>
        </w:rPr>
        <w:t xml:space="preserve">Esta capacitación se enmarca en </w:t>
      </w:r>
      <w:r w:rsidRPr="007D6B15">
        <w:rPr>
          <w:rFonts w:ascii="Cambria" w:hAnsi="Cambria"/>
          <w:sz w:val="24"/>
          <w:szCs w:val="24"/>
          <w:lang w:val="es-ES"/>
        </w:rPr>
        <w:t xml:space="preserve">el proyecto denominado </w:t>
      </w:r>
      <w:r w:rsidRPr="007D6B15">
        <w:rPr>
          <w:rFonts w:ascii="Cambria" w:eastAsia="Times New Roman" w:hAnsi="Cambria"/>
          <w:b/>
          <w:bCs/>
          <w:sz w:val="24"/>
          <w:szCs w:val="24"/>
          <w:lang w:val="es-ES" w:eastAsia="es-ES"/>
        </w:rPr>
        <w:t xml:space="preserve">Hacia una transformación en la organización productiva en materia de seguridad alimentaria en la Región de Salto Grande, </w:t>
      </w:r>
      <w:r w:rsidRPr="007D6B15">
        <w:rPr>
          <w:rFonts w:ascii="Cambria" w:eastAsia="Times New Roman" w:hAnsi="Cambria"/>
          <w:bCs/>
          <w:sz w:val="24"/>
          <w:szCs w:val="24"/>
          <w:lang w:val="es-ES" w:eastAsia="es-ES"/>
        </w:rPr>
        <w:t>dirigido por la Dra. Hilda Rousserie que se viene implementando d</w:t>
      </w:r>
      <w:r w:rsidRPr="007D6B15">
        <w:rPr>
          <w:rFonts w:ascii="Cambria" w:hAnsi="Cambria"/>
          <w:sz w:val="24"/>
          <w:szCs w:val="24"/>
          <w:lang w:val="es-ES"/>
        </w:rPr>
        <w:t>esde la Secretaría de Extensión Universitaria en el presente año brindando capacitaciones para microemprendedores.</w:t>
      </w:r>
    </w:p>
    <w:p w:rsidR="007D6B15" w:rsidRPr="007D6B15" w:rsidRDefault="007D6B15" w:rsidP="007D6B15">
      <w:pPr>
        <w:pStyle w:val="NormalWeb"/>
        <w:spacing w:line="276" w:lineRule="auto"/>
        <w:jc w:val="both"/>
        <w:rPr>
          <w:rFonts w:ascii="Cambria" w:hAnsi="Cambria"/>
          <w:color w:val="000000"/>
        </w:rPr>
      </w:pPr>
      <w:r w:rsidRPr="007D6B15">
        <w:rPr>
          <w:rFonts w:ascii="Cambria" w:hAnsi="Cambria"/>
          <w:color w:val="000000"/>
        </w:rPr>
        <w:t xml:space="preserve">El proyecto en desarrollo tiene como propósito </w:t>
      </w:r>
      <w:r w:rsidRPr="007D6B15">
        <w:rPr>
          <w:rFonts w:ascii="Cambria" w:hAnsi="Cambria"/>
          <w:bCs/>
          <w:iCs/>
          <w:lang w:val="es-ES" w:eastAsia="es-ES"/>
        </w:rPr>
        <w:t>coordinar acciones entre diversas instituciones para lograr potenciar fortalezas en los pequeños productores a través del intercambio cultural y saberes populares de las comunidades involucradas para lograr</w:t>
      </w:r>
      <w:r w:rsidRPr="007D6B15">
        <w:rPr>
          <w:rFonts w:ascii="Cambria" w:hAnsi="Cambria"/>
          <w:bCs/>
          <w:lang w:val="es-ES" w:eastAsia="es-ES"/>
        </w:rPr>
        <w:t xml:space="preserve"> transformar la organización productiva en materia de seguridad alimentaria en la Región de Salto Grande.</w:t>
      </w:r>
    </w:p>
    <w:p w:rsidR="007D6B15" w:rsidRPr="007D6B15" w:rsidRDefault="007D6B15" w:rsidP="007D6B15">
      <w:pPr>
        <w:pStyle w:val="NormalWeb"/>
        <w:spacing w:line="276" w:lineRule="auto"/>
        <w:jc w:val="both"/>
        <w:rPr>
          <w:rFonts w:ascii="Cambria" w:hAnsi="Cambria"/>
          <w:color w:val="000000"/>
        </w:rPr>
      </w:pPr>
      <w:r w:rsidRPr="007D6B15">
        <w:rPr>
          <w:rFonts w:ascii="Cambria" w:hAnsi="Cambria"/>
          <w:color w:val="000000"/>
        </w:rPr>
        <w:t>La participación de los pequeños productores hasta el momento ha sido  muy buena, llegando a un total de 85 personas, quienes han asistido a los primeros encuentros. Han colaborado en la organización la Municipalidad de Concordia desde las Secretaría de Desarrollo Humano, Salud y Ambiente y Producción y Trabajo.</w:t>
      </w:r>
    </w:p>
    <w:p w:rsidR="007D6B15" w:rsidRPr="007D6B15" w:rsidRDefault="007D6B15" w:rsidP="007D6B15">
      <w:pPr>
        <w:rPr>
          <w:rFonts w:ascii="Cambria" w:hAnsi="Cambria"/>
          <w:sz w:val="24"/>
          <w:szCs w:val="24"/>
        </w:rPr>
      </w:pPr>
    </w:p>
    <w:p w:rsidR="00826575" w:rsidRPr="0028259B" w:rsidRDefault="00826575" w:rsidP="0028259B"/>
    <w:sectPr w:rsidR="00826575" w:rsidRPr="0028259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61" w:rsidRDefault="002F4361">
      <w:r>
        <w:separator/>
      </w:r>
    </w:p>
  </w:endnote>
  <w:endnote w:type="continuationSeparator" w:id="0">
    <w:p w:rsidR="002F4361" w:rsidRDefault="002F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7D6B15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61" w:rsidRDefault="002F4361">
      <w:r>
        <w:separator/>
      </w:r>
    </w:p>
  </w:footnote>
  <w:footnote w:type="continuationSeparator" w:id="0">
    <w:p w:rsidR="002F4361" w:rsidRDefault="002F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7D6B15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2F4361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D6B15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2016-10-27T22:48:00Z</dcterms:created>
  <dcterms:modified xsi:type="dcterms:W3CDTF">2016-10-27T22:48:00Z</dcterms:modified>
</cp:coreProperties>
</file>