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29" w:rsidRPr="005C2929" w:rsidRDefault="00C56742" w:rsidP="00E65762">
      <w:pPr>
        <w:pStyle w:val="NormalWeb"/>
        <w:jc w:val="center"/>
        <w:rPr>
          <w:b/>
        </w:rPr>
      </w:pPr>
      <w:r>
        <w:rPr>
          <w:b/>
        </w:rPr>
        <w:t xml:space="preserve">Doctorandos y egresados de cinco carreras tuvieron su  </w:t>
      </w:r>
      <w:r w:rsidR="005C2929" w:rsidRPr="005C2929">
        <w:rPr>
          <w:b/>
        </w:rPr>
        <w:t xml:space="preserve">Acto </w:t>
      </w:r>
      <w:r>
        <w:rPr>
          <w:b/>
        </w:rPr>
        <w:t xml:space="preserve">de colación </w:t>
      </w:r>
      <w:r w:rsidR="005C2929" w:rsidRPr="005C2929">
        <w:rPr>
          <w:b/>
        </w:rPr>
        <w:t>en la Facultad de Ciencias de la Alimentación</w:t>
      </w:r>
    </w:p>
    <w:p w:rsidR="005C2929" w:rsidRPr="00F70530" w:rsidRDefault="00C56742" w:rsidP="005C2929">
      <w:pPr>
        <w:pStyle w:val="NormalWeb"/>
        <w:rPr>
          <w:b/>
        </w:rPr>
      </w:pPr>
      <w:r w:rsidRPr="00F70530">
        <w:rPr>
          <w:b/>
        </w:rPr>
        <w:t xml:space="preserve">Acompañados de familiares y amigos, los egresados del </w:t>
      </w:r>
      <w:r w:rsidR="005C2929" w:rsidRPr="00F70530">
        <w:rPr>
          <w:b/>
        </w:rPr>
        <w:t xml:space="preserve"> Doctorado en Ciencia Tecnología y Gestión Alimentaria, Doctorado en Ingeniería con Mención en Ciencia y Tecnología de los Alimentos, Ingeniería en Alimentos, Tecnicatura Superior en Tecnología de los Alimentos, Tecnicatura en Gestión Gastronómica, Tecnicatura Universitaria en Mecatrónica y de la Tecnicatura</w:t>
      </w:r>
      <w:r w:rsidRPr="00F70530">
        <w:rPr>
          <w:b/>
        </w:rPr>
        <w:t xml:space="preserve"> Superior en Tecnología Avícola,  tuvieron su acto de colación el viernes 2</w:t>
      </w:r>
      <w:r w:rsidR="000905E4" w:rsidRPr="00F70530">
        <w:rPr>
          <w:b/>
        </w:rPr>
        <w:t>5 de noviembre en la sede de la Facultad.</w:t>
      </w:r>
    </w:p>
    <w:p w:rsidR="00C56742" w:rsidRDefault="00C56742" w:rsidP="005C2929">
      <w:pPr>
        <w:pStyle w:val="NormalWeb"/>
      </w:pPr>
      <w:r>
        <w:t xml:space="preserve">Con el </w:t>
      </w:r>
      <w:bookmarkStart w:id="0" w:name="_GoBack"/>
      <w:bookmarkEnd w:id="0"/>
      <w:r w:rsidR="00F70530">
        <w:t>cortejo de la B</w:t>
      </w:r>
      <w:r>
        <w:t xml:space="preserve">anda del </w:t>
      </w:r>
      <w:r w:rsidR="00F70530">
        <w:t>E</w:t>
      </w:r>
      <w:r w:rsidR="00E15609">
        <w:t>jército</w:t>
      </w:r>
      <w:r w:rsidR="00F70530">
        <w:t xml:space="preserve">, </w:t>
      </w:r>
      <w:r>
        <w:t xml:space="preserve"> hicieron su ingreso los egresados y cantaron el himno junto con las autoridades de la UNER y de la Facultad. Luego el </w:t>
      </w:r>
      <w:r w:rsidRPr="000022E2">
        <w:rPr>
          <w:b/>
        </w:rPr>
        <w:t xml:space="preserve">graduado en Ingeniería en Alimentos, Tomás </w:t>
      </w:r>
      <w:r w:rsidR="000022E2" w:rsidRPr="000022E2">
        <w:rPr>
          <w:b/>
        </w:rPr>
        <w:t>Rodríguez</w:t>
      </w:r>
      <w:r>
        <w:t xml:space="preserve"> </w:t>
      </w:r>
      <w:r w:rsidR="00E15609">
        <w:t>dirigió unas palabras donde resaltó la marca que deja el paso por la universidad e instó a celebrar la oportunidad que da la universidad pública de estudiar. “Tenemos que en las próximas etapas que nos toque vivir</w:t>
      </w:r>
      <w:r w:rsidR="005C7933">
        <w:t xml:space="preserve">, </w:t>
      </w:r>
      <w:r w:rsidR="00E15609">
        <w:t xml:space="preserve"> continuar el legado de los valores que nos han inculcado en esta Facultad”, señaló. Asimismo agradeció a todo el personal docente y administrativo de la Facultad  por el esfuerzo y entusia</w:t>
      </w:r>
      <w:r w:rsidR="005C7933">
        <w:t>smo en formar personas í</w:t>
      </w:r>
      <w:r w:rsidR="00E15609">
        <w:t>ntegras con valores.</w:t>
      </w:r>
    </w:p>
    <w:p w:rsidR="00E15609" w:rsidRDefault="000905E4" w:rsidP="005C2929">
      <w:pPr>
        <w:pStyle w:val="NormalWeb"/>
      </w:pPr>
      <w:r>
        <w:t xml:space="preserve">Seguidamente, </w:t>
      </w:r>
      <w:r w:rsidR="00E15609">
        <w:t xml:space="preserve"> tomó la palabra el </w:t>
      </w:r>
      <w:r w:rsidR="00E15609" w:rsidRPr="000022E2">
        <w:rPr>
          <w:b/>
        </w:rPr>
        <w:t xml:space="preserve">Decano de la Facultad, Gustavo </w:t>
      </w:r>
      <w:proofErr w:type="spellStart"/>
      <w:r w:rsidR="00E15609" w:rsidRPr="000022E2">
        <w:rPr>
          <w:b/>
        </w:rPr>
        <w:t>Teira</w:t>
      </w:r>
      <w:proofErr w:type="spellEnd"/>
      <w:r w:rsidR="00E15609">
        <w:t xml:space="preserve"> quien expresó que es un momento de gran alegría y satisfacción poder ver que se concreten</w:t>
      </w:r>
      <w:r w:rsidR="00C01F4E">
        <w:t xml:space="preserve">   los logros. “Compartimos el</w:t>
      </w:r>
      <w:r w:rsidR="00E15609">
        <w:t xml:space="preserve"> esfuerzo</w:t>
      </w:r>
      <w:r w:rsidR="00C01F4E">
        <w:t xml:space="preserve"> realizado y nos alegramos también por la familia que siempre acompaña en los momentos de desaliento y también los de alegría”</w:t>
      </w:r>
      <w:r>
        <w:t>. Y agregó:</w:t>
      </w:r>
      <w:r w:rsidR="00C01F4E">
        <w:t xml:space="preserve"> “termina una etapa pero se abre otra donde esta Institución</w:t>
      </w:r>
      <w:r w:rsidR="00F70530">
        <w:t xml:space="preserve">, </w:t>
      </w:r>
      <w:r w:rsidR="00C01F4E">
        <w:t xml:space="preserve"> formadora de profesionales con responsabilidad social</w:t>
      </w:r>
      <w:r>
        <w:t xml:space="preserve">, </w:t>
      </w:r>
      <w:r w:rsidR="00C01F4E">
        <w:t xml:space="preserve"> los espera para seguir </w:t>
      </w:r>
      <w:r w:rsidR="005C7933">
        <w:t>alimentándonos</w:t>
      </w:r>
      <w:r w:rsidR="00C01F4E">
        <w:t xml:space="preserve"> </w:t>
      </w:r>
      <w:r w:rsidR="005C7933">
        <w:t>mutuamente en</w:t>
      </w:r>
      <w:r w:rsidR="00C01F4E">
        <w:t xml:space="preserve"> conocimientos”. </w:t>
      </w:r>
    </w:p>
    <w:p w:rsidR="00C01F4E" w:rsidRDefault="005C7933" w:rsidP="005C2929">
      <w:pPr>
        <w:pStyle w:val="NormalWeb"/>
      </w:pPr>
      <w:r>
        <w:t xml:space="preserve">Por último, </w:t>
      </w:r>
      <w:r w:rsidR="00C01F4E">
        <w:t xml:space="preserve">el </w:t>
      </w:r>
      <w:r w:rsidR="00C01F4E" w:rsidRPr="000022E2">
        <w:rPr>
          <w:b/>
        </w:rPr>
        <w:t xml:space="preserve">Rector de la Universidad </w:t>
      </w:r>
      <w:r w:rsidR="00F70530">
        <w:rPr>
          <w:b/>
        </w:rPr>
        <w:t>Nacional de Entre Ríos, Jorge</w:t>
      </w:r>
      <w:r w:rsidR="00C01F4E" w:rsidRPr="000022E2">
        <w:rPr>
          <w:b/>
        </w:rPr>
        <w:t xml:space="preserve"> Gerard</w:t>
      </w:r>
      <w:r>
        <w:t xml:space="preserve"> </w:t>
      </w:r>
      <w:r w:rsidR="00C01F4E">
        <w:t>destacó la importancia de este tipo de actos académicos donde se hace visible a la sociedad</w:t>
      </w:r>
      <w:r w:rsidR="00F70530">
        <w:t xml:space="preserve">, </w:t>
      </w:r>
      <w:r w:rsidR="00C01F4E">
        <w:t xml:space="preserve"> </w:t>
      </w:r>
      <w:r>
        <w:t>el compromiso de formar jóvenes comprometidos y responsables y dirigió unas palabras a los graduados: “confiamos en ustedes</w:t>
      </w:r>
      <w:r w:rsidR="00F70530">
        <w:t xml:space="preserve">, </w:t>
      </w:r>
      <w:r>
        <w:t xml:space="preserve"> que la formación que recibieron </w:t>
      </w:r>
      <w:r w:rsidR="00E65762">
        <w:t xml:space="preserve">los lleve a liderar proyectos de cambio para lograr una sociedad más justa y equilibrada”. </w:t>
      </w:r>
    </w:p>
    <w:p w:rsidR="000905E4" w:rsidRDefault="003E6CC6" w:rsidP="005C2929">
      <w:pPr>
        <w:pStyle w:val="NormalWeb"/>
      </w:pPr>
      <w:r>
        <w:t>Durante el acto</w:t>
      </w:r>
      <w:r w:rsidR="000905E4">
        <w:t xml:space="preserve">,  se hizo </w:t>
      </w:r>
      <w:r w:rsidR="005C2929">
        <w:t>entrega de reconocimientos al personal de la Facultad que alcanzó el beneficio de la jubilación y a quienes cumplieron 25 años de labor ininterrumpida en</w:t>
      </w:r>
      <w:r w:rsidR="000905E4">
        <w:t xml:space="preserve"> la Facultad. También, recibieron</w:t>
      </w:r>
      <w:r>
        <w:t xml:space="preserve"> medallas  y entrega de reconocimientos especiales de distintas Instituciones a los mejores promedios de cada carrera. </w:t>
      </w:r>
    </w:p>
    <w:p w:rsidR="005C2929" w:rsidRDefault="005C2929" w:rsidP="005C2929">
      <w:pPr>
        <w:pStyle w:val="NormalWeb"/>
      </w:pPr>
      <w:r>
        <w:t>Como cier</w:t>
      </w:r>
      <w:r w:rsidR="000905E4">
        <w:t xml:space="preserve">re la </w:t>
      </w:r>
      <w:r w:rsidR="000905E4" w:rsidRPr="00F70530">
        <w:rPr>
          <w:b/>
        </w:rPr>
        <w:t xml:space="preserve">orquesta </w:t>
      </w:r>
      <w:proofErr w:type="spellStart"/>
      <w:r w:rsidR="000905E4" w:rsidRPr="00F70530">
        <w:rPr>
          <w:b/>
        </w:rPr>
        <w:t>infanto</w:t>
      </w:r>
      <w:proofErr w:type="spellEnd"/>
      <w:r w:rsidR="000905E4" w:rsidRPr="00F70530">
        <w:rPr>
          <w:b/>
        </w:rPr>
        <w:t xml:space="preserve"> juvenil </w:t>
      </w:r>
      <w:r w:rsidR="00F70530" w:rsidRPr="00F70530">
        <w:rPr>
          <w:b/>
        </w:rPr>
        <w:t>“la Chamarra” dirigida por Marcos Gouda</w:t>
      </w:r>
      <w:r w:rsidR="00F70530">
        <w:t xml:space="preserve"> </w:t>
      </w:r>
      <w:r w:rsidR="000905E4">
        <w:t xml:space="preserve">regaló al público </w:t>
      </w:r>
      <w:r w:rsidR="00F70530">
        <w:t xml:space="preserve"> un excelente  repertorio de canciones populares y para finalizar los egresados, familiares, alumnos y personal de la Facultad y Universidad,  compartieron un brindis para culminar una noche de plena alegría para la Institución.</w:t>
      </w:r>
      <w:r>
        <w:t> </w:t>
      </w:r>
    </w:p>
    <w:p w:rsidR="005C2929" w:rsidRDefault="005C2929" w:rsidP="005C2929"/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3F" w:rsidRDefault="0053463F">
      <w:r>
        <w:separator/>
      </w:r>
    </w:p>
  </w:endnote>
  <w:endnote w:type="continuationSeparator" w:id="0">
    <w:p w:rsidR="0053463F" w:rsidRDefault="0053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C292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3F" w:rsidRDefault="0053463F">
      <w:r>
        <w:separator/>
      </w:r>
    </w:p>
  </w:footnote>
  <w:footnote w:type="continuationSeparator" w:id="0">
    <w:p w:rsidR="0053463F" w:rsidRDefault="0053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C292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22E2"/>
    <w:rsid w:val="00003B0E"/>
    <w:rsid w:val="00007029"/>
    <w:rsid w:val="00056C3B"/>
    <w:rsid w:val="000623F8"/>
    <w:rsid w:val="00072614"/>
    <w:rsid w:val="00085AD4"/>
    <w:rsid w:val="000905E4"/>
    <w:rsid w:val="000C302A"/>
    <w:rsid w:val="000E28EC"/>
    <w:rsid w:val="0011418A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E6CC6"/>
    <w:rsid w:val="003F4008"/>
    <w:rsid w:val="00414E20"/>
    <w:rsid w:val="00464607"/>
    <w:rsid w:val="004E3797"/>
    <w:rsid w:val="0053463F"/>
    <w:rsid w:val="00542159"/>
    <w:rsid w:val="00543F69"/>
    <w:rsid w:val="005627D0"/>
    <w:rsid w:val="005C1834"/>
    <w:rsid w:val="005C2929"/>
    <w:rsid w:val="005C7933"/>
    <w:rsid w:val="0061584B"/>
    <w:rsid w:val="00635E94"/>
    <w:rsid w:val="0066607D"/>
    <w:rsid w:val="00672F13"/>
    <w:rsid w:val="006863EE"/>
    <w:rsid w:val="00717B9D"/>
    <w:rsid w:val="00723B37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01F4E"/>
    <w:rsid w:val="00C2279A"/>
    <w:rsid w:val="00C22D60"/>
    <w:rsid w:val="00C411DC"/>
    <w:rsid w:val="00C54D6B"/>
    <w:rsid w:val="00C56742"/>
    <w:rsid w:val="00C80085"/>
    <w:rsid w:val="00CF78A9"/>
    <w:rsid w:val="00D40D51"/>
    <w:rsid w:val="00D4491A"/>
    <w:rsid w:val="00D53186"/>
    <w:rsid w:val="00D8771D"/>
    <w:rsid w:val="00E13B01"/>
    <w:rsid w:val="00E15609"/>
    <w:rsid w:val="00E24CBF"/>
    <w:rsid w:val="00E57399"/>
    <w:rsid w:val="00E65762"/>
    <w:rsid w:val="00E72FFB"/>
    <w:rsid w:val="00EE3188"/>
    <w:rsid w:val="00EE5EC4"/>
    <w:rsid w:val="00EF5E10"/>
    <w:rsid w:val="00F64F58"/>
    <w:rsid w:val="00F70530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36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2016-11-29T23:02:00Z</dcterms:created>
  <dcterms:modified xsi:type="dcterms:W3CDTF">2016-11-29T23:38:00Z</dcterms:modified>
</cp:coreProperties>
</file>