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A2" w:rsidRPr="00496141" w:rsidRDefault="00296C02" w:rsidP="003E6AA2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Este lunes se inaugura la exposición de Fotografías del Concurso “Somos lo que comemos”</w:t>
      </w:r>
    </w:p>
    <w:p w:rsidR="003E6AA2" w:rsidRDefault="006F4E62" w:rsidP="006F4E62">
      <w:pPr>
        <w:tabs>
          <w:tab w:val="left" w:pos="17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96C02" w:rsidRDefault="00296C02" w:rsidP="003E6AA2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296C02" w:rsidRPr="003E6AA2" w:rsidRDefault="00296C02" w:rsidP="00296C02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Este </w:t>
      </w:r>
      <w:r w:rsidRPr="003E6AA2">
        <w:rPr>
          <w:rFonts w:asciiTheme="minorHAnsi" w:hAnsiTheme="minorHAnsi" w:cstheme="minorHAnsi"/>
          <w:b/>
          <w:sz w:val="24"/>
          <w:szCs w:val="24"/>
        </w:rPr>
        <w:t xml:space="preserve">lunes 15 de mayo a las 19.30 </w:t>
      </w:r>
      <w:proofErr w:type="spellStart"/>
      <w:r w:rsidRPr="003E6AA2">
        <w:rPr>
          <w:rFonts w:asciiTheme="minorHAnsi" w:hAnsiTheme="minorHAnsi" w:cstheme="minorHAnsi"/>
          <w:b/>
          <w:sz w:val="24"/>
          <w:szCs w:val="24"/>
        </w:rPr>
        <w:t>hs</w:t>
      </w:r>
      <w:proofErr w:type="spellEnd"/>
      <w:r w:rsidRPr="003E6AA2">
        <w:rPr>
          <w:rFonts w:asciiTheme="minorHAnsi" w:hAnsiTheme="minorHAnsi" w:cstheme="minorHAnsi"/>
          <w:sz w:val="24"/>
          <w:szCs w:val="24"/>
        </w:rPr>
        <w:t xml:space="preserve"> en el hall de la Facultad de Ciencias de la Alimentación </w:t>
      </w:r>
      <w:proofErr w:type="gramStart"/>
      <w:r w:rsidRPr="003E6AA2">
        <w:rPr>
          <w:rFonts w:asciiTheme="minorHAnsi" w:hAnsiTheme="minorHAnsi" w:cstheme="minorHAnsi"/>
          <w:sz w:val="24"/>
          <w:szCs w:val="24"/>
        </w:rPr>
        <w:t>( Mons</w:t>
      </w:r>
      <w:proofErr w:type="gramEnd"/>
      <w:r w:rsidRPr="003E6AA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6AA2">
        <w:rPr>
          <w:rFonts w:asciiTheme="minorHAnsi" w:hAnsiTheme="minorHAnsi" w:cstheme="minorHAnsi"/>
          <w:sz w:val="24"/>
          <w:szCs w:val="24"/>
        </w:rPr>
        <w:t>Tavella</w:t>
      </w:r>
      <w:proofErr w:type="spellEnd"/>
      <w:r w:rsidRPr="003E6AA2">
        <w:rPr>
          <w:rFonts w:asciiTheme="minorHAnsi" w:hAnsiTheme="minorHAnsi" w:cstheme="minorHAnsi"/>
          <w:sz w:val="24"/>
          <w:szCs w:val="24"/>
        </w:rPr>
        <w:t xml:space="preserve"> 1450)</w:t>
      </w:r>
      <w:r>
        <w:rPr>
          <w:rFonts w:asciiTheme="minorHAnsi" w:hAnsiTheme="minorHAnsi" w:cstheme="minorHAnsi"/>
          <w:sz w:val="24"/>
          <w:szCs w:val="24"/>
        </w:rPr>
        <w:t xml:space="preserve"> se llevará adelante la muestra de las fotos seleccionadas en el P</w:t>
      </w:r>
      <w:proofErr w:type="spellStart"/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rimer</w:t>
      </w:r>
      <w:proofErr w:type="spellEnd"/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 Concurso y Exposición de Fotografías 2017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E6AA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Las obras</w:t>
      </w:r>
      <w:r>
        <w:rPr>
          <w:rFonts w:asciiTheme="minorHAnsi" w:hAnsiTheme="minorHAnsi" w:cstheme="minorHAnsi"/>
          <w:sz w:val="24"/>
          <w:szCs w:val="24"/>
        </w:rPr>
        <w:t xml:space="preserve"> se</w:t>
      </w:r>
      <w:r>
        <w:rPr>
          <w:rFonts w:asciiTheme="minorHAnsi" w:hAnsiTheme="minorHAnsi" w:cstheme="minorHAnsi"/>
          <w:sz w:val="24"/>
          <w:szCs w:val="24"/>
        </w:rPr>
        <w:t>rán</w:t>
      </w:r>
      <w:r>
        <w:rPr>
          <w:rFonts w:asciiTheme="minorHAnsi" w:hAnsiTheme="minorHAnsi" w:cstheme="minorHAnsi"/>
          <w:sz w:val="24"/>
          <w:szCs w:val="24"/>
        </w:rPr>
        <w:t xml:space="preserve"> exhibirán hasta el viernes 19 de mayo.</w:t>
      </w:r>
    </w:p>
    <w:p w:rsidR="00296C02" w:rsidRDefault="00296C02" w:rsidP="003E6AA2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3E6AA2" w:rsidRPr="003E6AA2" w:rsidRDefault="00296C02" w:rsidP="003E6AA2">
      <w:pPr>
        <w:ind w:firstLine="708"/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</w:pPr>
      <w:r>
        <w:rPr>
          <w:rFonts w:asciiTheme="minorHAnsi" w:hAnsiTheme="minorHAnsi" w:cstheme="minorHAnsi"/>
          <w:sz w:val="24"/>
          <w:szCs w:val="24"/>
        </w:rPr>
        <w:t>El concurso fue</w:t>
      </w:r>
      <w:r w:rsidR="0042456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 xml:space="preserve"> </w:t>
      </w:r>
      <w:r w:rsidR="003E6AA2" w:rsidRPr="003E6AA2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 xml:space="preserve"> organizado por </w:t>
      </w:r>
      <w:r w:rsidR="003E6AA2" w:rsidRPr="003E6AA2">
        <w:rPr>
          <w:rFonts w:asciiTheme="minorHAnsi" w:eastAsia="Times New Roman" w:hAnsiTheme="minorHAnsi" w:cstheme="minorHAnsi"/>
          <w:sz w:val="24"/>
          <w:szCs w:val="24"/>
          <w:lang w:eastAsia="es-AR"/>
        </w:rPr>
        <w:t>l</w:t>
      </w:r>
      <w:r w:rsidR="003E6AA2" w:rsidRPr="003E6AA2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a </w:t>
      </w:r>
      <w:r w:rsidR="003E6AA2"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Facultad  de Ciencias de la Alimentación</w:t>
      </w:r>
      <w:r w:rsidR="003E6AA2" w:rsidRPr="003E6AA2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, en el marco de las </w:t>
      </w:r>
      <w:r w:rsidR="003E6AA2"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actividades culturales de Extensión Universitaria de la UNER</w:t>
      </w:r>
      <w:r w:rsidR="003E6AA2" w:rsidRPr="003E6AA2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, junto a </w:t>
      </w:r>
      <w:r w:rsidR="003E6AA2"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Foto Club Concordia, Rafael Capurro y el Centro de Estudiantes</w:t>
      </w:r>
      <w:r w:rsidR="003E6AA2" w:rsidRPr="003E6AA2">
        <w:rPr>
          <w:rFonts w:asciiTheme="minorHAnsi" w:eastAsia="Times New Roman" w:hAnsiTheme="minorHAnsi" w:cstheme="minorHAnsi"/>
          <w:sz w:val="24"/>
          <w:szCs w:val="24"/>
          <w:lang w:eastAsia="es-AR"/>
        </w:rPr>
        <w:t>. Las  obras debían</w:t>
      </w:r>
      <w:r w:rsidR="003E6AA2" w:rsidRPr="003E6AA2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responder al tema central del  concurso: </w:t>
      </w:r>
      <w:r w:rsidR="003E6AA2"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“Somos lo que comemos”.</w:t>
      </w:r>
    </w:p>
    <w:p w:rsidR="003E6AA2" w:rsidRDefault="003E6AA2" w:rsidP="003E6AA2">
      <w:pPr>
        <w:rPr>
          <w:rFonts w:asciiTheme="minorHAnsi" w:hAnsiTheme="minorHAnsi" w:cstheme="minorHAnsi"/>
          <w:sz w:val="24"/>
          <w:szCs w:val="24"/>
        </w:rPr>
      </w:pPr>
    </w:p>
    <w:p w:rsidR="003E6AA2" w:rsidRDefault="003E6AA2" w:rsidP="003E6AA2">
      <w:pPr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</w:pPr>
    </w:p>
    <w:p w:rsidR="003E6AA2" w:rsidRPr="003E6AA2" w:rsidRDefault="003E6AA2" w:rsidP="003E6AA2">
      <w:pPr>
        <w:rPr>
          <w:rFonts w:asciiTheme="minorHAnsi" w:hAnsiTheme="minorHAnsi" w:cstheme="minorHAnsi"/>
          <w:sz w:val="24"/>
          <w:szCs w:val="24"/>
        </w:rPr>
      </w:pPr>
      <w:r w:rsidRPr="003E6AA2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 xml:space="preserve">A continuación se informa </w:t>
      </w:r>
      <w:r w:rsidRPr="003E6AA2">
        <w:rPr>
          <w:rFonts w:asciiTheme="minorHAnsi" w:hAnsiTheme="minorHAnsi" w:cstheme="minorHAnsi"/>
          <w:sz w:val="24"/>
          <w:szCs w:val="24"/>
        </w:rPr>
        <w:t xml:space="preserve"> los premiados y las menciones.</w:t>
      </w:r>
      <w:r w:rsidRPr="003E6AA2">
        <w:rPr>
          <w:rFonts w:asciiTheme="minorHAnsi" w:hAnsiTheme="minorHAnsi" w:cstheme="minorHAnsi"/>
          <w:sz w:val="24"/>
          <w:szCs w:val="24"/>
        </w:rPr>
        <w:br/>
      </w:r>
      <w:r w:rsidRPr="003E6AA2">
        <w:rPr>
          <w:rFonts w:asciiTheme="minorHAnsi" w:hAnsiTheme="minorHAnsi" w:cstheme="minorHAnsi"/>
          <w:sz w:val="24"/>
          <w:szCs w:val="24"/>
        </w:rPr>
        <w:br/>
      </w:r>
      <w:r w:rsidRPr="00496141">
        <w:rPr>
          <w:sz w:val="24"/>
          <w:szCs w:val="24"/>
        </w:rPr>
        <w:br/>
      </w:r>
      <w:r w:rsidRPr="003E6AA2">
        <w:rPr>
          <w:rFonts w:asciiTheme="minorHAnsi" w:hAnsiTheme="minorHAnsi" w:cstheme="minorHAnsi"/>
          <w:b/>
          <w:sz w:val="24"/>
          <w:szCs w:val="24"/>
        </w:rPr>
        <w:t>Premiados:</w:t>
      </w:r>
      <w:r w:rsidRPr="003E6AA2">
        <w:rPr>
          <w:rFonts w:asciiTheme="minorHAnsi" w:hAnsiTheme="minorHAnsi" w:cstheme="minorHAnsi"/>
          <w:b/>
          <w:sz w:val="24"/>
          <w:szCs w:val="24"/>
        </w:rPr>
        <w:br/>
        <w:t>1er premio: MAURICIO JOSE AMIEL</w:t>
      </w:r>
      <w:r>
        <w:rPr>
          <w:rFonts w:asciiTheme="minorHAnsi" w:hAnsiTheme="minorHAnsi" w:cstheme="minorHAnsi"/>
          <w:b/>
          <w:sz w:val="24"/>
          <w:szCs w:val="24"/>
        </w:rPr>
        <w:t xml:space="preserve"> – (Obra ganadora: c</w:t>
      </w:r>
      <w:r w:rsidRPr="003E6AA2">
        <w:rPr>
          <w:rFonts w:asciiTheme="minorHAnsi" w:hAnsiTheme="minorHAnsi" w:cstheme="minorHAnsi"/>
          <w:b/>
          <w:sz w:val="24"/>
          <w:szCs w:val="24"/>
        </w:rPr>
        <w:t>arne)</w:t>
      </w:r>
      <w:r w:rsidRPr="003E6AA2">
        <w:rPr>
          <w:rFonts w:asciiTheme="minorHAnsi" w:hAnsiTheme="minorHAnsi" w:cstheme="minorHAnsi"/>
          <w:b/>
          <w:sz w:val="24"/>
          <w:szCs w:val="24"/>
        </w:rPr>
        <w:br/>
        <w:t>2do premio: PATRICIA BEATRIZ ARANDA - (Obra ganadora: almuerzo</w:t>
      </w:r>
      <w:r w:rsidRPr="003E6AA2">
        <w:rPr>
          <w:rFonts w:asciiTheme="minorHAnsi" w:hAnsiTheme="minorHAnsi" w:cstheme="minorHAnsi"/>
          <w:b/>
          <w:sz w:val="24"/>
          <w:szCs w:val="24"/>
        </w:rPr>
        <w:br/>
        <w:t>calentito)</w:t>
      </w:r>
      <w:r w:rsidRPr="003E6AA2">
        <w:rPr>
          <w:rFonts w:asciiTheme="minorHAnsi" w:hAnsiTheme="minorHAnsi" w:cstheme="minorHAnsi"/>
          <w:b/>
          <w:sz w:val="24"/>
          <w:szCs w:val="24"/>
        </w:rPr>
        <w:br/>
        <w:t>3er premio: DIANA MARIA CARTAS – (Obra ganadora: Foto n 1)</w:t>
      </w:r>
      <w:r w:rsidRPr="003E6AA2">
        <w:rPr>
          <w:rFonts w:asciiTheme="minorHAnsi" w:hAnsiTheme="minorHAnsi" w:cstheme="minorHAnsi"/>
          <w:b/>
          <w:sz w:val="24"/>
          <w:szCs w:val="24"/>
        </w:rPr>
        <w:br/>
      </w:r>
      <w:r w:rsidRPr="003E6AA2">
        <w:rPr>
          <w:rFonts w:asciiTheme="minorHAnsi" w:hAnsiTheme="minorHAnsi" w:cstheme="minorHAnsi"/>
          <w:sz w:val="24"/>
          <w:szCs w:val="24"/>
        </w:rPr>
        <w:br/>
      </w:r>
      <w:r w:rsidRPr="003E6AA2">
        <w:rPr>
          <w:rFonts w:asciiTheme="minorHAnsi" w:hAnsiTheme="minorHAnsi" w:cstheme="minorHAnsi"/>
          <w:b/>
          <w:sz w:val="24"/>
          <w:szCs w:val="24"/>
        </w:rPr>
        <w:t>Menciones:</w:t>
      </w:r>
      <w:r w:rsidRPr="003E6AA2">
        <w:rPr>
          <w:rFonts w:asciiTheme="minorHAnsi" w:hAnsiTheme="minorHAnsi" w:cstheme="minorHAnsi"/>
          <w:b/>
          <w:sz w:val="24"/>
          <w:szCs w:val="24"/>
        </w:rPr>
        <w:br/>
        <w:t>- MARIEL RAMIREZ - (Obra ganadora: Frescura)</w:t>
      </w:r>
      <w:r w:rsidRPr="003E6AA2">
        <w:rPr>
          <w:rFonts w:asciiTheme="minorHAnsi" w:hAnsiTheme="minorHAnsi" w:cstheme="minorHAnsi"/>
          <w:b/>
          <w:sz w:val="24"/>
          <w:szCs w:val="24"/>
        </w:rPr>
        <w:br/>
        <w:t>- ESTELA PITONI - (Obra ganadora: Mimos del campo)</w:t>
      </w:r>
      <w:r w:rsidRPr="003E6AA2">
        <w:rPr>
          <w:rFonts w:asciiTheme="minorHAnsi" w:hAnsiTheme="minorHAnsi" w:cstheme="minorHAnsi"/>
          <w:b/>
          <w:sz w:val="24"/>
          <w:szCs w:val="24"/>
        </w:rPr>
        <w:br/>
      </w:r>
      <w:r w:rsidRPr="003E6AA2">
        <w:rPr>
          <w:rFonts w:asciiTheme="minorHAnsi" w:hAnsiTheme="minorHAnsi" w:cstheme="minorHAnsi"/>
          <w:sz w:val="24"/>
          <w:szCs w:val="24"/>
        </w:rPr>
        <w:br/>
      </w:r>
    </w:p>
    <w:p w:rsidR="003E6AA2" w:rsidRPr="003E6AA2" w:rsidRDefault="003E6AA2" w:rsidP="003E6AA2">
      <w:pPr>
        <w:rPr>
          <w:rFonts w:asciiTheme="minorHAnsi" w:hAnsiTheme="minorHAnsi" w:cstheme="minorHAnsi"/>
          <w:sz w:val="24"/>
          <w:szCs w:val="24"/>
        </w:rPr>
      </w:pPr>
    </w:p>
    <w:p w:rsidR="003E6AA2" w:rsidRPr="003E6AA2" w:rsidRDefault="003E6AA2" w:rsidP="003E6AA2">
      <w:pPr>
        <w:rPr>
          <w:rFonts w:asciiTheme="minorHAnsi" w:hAnsiTheme="minorHAnsi" w:cstheme="minorHAnsi"/>
          <w:sz w:val="24"/>
          <w:szCs w:val="24"/>
        </w:rPr>
      </w:pPr>
    </w:p>
    <w:bookmarkEnd w:id="0"/>
    <w:p w:rsidR="00826575" w:rsidRPr="0028259B" w:rsidRDefault="00826575" w:rsidP="0028259B"/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C4" w:rsidRDefault="009F72C4">
      <w:r>
        <w:separator/>
      </w:r>
    </w:p>
  </w:endnote>
  <w:endnote w:type="continuationSeparator" w:id="0">
    <w:p w:rsidR="009F72C4" w:rsidRDefault="009F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3E6AA2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C4" w:rsidRDefault="009F72C4">
      <w:r>
        <w:separator/>
      </w:r>
    </w:p>
  </w:footnote>
  <w:footnote w:type="continuationSeparator" w:id="0">
    <w:p w:rsidR="009F72C4" w:rsidRDefault="009F7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3E6AA2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96C02"/>
    <w:rsid w:val="002C0192"/>
    <w:rsid w:val="002D40AC"/>
    <w:rsid w:val="00303056"/>
    <w:rsid w:val="00334433"/>
    <w:rsid w:val="0035084D"/>
    <w:rsid w:val="00385ACC"/>
    <w:rsid w:val="003E6AA2"/>
    <w:rsid w:val="003F4008"/>
    <w:rsid w:val="00414E20"/>
    <w:rsid w:val="00424562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6F4E62"/>
    <w:rsid w:val="00717B9D"/>
    <w:rsid w:val="00781B00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75269"/>
    <w:rsid w:val="009C3CD6"/>
    <w:rsid w:val="009D715A"/>
    <w:rsid w:val="009F72C4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4CE9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2017-05-15T01:03:00Z</dcterms:created>
  <dcterms:modified xsi:type="dcterms:W3CDTF">2017-05-15T01:13:00Z</dcterms:modified>
</cp:coreProperties>
</file>