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E9" w:rsidRPr="008300E9" w:rsidRDefault="008300E9" w:rsidP="008300E9">
      <w:pPr>
        <w:rPr>
          <w:b/>
        </w:rPr>
      </w:pPr>
      <w:bookmarkStart w:id="0" w:name="_GoBack"/>
      <w:r w:rsidRPr="008300E9">
        <w:rPr>
          <w:b/>
        </w:rPr>
        <w:t>Segunda Jornada de Cali</w:t>
      </w:r>
      <w:r w:rsidRPr="008300E9">
        <w:rPr>
          <w:b/>
        </w:rPr>
        <w:t>dad e Inocuidad Agroalimentaria en la Facultad de Ciencias de la Alimentación</w:t>
      </w:r>
    </w:p>
    <w:bookmarkEnd w:id="0"/>
    <w:p w:rsidR="008300E9" w:rsidRDefault="008300E9" w:rsidP="008300E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>E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t xml:space="preserve">l próximo </w:t>
      </w:r>
      <w:r w:rsidRPr="007D522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miércoles 17 de mayo entre las 9 y 12hs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se realizará 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r w:rsidRPr="007D522C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“Segunda Jornada de Calidad e Inocuidad </w:t>
      </w:r>
      <w:r w:rsidRPr="008300E9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Agroalimentaria” </w:t>
      </w:r>
      <w:r w:rsidRPr="007D522C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 en el</w:t>
      </w:r>
      <w:r w:rsidRPr="008300E9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 Salón de Conferencias de l</w:t>
      </w:r>
      <w:r w:rsidRPr="007D522C">
        <w:rPr>
          <w:rFonts w:ascii="Times New Roman" w:eastAsia="Times New Roman" w:hAnsi="Times New Roman"/>
          <w:b/>
          <w:sz w:val="24"/>
          <w:szCs w:val="24"/>
          <w:lang w:eastAsia="es-AR"/>
        </w:rPr>
        <w:t>a Facultad</w:t>
      </w:r>
      <w:r w:rsidRPr="008300E9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 de Ciencias de la Alimentación (UNER)</w:t>
      </w:r>
      <w:r>
        <w:rPr>
          <w:rFonts w:ascii="Times New Roman" w:eastAsia="Times New Roman" w:hAnsi="Times New Roman"/>
          <w:sz w:val="24"/>
          <w:szCs w:val="24"/>
          <w:lang w:eastAsia="es-AR"/>
        </w:rPr>
        <w:t>. Durante el encuentro se escucharán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t xml:space="preserve"> relato</w:t>
      </w:r>
      <w:r>
        <w:rPr>
          <w:rFonts w:ascii="Times New Roman" w:eastAsia="Times New Roman" w:hAnsi="Times New Roman"/>
          <w:sz w:val="24"/>
          <w:szCs w:val="24"/>
          <w:lang w:eastAsia="es-AR"/>
        </w:rPr>
        <w:t>s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t xml:space="preserve"> de experiencias en actividades relacionadas a la calidad e inocuidad agroalim</w:t>
      </w:r>
      <w:r>
        <w:rPr>
          <w:rFonts w:ascii="Times New Roman" w:eastAsia="Times New Roman" w:hAnsi="Times New Roman"/>
          <w:sz w:val="24"/>
          <w:szCs w:val="24"/>
          <w:lang w:eastAsia="es-AR"/>
        </w:rPr>
        <w:t>entaria de graduados de la I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t>nstitución en industrias y organismos de investigación en la región.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</w:r>
    </w:p>
    <w:p w:rsidR="008300E9" w:rsidRDefault="008300E9" w:rsidP="008300E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s-AR"/>
        </w:rPr>
      </w:pP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t>La activida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d es organizada por la 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t xml:space="preserve"> Tecnicatura Universitaria en Calidad e Inocuidad Agroalimentaria y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Departamento de Graduados y está 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t xml:space="preserve"> orientada a los alumnos de las distintas carreras, egresados y público en general.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</w:p>
    <w:p w:rsidR="008300E9" w:rsidRPr="007D522C" w:rsidRDefault="008300E9" w:rsidP="008300E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s-AR"/>
        </w:rPr>
      </w:pP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t>Se entregarán certificados a los asistentes acreditados.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</w:r>
      <w:r w:rsidRPr="007D522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Cronograma de actividades: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  <w:t>9:00-9:15hs: Acreditación y apertura de la Jornada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  <w:t>9:15-10:00hs: Presentación Dr. Fernando Bello.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  <w:t>10:00-10:45hs: Presentación Ing. Diego Pagola.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  <w:t>10:45-11:00hs: Coffee break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  <w:t>11:00-11:45hs: Presentación Ing. Lauro Bordenave.</w:t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</w:r>
      <w:r w:rsidRPr="007D522C">
        <w:rPr>
          <w:rFonts w:ascii="Times New Roman" w:eastAsia="Times New Roman" w:hAnsi="Times New Roman"/>
          <w:sz w:val="24"/>
          <w:szCs w:val="24"/>
          <w:lang w:eastAsia="es-AR"/>
        </w:rPr>
        <w:br/>
      </w:r>
    </w:p>
    <w:p w:rsidR="008300E9" w:rsidRPr="007D522C" w:rsidRDefault="008300E9" w:rsidP="008300E9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8300E9" w:rsidRDefault="008300E9" w:rsidP="008300E9"/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1E" w:rsidRDefault="006D6C1E">
      <w:r>
        <w:separator/>
      </w:r>
    </w:p>
  </w:endnote>
  <w:endnote w:type="continuationSeparator" w:id="0">
    <w:p w:rsidR="006D6C1E" w:rsidRDefault="006D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300E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1E" w:rsidRDefault="006D6C1E">
      <w:r>
        <w:separator/>
      </w:r>
    </w:p>
  </w:footnote>
  <w:footnote w:type="continuationSeparator" w:id="0">
    <w:p w:rsidR="006D6C1E" w:rsidRDefault="006D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300E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6D6C1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300E9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2017-05-15T21:30:00Z</dcterms:created>
  <dcterms:modified xsi:type="dcterms:W3CDTF">2017-05-15T21:30:00Z</dcterms:modified>
</cp:coreProperties>
</file>