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9D" w:rsidRPr="00621352" w:rsidRDefault="00E26C9D" w:rsidP="00E26C9D">
      <w:pPr>
        <w:rPr>
          <w:b/>
        </w:rPr>
      </w:pPr>
      <w:bookmarkStart w:id="0" w:name="_GoBack"/>
      <w:r w:rsidRPr="00621352">
        <w:rPr>
          <w:b/>
        </w:rPr>
        <w:t>Encuentro Intercultural de Estudiantes Internacionales de la UNER</w:t>
      </w:r>
    </w:p>
    <w:bookmarkEnd w:id="0"/>
    <w:p w:rsidR="00E26C9D" w:rsidRDefault="00E26C9D" w:rsidP="00E26C9D">
      <w:pPr>
        <w:spacing w:line="360" w:lineRule="auto"/>
        <w:jc w:val="both"/>
      </w:pPr>
    </w:p>
    <w:p w:rsidR="00E26C9D" w:rsidRDefault="00E26C9D" w:rsidP="00E26C9D">
      <w:pPr>
        <w:spacing w:line="360" w:lineRule="auto"/>
        <w:ind w:firstLine="708"/>
        <w:jc w:val="both"/>
      </w:pPr>
      <w:r>
        <w:t xml:space="preserve">El 1, 2 y 3 de junio se realizará en la </w:t>
      </w:r>
      <w:r w:rsidRPr="00621352">
        <w:rPr>
          <w:b/>
        </w:rPr>
        <w:t>Facultad de Ciencias de la Alimentación</w:t>
      </w:r>
      <w:r>
        <w:t xml:space="preserve"> el </w:t>
      </w:r>
      <w:r w:rsidRPr="00D91D81">
        <w:t>Encuentro Intercultural de Estudia</w:t>
      </w:r>
      <w:r>
        <w:t>ntes Internacionales de la UNER e</w:t>
      </w:r>
      <w:r>
        <w:rPr>
          <w:b/>
        </w:rPr>
        <w:t xml:space="preserve">n el marco del Proyecto   “Internacionalización en casa” en Fcal, </w:t>
      </w:r>
      <w:r>
        <w:t>proyecto de estímulo a la Internacionalización de la UNER.</w:t>
      </w:r>
    </w:p>
    <w:p w:rsidR="00E26C9D" w:rsidRDefault="00E26C9D" w:rsidP="00E26C9D">
      <w:pPr>
        <w:spacing w:line="360" w:lineRule="auto"/>
        <w:ind w:firstLine="708"/>
        <w:jc w:val="both"/>
      </w:pPr>
      <w:r>
        <w:t>Participarán  22 estudiantes internacionales de las facultades de la UNER y el encuentro tiene dentro de sus objetivos: Promover el impacto del intercambio intercultural universitario en toda la  comunidad universitaria mediante el debate y presentación de experiencias interculturales, stands y presentaciones de los países/ regiones de los participantes en el encuentro. Ampliar, profundizar y visibilizar los procesos de Internacionalización de la UNER destacando los programas de los estudiantes participantes: Programa JIMA,</w:t>
      </w:r>
      <w:r>
        <w:t xml:space="preserve"> </w:t>
      </w:r>
      <w:r>
        <w:t>Programa Escala Estudiantil (AUGM), Erasmus Mundus Master Crossways. Destacar la profunda integración de estudiantes y docentes de nacionalidad uruguaya a la comunidad de la UNER y FCAL en particular y visibilizar su aporte cultural, académico y profesional (característica distintiva de la UNER), entre otros.</w:t>
      </w:r>
    </w:p>
    <w:p w:rsidR="00E26C9D" w:rsidRDefault="00E26C9D" w:rsidP="00E26C9D">
      <w:pPr>
        <w:spacing w:line="360" w:lineRule="auto"/>
        <w:ind w:firstLine="708"/>
        <w:jc w:val="both"/>
      </w:pPr>
      <w:r>
        <w:t>Durante la primera jornada se realizará al mediodía una p</w:t>
      </w:r>
      <w:r w:rsidRPr="00621352">
        <w:rPr>
          <w:szCs w:val="22"/>
        </w:rPr>
        <w:t>resentación gastro</w:t>
      </w:r>
      <w:r>
        <w:t>nómica de los países-  regiones en el S</w:t>
      </w:r>
      <w:r w:rsidRPr="00621352">
        <w:rPr>
          <w:szCs w:val="22"/>
        </w:rPr>
        <w:t>alón de</w:t>
      </w:r>
      <w:r>
        <w:t xml:space="preserve"> Conferencias. Por la tarde habrá una muestra de stand y la p</w:t>
      </w:r>
      <w:r w:rsidRPr="00621352">
        <w:rPr>
          <w:szCs w:val="22"/>
        </w:rPr>
        <w:t>resentación sobre universidad</w:t>
      </w:r>
      <w:r>
        <w:t>es de origen y países - regiones a través de r</w:t>
      </w:r>
      <w:r w:rsidRPr="00621352">
        <w:rPr>
          <w:szCs w:val="22"/>
        </w:rPr>
        <w:t>elatos de experiencias de intercambio intercultural</w:t>
      </w:r>
      <w:r>
        <w:t>. En tanto el viernes 2 se realizará una elaboración de alimentos y bebida típica en la planta piloto. El sábado se realizará una visita al Parque Nacional El Palmar.</w:t>
      </w:r>
    </w:p>
    <w:p w:rsidR="00E26C9D" w:rsidRDefault="00E26C9D" w:rsidP="00E26C9D">
      <w:pPr>
        <w:spacing w:after="200" w:line="360" w:lineRule="auto"/>
        <w:ind w:firstLine="708"/>
        <w:jc w:val="both"/>
      </w:pPr>
      <w:r>
        <w:t xml:space="preserve">El Encuentro es organizado por Relaciones Internacionales – Movilidad Estudiantil y Docente, Facultad de Ciencias de la Alimentación, UNER con un equipo multicultural de estudiantes voluntarios y el Centro de Estudiantes, CECAL. </w:t>
      </w: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DC" w:rsidRDefault="006621DC">
      <w:r>
        <w:separator/>
      </w:r>
    </w:p>
  </w:endnote>
  <w:endnote w:type="continuationSeparator" w:id="0">
    <w:p w:rsidR="006621DC" w:rsidRDefault="0066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E26C9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DC" w:rsidRDefault="006621DC">
      <w:r>
        <w:separator/>
      </w:r>
    </w:p>
  </w:footnote>
  <w:footnote w:type="continuationSeparator" w:id="0">
    <w:p w:rsidR="006621DC" w:rsidRDefault="0066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E26C9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21DC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26C9D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2017-05-24T02:15:00Z</dcterms:created>
  <dcterms:modified xsi:type="dcterms:W3CDTF">2017-05-24T02:15:00Z</dcterms:modified>
</cp:coreProperties>
</file>