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33" w:rsidRPr="00915C33" w:rsidRDefault="00915C33" w:rsidP="00915C33">
      <w:pPr>
        <w:rPr>
          <w:rFonts w:ascii="Arial" w:eastAsia="Times New Roman" w:hAnsi="Arial" w:cs="Arial"/>
          <w:b/>
          <w:sz w:val="24"/>
          <w:szCs w:val="24"/>
          <w:lang w:eastAsia="es-AR"/>
        </w:rPr>
      </w:pPr>
      <w:bookmarkStart w:id="0" w:name="_GoBack"/>
      <w:r w:rsidRPr="00915C33">
        <w:rPr>
          <w:rFonts w:ascii="Arial" w:eastAsia="Times New Roman" w:hAnsi="Arial" w:cs="Arial"/>
          <w:b/>
          <w:sz w:val="24"/>
          <w:szCs w:val="24"/>
          <w:lang w:eastAsia="es-AR"/>
        </w:rPr>
        <w:t>Alumnos de la Tecnicatura en Gestión Gastronómica visitaron HOTELGA</w:t>
      </w:r>
    </w:p>
    <w:bookmarkEnd w:id="0"/>
    <w:p w:rsidR="00915C33" w:rsidRDefault="00915C33" w:rsidP="00915C33">
      <w:pPr>
        <w:rPr>
          <w:rFonts w:ascii="Arial" w:eastAsia="Times New Roman" w:hAnsi="Arial" w:cs="Arial"/>
          <w:sz w:val="24"/>
          <w:szCs w:val="24"/>
          <w:lang w:eastAsia="es-AR"/>
        </w:rPr>
      </w:pPr>
    </w:p>
    <w:p w:rsidR="00915C33" w:rsidRPr="00915C33" w:rsidRDefault="00915C33" w:rsidP="00915C33">
      <w:pPr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El  6 de septiembre </w:t>
      </w:r>
      <w:r w:rsidRPr="00DA6EED">
        <w:rPr>
          <w:rFonts w:ascii="Arial" w:eastAsia="Times New Roman" w:hAnsi="Arial" w:cs="Arial"/>
          <w:sz w:val="24"/>
          <w:szCs w:val="24"/>
          <w:lang w:eastAsia="es-AR"/>
        </w:rPr>
        <w:t xml:space="preserve">alumnos de la Tecnicatura en Gestión Gastronómica, estuvieron presentes en HOTELGA la </w:t>
      </w:r>
      <w:r w:rsidRPr="00DA6EED">
        <w:rPr>
          <w:rFonts w:ascii="Arial" w:eastAsia="Times New Roman" w:hAnsi="Arial" w:cs="Arial"/>
          <w:b/>
          <w:sz w:val="24"/>
          <w:szCs w:val="24"/>
          <w:lang w:eastAsia="es-AR"/>
        </w:rPr>
        <w:t>feria más importante a nivel nacional de equipamiento para gastronomía y hotelería, en el Predio F</w:t>
      </w:r>
      <w:r w:rsidRPr="00915C33">
        <w:rPr>
          <w:rFonts w:ascii="Arial" w:eastAsia="Times New Roman" w:hAnsi="Arial" w:cs="Arial"/>
          <w:b/>
          <w:sz w:val="24"/>
          <w:szCs w:val="24"/>
          <w:lang w:eastAsia="es-AR"/>
        </w:rPr>
        <w:t>erial de Palermo, Buenos Aires.</w:t>
      </w:r>
    </w:p>
    <w:p w:rsidR="00915C33" w:rsidRDefault="00915C33" w:rsidP="00915C33">
      <w:pPr>
        <w:rPr>
          <w:rFonts w:ascii="Arial" w:eastAsia="Times New Roman" w:hAnsi="Arial" w:cs="Arial"/>
          <w:sz w:val="24"/>
          <w:szCs w:val="24"/>
          <w:lang w:eastAsia="es-AR"/>
        </w:rPr>
      </w:pPr>
    </w:p>
    <w:p w:rsidR="00915C33" w:rsidRPr="00DA6EED" w:rsidRDefault="00915C33" w:rsidP="00915C33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A6EED">
        <w:rPr>
          <w:rFonts w:ascii="Arial" w:eastAsia="Times New Roman" w:hAnsi="Arial" w:cs="Arial"/>
          <w:sz w:val="24"/>
          <w:szCs w:val="24"/>
          <w:lang w:eastAsia="es-AR"/>
        </w:rPr>
        <w:t>os alumnos estuvieron en contacto directo con los principales proveedores, las últimas tecnologías, pudieron presenciar al Torneo latinoamericano de Chefs "Maestros de la Cocina".</w:t>
      </w:r>
    </w:p>
    <w:p w:rsidR="00915C33" w:rsidRDefault="00915C33" w:rsidP="00915C33">
      <w:pPr>
        <w:rPr>
          <w:rFonts w:ascii="Arial" w:eastAsia="Times New Roman" w:hAnsi="Arial" w:cs="Arial"/>
          <w:sz w:val="24"/>
          <w:szCs w:val="24"/>
          <w:lang w:eastAsia="es-AR"/>
        </w:rPr>
      </w:pPr>
    </w:p>
    <w:p w:rsidR="00915C33" w:rsidRPr="00DA6EED" w:rsidRDefault="00915C33" w:rsidP="00915C33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También, t</w:t>
      </w:r>
      <w:r w:rsidRPr="00DA6EED">
        <w:rPr>
          <w:rFonts w:ascii="Arial" w:eastAsia="Times New Roman" w:hAnsi="Arial" w:cs="Arial"/>
          <w:sz w:val="24"/>
          <w:szCs w:val="24"/>
          <w:lang w:eastAsia="es-AR"/>
        </w:rPr>
        <w:t>uvieron la posibilidad de partic</w:t>
      </w:r>
      <w:r>
        <w:rPr>
          <w:rFonts w:ascii="Arial" w:eastAsia="Times New Roman" w:hAnsi="Arial" w:cs="Arial"/>
          <w:sz w:val="24"/>
          <w:szCs w:val="24"/>
          <w:lang w:eastAsia="es-AR"/>
        </w:rPr>
        <w:t>i</w:t>
      </w:r>
      <w:r w:rsidRPr="00DA6EED">
        <w:rPr>
          <w:rFonts w:ascii="Arial" w:eastAsia="Times New Roman" w:hAnsi="Arial" w:cs="Arial"/>
          <w:sz w:val="24"/>
          <w:szCs w:val="24"/>
          <w:lang w:eastAsia="es-AR"/>
        </w:rPr>
        <w:t>par e</w:t>
      </w:r>
      <w:r w:rsidRPr="00DA6EED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n el </w:t>
      </w:r>
      <w:r w:rsidRPr="00DA6EE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AR"/>
        </w:rPr>
        <w:t>Gran Foro del Conocimiento</w:t>
      </w:r>
      <w:r w:rsidRPr="00DA6EED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, con  seminarios y exposiciones. En su 15ta edición pasaron por la feria más de 19.000 personas y 200 expositores.</w:t>
      </w:r>
    </w:p>
    <w:p w:rsidR="00915C33" w:rsidRDefault="00915C33" w:rsidP="00915C33">
      <w:pPr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</w:p>
    <w:p w:rsidR="00915C33" w:rsidRPr="00DA6EED" w:rsidRDefault="00915C33" w:rsidP="00915C33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DA6EED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Esta experiencia complementa y enriquece todo lo visto en el aula además de ser una actividad integradora y de trabajo en equipo que arrancó con diferentes actividades previas para recaudar fondos para lograr este objetivo.</w:t>
      </w:r>
    </w:p>
    <w:p w:rsidR="00915C33" w:rsidRDefault="00915C33" w:rsidP="00915C33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4E" w:rsidRDefault="007B134E">
      <w:r>
        <w:separator/>
      </w:r>
    </w:p>
  </w:endnote>
  <w:endnote w:type="continuationSeparator" w:id="0">
    <w:p w:rsidR="007B134E" w:rsidRDefault="007B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915C3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4E" w:rsidRDefault="007B134E">
      <w:r>
        <w:separator/>
      </w:r>
    </w:p>
  </w:footnote>
  <w:footnote w:type="continuationSeparator" w:id="0">
    <w:p w:rsidR="007B134E" w:rsidRDefault="007B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915C3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134E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15C33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2017-09-11T21:00:00Z</dcterms:created>
  <dcterms:modified xsi:type="dcterms:W3CDTF">2017-09-11T21:00:00Z</dcterms:modified>
</cp:coreProperties>
</file>