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A2" w:rsidRPr="00496141" w:rsidRDefault="003E6AA2" w:rsidP="003E6AA2">
      <w:pPr>
        <w:jc w:val="center"/>
        <w:rPr>
          <w:b/>
          <w:sz w:val="24"/>
          <w:szCs w:val="24"/>
        </w:rPr>
      </w:pPr>
      <w:r w:rsidRPr="00496141">
        <w:rPr>
          <w:b/>
          <w:sz w:val="24"/>
          <w:szCs w:val="24"/>
        </w:rPr>
        <w:t>Fueron seleccio</w:t>
      </w:r>
      <w:r w:rsidR="00270E1D">
        <w:rPr>
          <w:b/>
          <w:sz w:val="24"/>
          <w:szCs w:val="24"/>
        </w:rPr>
        <w:t xml:space="preserve">nados los ganadores del  segundo </w:t>
      </w:r>
      <w:r w:rsidRPr="00496141">
        <w:rPr>
          <w:b/>
          <w:sz w:val="24"/>
          <w:szCs w:val="24"/>
        </w:rPr>
        <w:t>Concurso F</w:t>
      </w:r>
      <w:r w:rsidR="00270E1D">
        <w:rPr>
          <w:b/>
          <w:sz w:val="24"/>
          <w:szCs w:val="24"/>
        </w:rPr>
        <w:t>otográfico “Pensando en alimentos</w:t>
      </w:r>
      <w:r w:rsidRPr="00496141">
        <w:rPr>
          <w:b/>
          <w:sz w:val="24"/>
          <w:szCs w:val="24"/>
        </w:rPr>
        <w:t>”</w:t>
      </w:r>
    </w:p>
    <w:p w:rsidR="003E6AA2" w:rsidRDefault="003E6AA2" w:rsidP="003E6AA2">
      <w:pPr>
        <w:rPr>
          <w:sz w:val="24"/>
          <w:szCs w:val="24"/>
        </w:rPr>
      </w:pPr>
    </w:p>
    <w:p w:rsidR="003E6AA2" w:rsidRPr="003E6AA2" w:rsidRDefault="003E6AA2" w:rsidP="003E6AA2">
      <w:pPr>
        <w:ind w:firstLine="708"/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</w:pPr>
      <w:r w:rsidRPr="003E6AA2">
        <w:rPr>
          <w:rFonts w:asciiTheme="minorHAnsi" w:hAnsiTheme="minorHAnsi" w:cstheme="minorHAnsi"/>
          <w:sz w:val="24"/>
          <w:szCs w:val="24"/>
        </w:rPr>
        <w:t xml:space="preserve">Los miembros del jurado </w:t>
      </w:r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hicieron la </w:t>
      </w:r>
      <w:proofErr w:type="gramStart"/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selección de los ganadores</w:t>
      </w:r>
      <w:r w:rsidRPr="003E6AA2">
        <w:rPr>
          <w:rFonts w:asciiTheme="minorHAnsi" w:hAnsiTheme="minorHAnsi" w:cstheme="minorHAnsi"/>
          <w:sz w:val="24"/>
          <w:szCs w:val="24"/>
        </w:rPr>
        <w:t xml:space="preserve"> del </w:t>
      </w:r>
      <w:r w:rsidR="00270E1D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Segundo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 Concurso y Exposición de Fotografías 2017</w:t>
      </w:r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,</w:t>
      </w:r>
      <w:r w:rsidR="0042456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 organizado por </w:t>
      </w:r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l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a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Facultad </w:t>
      </w:r>
      <w:proofErr w:type="gramEnd"/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 de Ciencias de la Alimentación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en el marco de las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actividades culturales de Extensión Universitaria de la UNER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junto a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Foto Club Concordia, Rafael Capurro y el Centro de Estudiantes</w:t>
      </w:r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. Las  obras debían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responder al tema central del  concurso: </w:t>
      </w:r>
      <w:r w:rsidR="00270E1D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“Pensando en alimentos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”.</w:t>
      </w:r>
    </w:p>
    <w:p w:rsidR="003E6AA2" w:rsidRDefault="003E6AA2" w:rsidP="003E6AA2">
      <w:pPr>
        <w:rPr>
          <w:rFonts w:asciiTheme="minorHAnsi" w:hAnsiTheme="minorHAnsi" w:cstheme="minorHAnsi"/>
          <w:sz w:val="24"/>
          <w:szCs w:val="24"/>
        </w:rPr>
      </w:pPr>
    </w:p>
    <w:p w:rsidR="002802E7" w:rsidRDefault="003E6AA2" w:rsidP="002802E7">
      <w:pPr>
        <w:ind w:firstLine="708"/>
        <w:rPr>
          <w:rStyle w:val="Textoennegrita"/>
        </w:rPr>
      </w:pPr>
      <w:r w:rsidRPr="003E6AA2">
        <w:rPr>
          <w:rFonts w:asciiTheme="minorHAnsi" w:hAnsiTheme="minorHAnsi" w:cstheme="minorHAnsi"/>
          <w:sz w:val="24"/>
          <w:szCs w:val="24"/>
        </w:rPr>
        <w:t xml:space="preserve">Los que quieran conocer las obras elegidas podrán asistir a la </w:t>
      </w:r>
      <w:r w:rsidRPr="003E6AA2">
        <w:rPr>
          <w:rFonts w:asciiTheme="minorHAnsi" w:hAnsiTheme="minorHAnsi" w:cstheme="minorHAnsi"/>
          <w:b/>
          <w:sz w:val="24"/>
          <w:szCs w:val="24"/>
        </w:rPr>
        <w:t>inauguración de la muestra  que se realizará el</w:t>
      </w:r>
      <w:r w:rsidRPr="003E6AA2">
        <w:rPr>
          <w:rFonts w:asciiTheme="minorHAnsi" w:hAnsiTheme="minorHAnsi" w:cstheme="minorHAnsi"/>
          <w:sz w:val="24"/>
          <w:szCs w:val="24"/>
        </w:rPr>
        <w:t xml:space="preserve"> </w:t>
      </w:r>
      <w:r w:rsidR="002802E7">
        <w:rPr>
          <w:rFonts w:asciiTheme="minorHAnsi" w:hAnsiTheme="minorHAnsi" w:cstheme="minorHAnsi"/>
          <w:b/>
          <w:sz w:val="24"/>
          <w:szCs w:val="24"/>
        </w:rPr>
        <w:t>27 de noviembre</w:t>
      </w:r>
      <w:r w:rsidRPr="003E6AA2">
        <w:rPr>
          <w:rFonts w:asciiTheme="minorHAnsi" w:hAnsiTheme="minorHAnsi" w:cstheme="minorHAnsi"/>
          <w:b/>
          <w:sz w:val="24"/>
          <w:szCs w:val="24"/>
        </w:rPr>
        <w:t xml:space="preserve"> a las 19.30 </w:t>
      </w:r>
      <w:proofErr w:type="spellStart"/>
      <w:r w:rsidRPr="003E6AA2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3E6AA2">
        <w:rPr>
          <w:rFonts w:asciiTheme="minorHAnsi" w:hAnsiTheme="minorHAnsi" w:cstheme="minorHAnsi"/>
          <w:sz w:val="24"/>
          <w:szCs w:val="24"/>
        </w:rPr>
        <w:t xml:space="preserve"> en el hall </w:t>
      </w:r>
      <w:r w:rsidR="002802E7">
        <w:rPr>
          <w:rFonts w:asciiTheme="minorHAnsi" w:hAnsiTheme="minorHAnsi" w:cstheme="minorHAnsi"/>
          <w:sz w:val="24"/>
          <w:szCs w:val="24"/>
        </w:rPr>
        <w:t xml:space="preserve"> central </w:t>
      </w:r>
      <w:r w:rsidRPr="003E6AA2">
        <w:rPr>
          <w:rFonts w:asciiTheme="minorHAnsi" w:hAnsiTheme="minorHAnsi" w:cstheme="minorHAnsi"/>
          <w:sz w:val="24"/>
          <w:szCs w:val="24"/>
        </w:rPr>
        <w:t xml:space="preserve">de la Facultad de Ciencias de la Alimentación </w:t>
      </w:r>
      <w:proofErr w:type="gramStart"/>
      <w:r w:rsidRPr="003E6AA2">
        <w:rPr>
          <w:rFonts w:asciiTheme="minorHAnsi" w:hAnsiTheme="minorHAnsi" w:cstheme="minorHAnsi"/>
          <w:sz w:val="24"/>
          <w:szCs w:val="24"/>
        </w:rPr>
        <w:t>( Mons</w:t>
      </w:r>
      <w:proofErr w:type="gramEnd"/>
      <w:r w:rsidRPr="003E6AA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6AA2">
        <w:rPr>
          <w:rFonts w:asciiTheme="minorHAnsi" w:hAnsiTheme="minorHAnsi" w:cstheme="minorHAnsi"/>
          <w:sz w:val="24"/>
          <w:szCs w:val="24"/>
        </w:rPr>
        <w:t>Tavella</w:t>
      </w:r>
      <w:proofErr w:type="spellEnd"/>
      <w:r w:rsidRPr="003E6AA2">
        <w:rPr>
          <w:rFonts w:asciiTheme="minorHAnsi" w:hAnsiTheme="minorHAnsi" w:cstheme="minorHAnsi"/>
          <w:sz w:val="24"/>
          <w:szCs w:val="24"/>
        </w:rPr>
        <w:t xml:space="preserve"> 1450).</w:t>
      </w:r>
      <w:r w:rsidR="002802E7">
        <w:rPr>
          <w:rFonts w:asciiTheme="minorHAnsi" w:hAnsiTheme="minorHAnsi" w:cstheme="minorHAnsi"/>
          <w:sz w:val="24"/>
          <w:szCs w:val="24"/>
        </w:rPr>
        <w:t xml:space="preserve"> </w:t>
      </w:r>
      <w:r w:rsidR="002802E7">
        <w:rPr>
          <w:rStyle w:val="Textoennegrita"/>
        </w:rPr>
        <w:t>Se entregarán los siguientes premios: PRIMER PREMIO: Mochila fotográfica SEGUNDO PREMIO: Trípode TERCER PREMIO: Pantalla reflectora.</w:t>
      </w:r>
    </w:p>
    <w:p w:rsidR="002802E7" w:rsidRPr="002802E7" w:rsidRDefault="002802E7" w:rsidP="003E6AA2">
      <w:pPr>
        <w:ind w:firstLine="708"/>
        <w:rPr>
          <w:rFonts w:asciiTheme="minorHAnsi" w:hAnsiTheme="minorHAnsi" w:cstheme="minorHAnsi"/>
          <w:sz w:val="24"/>
          <w:szCs w:val="24"/>
          <w:lang w:val="es-AR"/>
        </w:rPr>
      </w:pPr>
    </w:p>
    <w:p w:rsidR="003E6AA2" w:rsidRDefault="003E6AA2" w:rsidP="003E6AA2">
      <w:pPr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</w:pPr>
    </w:p>
    <w:p w:rsidR="002802E7" w:rsidRDefault="003E6AA2" w:rsidP="0028259B">
      <w:r w:rsidRPr="003E6AA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A continuación se informa </w:t>
      </w:r>
      <w:r w:rsidRPr="003E6AA2">
        <w:rPr>
          <w:rFonts w:asciiTheme="minorHAnsi" w:hAnsiTheme="minorHAnsi" w:cstheme="minorHAnsi"/>
          <w:sz w:val="24"/>
          <w:szCs w:val="24"/>
        </w:rPr>
        <w:t xml:space="preserve"> los premiados y las menciones.</w:t>
      </w:r>
      <w:r w:rsidRPr="003E6AA2">
        <w:rPr>
          <w:rFonts w:asciiTheme="minorHAnsi" w:hAnsiTheme="minorHAnsi" w:cstheme="minorHAnsi"/>
          <w:sz w:val="24"/>
          <w:szCs w:val="24"/>
        </w:rPr>
        <w:br/>
      </w:r>
      <w:r w:rsidRPr="003E6AA2">
        <w:rPr>
          <w:rFonts w:asciiTheme="minorHAnsi" w:hAnsiTheme="minorHAnsi" w:cstheme="minorHAnsi"/>
          <w:sz w:val="24"/>
          <w:szCs w:val="24"/>
        </w:rPr>
        <w:br/>
      </w:r>
      <w:r w:rsidRPr="00496141">
        <w:rPr>
          <w:sz w:val="24"/>
          <w:szCs w:val="24"/>
        </w:rPr>
        <w:br/>
      </w:r>
      <w:r w:rsidR="00270E1D">
        <w:t xml:space="preserve">1 premio. </w:t>
      </w:r>
      <w:r w:rsidR="00270E1D">
        <w:t>Tentación</w:t>
      </w:r>
      <w:r w:rsidR="00270E1D">
        <w:t xml:space="preserve"> vegetal - LAURA NOCETI</w:t>
      </w:r>
      <w:r w:rsidR="00270E1D">
        <w:br/>
      </w:r>
      <w:r w:rsidR="00270E1D">
        <w:br/>
        <w:t xml:space="preserve">2 premio. </w:t>
      </w:r>
      <w:r w:rsidR="00270E1D">
        <w:t>Tradición</w:t>
      </w:r>
      <w:r w:rsidR="00270E1D">
        <w:t xml:space="preserve"> - JOAQUIN GHIORZO</w:t>
      </w:r>
      <w:r w:rsidR="00270E1D">
        <w:br/>
      </w:r>
      <w:r w:rsidR="00270E1D">
        <w:br/>
        <w:t>3 premio. Elaborando al aire libre - VERONICA PAGOLA</w:t>
      </w:r>
      <w:r w:rsidR="00270E1D">
        <w:br/>
      </w:r>
    </w:p>
    <w:p w:rsidR="00270E1D" w:rsidRDefault="00270E1D" w:rsidP="0028259B">
      <w:r>
        <w:br/>
        <w:t>MENCIONES:</w:t>
      </w:r>
      <w:r>
        <w:br/>
      </w:r>
    </w:p>
    <w:p w:rsidR="00826575" w:rsidRDefault="002802E7" w:rsidP="0028259B">
      <w:r>
        <w:t>1 Mención. Diana Cartas</w:t>
      </w:r>
      <w:r>
        <w:br/>
        <w:t>2 Mención - Patricia Aranda</w:t>
      </w:r>
      <w:r>
        <w:br/>
        <w:t>3 Mención Evangelina Alejandro</w:t>
      </w:r>
      <w:r>
        <w:br/>
        <w:t>4 Mención Araceli O</w:t>
      </w:r>
      <w:bookmarkStart w:id="0" w:name="_GoBack"/>
      <w:bookmarkEnd w:id="0"/>
      <w:r>
        <w:t>rtiz</w:t>
      </w:r>
    </w:p>
    <w:p w:rsidR="00270E1D" w:rsidRDefault="00270E1D" w:rsidP="0028259B"/>
    <w:p w:rsidR="00270E1D" w:rsidRPr="0028259B" w:rsidRDefault="00270E1D" w:rsidP="0028259B">
      <w:r>
        <w:t>Adjuntamos las fotos de los premiados</w:t>
      </w:r>
    </w:p>
    <w:sectPr w:rsidR="00270E1D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3B" w:rsidRDefault="002C4D3B">
      <w:r>
        <w:separator/>
      </w:r>
    </w:p>
  </w:endnote>
  <w:endnote w:type="continuationSeparator" w:id="0">
    <w:p w:rsidR="002C4D3B" w:rsidRDefault="002C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3E6AA2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3B" w:rsidRDefault="002C4D3B">
      <w:r>
        <w:separator/>
      </w:r>
    </w:p>
  </w:footnote>
  <w:footnote w:type="continuationSeparator" w:id="0">
    <w:p w:rsidR="002C4D3B" w:rsidRDefault="002C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3E6AA2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0E1D"/>
    <w:rsid w:val="002731A8"/>
    <w:rsid w:val="002802E7"/>
    <w:rsid w:val="0028259B"/>
    <w:rsid w:val="002C0192"/>
    <w:rsid w:val="002C4D3B"/>
    <w:rsid w:val="002D40AC"/>
    <w:rsid w:val="00303056"/>
    <w:rsid w:val="00334433"/>
    <w:rsid w:val="0035084D"/>
    <w:rsid w:val="00385ACC"/>
    <w:rsid w:val="003E6AA2"/>
    <w:rsid w:val="003F4008"/>
    <w:rsid w:val="00414E20"/>
    <w:rsid w:val="00424562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1B00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75269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4961"/>
    <w:rsid w:val="00D84CE9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16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2017-11-21T22:10:00Z</dcterms:created>
  <dcterms:modified xsi:type="dcterms:W3CDTF">2017-11-21T22:27:00Z</dcterms:modified>
</cp:coreProperties>
</file>