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2" w:rsidRPr="00496141" w:rsidRDefault="008B508B" w:rsidP="003E6AA2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Entrega de premios</w:t>
      </w:r>
      <w:r w:rsidR="00270E1D">
        <w:rPr>
          <w:b/>
          <w:sz w:val="24"/>
          <w:szCs w:val="24"/>
        </w:rPr>
        <w:t xml:space="preserve"> del  segundo </w:t>
      </w:r>
      <w:r w:rsidR="003E6AA2" w:rsidRPr="00496141">
        <w:rPr>
          <w:b/>
          <w:sz w:val="24"/>
          <w:szCs w:val="24"/>
        </w:rPr>
        <w:t>Concurso F</w:t>
      </w:r>
      <w:r w:rsidR="00270E1D">
        <w:rPr>
          <w:b/>
          <w:sz w:val="24"/>
          <w:szCs w:val="24"/>
        </w:rPr>
        <w:t>otográfico “Pensando en alimentos</w:t>
      </w:r>
      <w:r w:rsidR="003E6AA2" w:rsidRPr="00496141">
        <w:rPr>
          <w:b/>
          <w:sz w:val="24"/>
          <w:szCs w:val="24"/>
        </w:rPr>
        <w:t>”</w:t>
      </w:r>
    </w:p>
    <w:bookmarkEnd w:id="0"/>
    <w:p w:rsidR="003E6AA2" w:rsidRDefault="003E6AA2" w:rsidP="003E6AA2">
      <w:pPr>
        <w:rPr>
          <w:sz w:val="24"/>
          <w:szCs w:val="24"/>
        </w:rPr>
      </w:pPr>
    </w:p>
    <w:p w:rsidR="008B508B" w:rsidRDefault="008B508B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lunes 27 de noviembre se inauguró la muestra del  </w:t>
      </w:r>
      <w:r w:rsidRPr="008B508B">
        <w:rPr>
          <w:rFonts w:asciiTheme="minorHAnsi" w:hAnsiTheme="minorHAnsi" w:cstheme="minorHAnsi"/>
          <w:sz w:val="24"/>
          <w:szCs w:val="24"/>
        </w:rPr>
        <w:t>segundo Concurso Fotográfico “Pensando en alimentos</w:t>
      </w:r>
      <w:r>
        <w:rPr>
          <w:rFonts w:asciiTheme="minorHAnsi" w:hAnsiTheme="minorHAnsi" w:cstheme="minorHAnsi"/>
          <w:sz w:val="24"/>
          <w:szCs w:val="24"/>
        </w:rPr>
        <w:t xml:space="preserve"> “. También  se realizó la entrega de premios para los elegidos por el  jurado.</w:t>
      </w:r>
    </w:p>
    <w:p w:rsidR="008B508B" w:rsidRDefault="008B508B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B508B" w:rsidRPr="008B508B" w:rsidRDefault="008B508B" w:rsidP="008B508B">
      <w:pPr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8B508B">
        <w:rPr>
          <w:rFonts w:asciiTheme="minorHAnsi" w:hAnsiTheme="minorHAnsi" w:cstheme="minorHAnsi"/>
          <w:b/>
          <w:bCs/>
          <w:sz w:val="24"/>
          <w:szCs w:val="24"/>
        </w:rPr>
        <w:t>Se entregaron los s</w:t>
      </w:r>
      <w:r>
        <w:rPr>
          <w:rFonts w:asciiTheme="minorHAnsi" w:hAnsiTheme="minorHAnsi" w:cstheme="minorHAnsi"/>
          <w:b/>
          <w:bCs/>
          <w:sz w:val="24"/>
          <w:szCs w:val="24"/>
        </w:rPr>
        <w:t>iguientes premios: primer premio</w:t>
      </w:r>
      <w:r w:rsidRPr="008B508B">
        <w:rPr>
          <w:rFonts w:asciiTheme="minorHAnsi" w:hAnsiTheme="minorHAnsi" w:cstheme="minorHAnsi"/>
          <w:b/>
          <w:bCs/>
          <w:sz w:val="24"/>
          <w:szCs w:val="24"/>
        </w:rPr>
        <w:t>: Mo</w:t>
      </w:r>
      <w:r>
        <w:rPr>
          <w:rFonts w:asciiTheme="minorHAnsi" w:hAnsiTheme="minorHAnsi" w:cstheme="minorHAnsi"/>
          <w:b/>
          <w:bCs/>
          <w:sz w:val="24"/>
          <w:szCs w:val="24"/>
        </w:rPr>
        <w:t>chila fotográfica segundo premio</w:t>
      </w:r>
      <w:r w:rsidRPr="008B508B">
        <w:rPr>
          <w:rFonts w:asciiTheme="minorHAnsi" w:hAnsiTheme="minorHAnsi" w:cstheme="minorHAnsi"/>
          <w:b/>
          <w:bCs/>
          <w:sz w:val="24"/>
          <w:szCs w:val="24"/>
        </w:rPr>
        <w:t xml:space="preserve">: Trípode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y el tercer premio  una </w:t>
      </w:r>
      <w:r w:rsidRPr="008B508B">
        <w:rPr>
          <w:rFonts w:asciiTheme="minorHAnsi" w:hAnsiTheme="minorHAnsi" w:cstheme="minorHAnsi"/>
          <w:b/>
          <w:bCs/>
          <w:sz w:val="24"/>
          <w:szCs w:val="24"/>
        </w:rPr>
        <w:t>Pantalla reflectora.</w:t>
      </w:r>
    </w:p>
    <w:p w:rsidR="008B508B" w:rsidRPr="008B508B" w:rsidRDefault="008B508B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2802E7" w:rsidRDefault="008B508B" w:rsidP="0028259B">
      <w:r w:rsidRPr="008B508B">
        <w:rPr>
          <w:rFonts w:asciiTheme="minorHAnsi" w:hAnsiTheme="minorHAnsi" w:cstheme="minorHAnsi"/>
          <w:b/>
          <w:sz w:val="24"/>
          <w:szCs w:val="24"/>
        </w:rPr>
        <w:t>Los premiados y las menciones fueron los siguientes</w:t>
      </w:r>
      <w:r w:rsidR="003E6AA2" w:rsidRPr="008B508B">
        <w:rPr>
          <w:rFonts w:asciiTheme="minorHAnsi" w:hAnsiTheme="minorHAnsi" w:cstheme="minorHAnsi"/>
          <w:b/>
          <w:sz w:val="24"/>
          <w:szCs w:val="24"/>
        </w:rPr>
        <w:br/>
      </w:r>
      <w:r w:rsidR="003E6AA2" w:rsidRPr="003E6AA2">
        <w:rPr>
          <w:rFonts w:asciiTheme="minorHAnsi" w:hAnsiTheme="minorHAnsi" w:cstheme="minorHAnsi"/>
          <w:sz w:val="24"/>
          <w:szCs w:val="24"/>
        </w:rPr>
        <w:br/>
      </w:r>
      <w:r w:rsidR="003E6AA2" w:rsidRPr="00496141">
        <w:rPr>
          <w:sz w:val="24"/>
          <w:szCs w:val="24"/>
        </w:rPr>
        <w:br/>
      </w:r>
      <w:r w:rsidR="00270E1D">
        <w:t>1 premio. Tentación vegetal - LAURA NOCETI</w:t>
      </w:r>
      <w:r w:rsidR="00270E1D">
        <w:br/>
      </w:r>
      <w:r w:rsidR="00270E1D">
        <w:br/>
        <w:t>2 premio. Tradición - JOAQUIN GHIORZO</w:t>
      </w:r>
      <w:r w:rsidR="00270E1D">
        <w:br/>
      </w:r>
      <w:r w:rsidR="00270E1D">
        <w:br/>
        <w:t>3 premio. Elaborando al aire libre - VERONICA PAGOLA</w:t>
      </w:r>
      <w:r w:rsidR="00270E1D">
        <w:br/>
      </w:r>
    </w:p>
    <w:p w:rsidR="00270E1D" w:rsidRDefault="00270E1D" w:rsidP="0028259B">
      <w:r>
        <w:br/>
        <w:t>MENCIONES:</w:t>
      </w:r>
      <w:r>
        <w:br/>
      </w:r>
    </w:p>
    <w:p w:rsidR="00826575" w:rsidRDefault="002802E7" w:rsidP="0028259B">
      <w:r>
        <w:t>1 Mención. Diana Cartas</w:t>
      </w:r>
      <w:r>
        <w:br/>
        <w:t>2 Mención - Patricia Aranda</w:t>
      </w:r>
      <w:r>
        <w:br/>
        <w:t>3 Mención Evangelina Alejandro</w:t>
      </w:r>
      <w:r>
        <w:br/>
        <w:t>4 Mención Araceli Ortiz</w:t>
      </w:r>
    </w:p>
    <w:p w:rsidR="00270E1D" w:rsidRDefault="00270E1D" w:rsidP="0028259B"/>
    <w:p w:rsidR="008B508B" w:rsidRDefault="008B508B" w:rsidP="0028259B"/>
    <w:p w:rsidR="008B508B" w:rsidRDefault="008B508B" w:rsidP="008B508B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</w:pPr>
      <w:r>
        <w:rPr>
          <w:rFonts w:asciiTheme="minorHAnsi" w:hAnsiTheme="minorHAnsi" w:cstheme="minorHAnsi"/>
          <w:sz w:val="24"/>
          <w:szCs w:val="24"/>
        </w:rPr>
        <w:t xml:space="preserve">Este es el </w:t>
      </w:r>
      <w:r w:rsidRPr="008B508B">
        <w:rPr>
          <w:rFonts w:asciiTheme="minorHAnsi" w:hAnsiTheme="minorHAnsi" w:cstheme="minorHAnsi"/>
          <w:sz w:val="24"/>
          <w:szCs w:val="24"/>
        </w:rPr>
        <w:t>Segundo  Concurso y Exposición de Fotografías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 2017</w:t>
      </w: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,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organizado por 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l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a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en el marco de las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actividades culturales de Extensión Universitaria de la UNER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junto a 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Centro de Estudiantes</w:t>
      </w:r>
      <w:r w:rsidRPr="003E6AA2">
        <w:rPr>
          <w:rFonts w:asciiTheme="minorHAnsi" w:eastAsia="Times New Roman" w:hAnsiTheme="minorHAnsi" w:cstheme="minorHAnsi"/>
          <w:sz w:val="24"/>
          <w:szCs w:val="24"/>
          <w:lang w:eastAsia="es-AR"/>
        </w:rPr>
        <w:t>. Las  obras debían</w:t>
      </w:r>
      <w:r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responder al tema central del  concurso: </w:t>
      </w: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“Pensando en alimentos</w:t>
      </w:r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”.</w:t>
      </w:r>
    </w:p>
    <w:p w:rsidR="008B508B" w:rsidRDefault="008B508B" w:rsidP="008B508B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</w:pPr>
    </w:p>
    <w:p w:rsidR="008B508B" w:rsidRDefault="008B508B" w:rsidP="008B508B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“Estamos muy contentos porque hubo una importante respuesta a la convocatoria, estamos muy agradecidos con todos los que han participado y colaborado con este segundo concurso, señaló el docente Fabricio Raviol uno de los organizadores.</w:t>
      </w:r>
    </w:p>
    <w:p w:rsidR="008B508B" w:rsidRDefault="008B508B" w:rsidP="008B508B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</w:pPr>
    </w:p>
    <w:p w:rsidR="008B508B" w:rsidRDefault="008B508B" w:rsidP="008B508B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Los que quieran conocer las obras presentadas y premiadas podrán  acercarse al hall de la Facultad de Ciencias de la Alimentación (Av. </w:t>
      </w:r>
      <w:proofErr w:type="spellStart"/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Mons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Tavella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 1450) hasta el viernes 1 de diciembre.</w:t>
      </w:r>
    </w:p>
    <w:p w:rsidR="008B508B" w:rsidRPr="008B508B" w:rsidRDefault="008B508B" w:rsidP="0028259B">
      <w:pPr>
        <w:rPr>
          <w:lang w:val="es-AR"/>
        </w:rPr>
      </w:pPr>
    </w:p>
    <w:sectPr w:rsidR="008B508B" w:rsidRPr="008B508B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E" w:rsidRDefault="00584C7E">
      <w:r>
        <w:separator/>
      </w:r>
    </w:p>
  </w:endnote>
  <w:endnote w:type="continuationSeparator" w:id="0">
    <w:p w:rsidR="00584C7E" w:rsidRDefault="0058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E6AA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E" w:rsidRDefault="00584C7E">
      <w:r>
        <w:separator/>
      </w:r>
    </w:p>
  </w:footnote>
  <w:footnote w:type="continuationSeparator" w:id="0">
    <w:p w:rsidR="00584C7E" w:rsidRDefault="0058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E6AA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0E1D"/>
    <w:rsid w:val="00271580"/>
    <w:rsid w:val="002731A8"/>
    <w:rsid w:val="002802E7"/>
    <w:rsid w:val="0028259B"/>
    <w:rsid w:val="002C0192"/>
    <w:rsid w:val="002C4D3B"/>
    <w:rsid w:val="002D40AC"/>
    <w:rsid w:val="00303056"/>
    <w:rsid w:val="00334433"/>
    <w:rsid w:val="0035084D"/>
    <w:rsid w:val="00385ACC"/>
    <w:rsid w:val="003E6AA2"/>
    <w:rsid w:val="003F4008"/>
    <w:rsid w:val="00414E20"/>
    <w:rsid w:val="00424562"/>
    <w:rsid w:val="00464607"/>
    <w:rsid w:val="004E3797"/>
    <w:rsid w:val="00542159"/>
    <w:rsid w:val="00543F69"/>
    <w:rsid w:val="005627D0"/>
    <w:rsid w:val="00584C7E"/>
    <w:rsid w:val="005C1834"/>
    <w:rsid w:val="0061584B"/>
    <w:rsid w:val="00635E94"/>
    <w:rsid w:val="0066607D"/>
    <w:rsid w:val="00672F13"/>
    <w:rsid w:val="006863EE"/>
    <w:rsid w:val="00717B9D"/>
    <w:rsid w:val="00781B00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B508B"/>
    <w:rsid w:val="008D15B1"/>
    <w:rsid w:val="00964C3F"/>
    <w:rsid w:val="00975269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4961"/>
    <w:rsid w:val="00D84CE9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2017-11-29T12:23:00Z</dcterms:created>
  <dcterms:modified xsi:type="dcterms:W3CDTF">2017-11-29T12:23:00Z</dcterms:modified>
</cp:coreProperties>
</file>