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C7" w:rsidRPr="00AF7B16" w:rsidRDefault="006126C7" w:rsidP="006126C7">
      <w:pPr>
        <w:jc w:val="center"/>
        <w:rPr>
          <w:b/>
        </w:rPr>
      </w:pPr>
      <w:bookmarkStart w:id="0" w:name="_GoBack"/>
      <w:bookmarkEnd w:id="0"/>
      <w:r>
        <w:rPr>
          <w:b/>
        </w:rPr>
        <w:t>D</w:t>
      </w:r>
      <w:r w:rsidRPr="00AF7B16">
        <w:rPr>
          <w:b/>
        </w:rPr>
        <w:t>os estudiantes avanzados de Inge</w:t>
      </w:r>
      <w:r>
        <w:rPr>
          <w:b/>
        </w:rPr>
        <w:t xml:space="preserve">niería en Alimentos </w:t>
      </w:r>
      <w:r w:rsidRPr="00AF7B16">
        <w:rPr>
          <w:b/>
        </w:rPr>
        <w:t>realizarán experiencias de intercambio intercultural</w:t>
      </w:r>
    </w:p>
    <w:p w:rsidR="006126C7" w:rsidRDefault="00C16A2F" w:rsidP="006126C7">
      <w:r>
        <w:br/>
      </w:r>
      <w:r w:rsidR="006126C7">
        <w:t xml:space="preserve">Los alumnos  </w:t>
      </w:r>
      <w:r w:rsidR="006126C7" w:rsidRPr="006126C7">
        <w:rPr>
          <w:b/>
        </w:rPr>
        <w:t>Florencia Martínez y Andrés Sebastián González</w:t>
      </w:r>
      <w:r w:rsidR="006126C7">
        <w:t xml:space="preserve">  realizarán experiencias de intercambio intercultural y representarán a la Facultad en universidades en el exterior en el año 2018.</w:t>
      </w:r>
      <w:r w:rsidR="006126C7">
        <w:br/>
      </w:r>
      <w:r w:rsidR="006126C7">
        <w:br/>
        <w:t xml:space="preserve"> </w:t>
      </w:r>
      <w:r w:rsidR="006126C7" w:rsidRPr="006126C7">
        <w:rPr>
          <w:b/>
        </w:rPr>
        <w:t xml:space="preserve">Florencia ha recibido una beca de la Fundación </w:t>
      </w:r>
      <w:proofErr w:type="spellStart"/>
      <w:r w:rsidR="006126C7" w:rsidRPr="006126C7">
        <w:rPr>
          <w:b/>
        </w:rPr>
        <w:t>Fulbright</w:t>
      </w:r>
      <w:proofErr w:type="spellEnd"/>
      <w:r w:rsidR="006126C7" w:rsidRPr="006126C7">
        <w:rPr>
          <w:b/>
        </w:rPr>
        <w:t xml:space="preserve"> de EEUU</w:t>
      </w:r>
      <w:r w:rsidR="006126C7">
        <w:t xml:space="preserve">   luego de un proceso exhaustivo de selección entre postulantes de universidades de toda la Argentina, que incluyó entrevista personal en </w:t>
      </w:r>
      <w:proofErr w:type="gramStart"/>
      <w:r w:rsidR="006126C7">
        <w:t>Inglés</w:t>
      </w:r>
      <w:proofErr w:type="gramEnd"/>
      <w:r w:rsidR="006126C7">
        <w:t xml:space="preserve">. La beca,  llamada "Friends of </w:t>
      </w:r>
      <w:proofErr w:type="spellStart"/>
      <w:r w:rsidR="006126C7">
        <w:t>Fulbright</w:t>
      </w:r>
      <w:proofErr w:type="spellEnd"/>
      <w:r w:rsidR="006126C7">
        <w:t xml:space="preserve">" es para una estadía de 7 semanas  - de enero a marzo - en la Universidad de Nebraska–  Lincoln, Estado de Nebraska, donde asistirá a diversos cursos. El programa es una iniciativa conjunta de </w:t>
      </w:r>
      <w:proofErr w:type="spellStart"/>
      <w:r w:rsidR="006126C7">
        <w:t>Fulbright</w:t>
      </w:r>
      <w:proofErr w:type="spellEnd"/>
      <w:r w:rsidR="006126C7">
        <w:t xml:space="preserve"> Argentina, el Ministerio de Educación y Deportes de la Nación, con el auspicio de la Embajada de los Estados Unidos.</w:t>
      </w:r>
      <w:r w:rsidR="006126C7">
        <w:br/>
      </w:r>
    </w:p>
    <w:p w:rsidR="006126C7" w:rsidRDefault="006126C7" w:rsidP="006126C7">
      <w:r>
        <w:t xml:space="preserve">La beca cubre pasaje de ida y vuelta, manutención, seguro de salud, visa de estudiante de intercambio y costo total del programa a realizarse en los Estados Unidos. Cabe mencionar que es el segundo año consecutivo en que un estudiante nuestro accede a beca de la Fundación </w:t>
      </w:r>
      <w:proofErr w:type="spellStart"/>
      <w:r>
        <w:t>Fulbright</w:t>
      </w:r>
      <w:proofErr w:type="spellEnd"/>
      <w:r>
        <w:t>.</w:t>
      </w:r>
    </w:p>
    <w:p w:rsidR="006126C7" w:rsidRDefault="006126C7" w:rsidP="006126C7"/>
    <w:p w:rsidR="006126C7" w:rsidRDefault="006126C7" w:rsidP="006126C7">
      <w:r>
        <w:t xml:space="preserve">Por su parte,  </w:t>
      </w:r>
      <w:r w:rsidRPr="00B14305">
        <w:rPr>
          <w:b/>
        </w:rPr>
        <w:t>Andrés Sebastián González</w:t>
      </w:r>
      <w:r>
        <w:t xml:space="preserve"> ha ganado una beca del </w:t>
      </w:r>
      <w:r w:rsidRPr="00AF7B16">
        <w:rPr>
          <w:b/>
        </w:rPr>
        <w:t>Programa Escala Estudiantil de la Asociación de Universidades Grupo Montevideo</w:t>
      </w:r>
      <w:r>
        <w:t>, lo que le permitirá realizar un intercambio intercultural en la UFMG (</w:t>
      </w:r>
      <w:proofErr w:type="spellStart"/>
      <w:r>
        <w:t>Universidade</w:t>
      </w:r>
      <w:proofErr w:type="spellEnd"/>
      <w:r>
        <w:t xml:space="preserve"> Federal de Minas Gerais) en el primer cuatrimestre de 2018 cursando materias de Ing. en Alimentos en el campus UFMG en Montes Claros, Estado de Minas </w:t>
      </w:r>
      <w:proofErr w:type="spellStart"/>
      <w:r>
        <w:t>Geráis</w:t>
      </w:r>
      <w:proofErr w:type="spellEnd"/>
      <w:r>
        <w:t>, Brasil.</w:t>
      </w:r>
      <w:r>
        <w:br/>
      </w:r>
      <w:r>
        <w:br/>
        <w:t xml:space="preserve">Asimismo, Sebastián cursará en nuestra institución un taller introductorio al </w:t>
      </w:r>
      <w:proofErr w:type="gramStart"/>
      <w:r>
        <w:t>Portugués</w:t>
      </w:r>
      <w:proofErr w:type="gramEnd"/>
      <w:r>
        <w:t xml:space="preserve"> para su experiencia de intercambio universitario en Brasil antes de viajar.</w:t>
      </w:r>
      <w:r>
        <w:br/>
      </w:r>
      <w:r>
        <w:br/>
      </w:r>
    </w:p>
    <w:p w:rsidR="00826575" w:rsidRPr="00654427" w:rsidRDefault="00826575" w:rsidP="00654427"/>
    <w:sectPr w:rsidR="00826575" w:rsidRPr="00654427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4E" w:rsidRDefault="00397C4E">
      <w:r>
        <w:separator/>
      </w:r>
    </w:p>
  </w:endnote>
  <w:endnote w:type="continuationSeparator" w:id="0">
    <w:p w:rsidR="00397C4E" w:rsidRDefault="003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41B1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4E" w:rsidRDefault="00397C4E">
      <w:r>
        <w:separator/>
      </w:r>
    </w:p>
  </w:footnote>
  <w:footnote w:type="continuationSeparator" w:id="0">
    <w:p w:rsidR="00397C4E" w:rsidRDefault="00397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41B1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1D5C"/>
    <w:rsid w:val="001D5BE9"/>
    <w:rsid w:val="002147F1"/>
    <w:rsid w:val="00223B08"/>
    <w:rsid w:val="00234A22"/>
    <w:rsid w:val="002369C0"/>
    <w:rsid w:val="002731A8"/>
    <w:rsid w:val="0028259B"/>
    <w:rsid w:val="0028664B"/>
    <w:rsid w:val="002C0192"/>
    <w:rsid w:val="002D40AC"/>
    <w:rsid w:val="00303056"/>
    <w:rsid w:val="00334433"/>
    <w:rsid w:val="0035084D"/>
    <w:rsid w:val="00385ACC"/>
    <w:rsid w:val="00397C4E"/>
    <w:rsid w:val="003F4008"/>
    <w:rsid w:val="00414E20"/>
    <w:rsid w:val="00464607"/>
    <w:rsid w:val="004E3797"/>
    <w:rsid w:val="00542159"/>
    <w:rsid w:val="00543F69"/>
    <w:rsid w:val="005627D0"/>
    <w:rsid w:val="005C1834"/>
    <w:rsid w:val="006126C7"/>
    <w:rsid w:val="0061584B"/>
    <w:rsid w:val="00635E94"/>
    <w:rsid w:val="00654427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7E72C2"/>
    <w:rsid w:val="0080343F"/>
    <w:rsid w:val="00803B18"/>
    <w:rsid w:val="00823184"/>
    <w:rsid w:val="00826575"/>
    <w:rsid w:val="008401FA"/>
    <w:rsid w:val="00841B17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D4B4C"/>
    <w:rsid w:val="00C16A2F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2017-12-05T13:57:00Z</dcterms:created>
  <dcterms:modified xsi:type="dcterms:W3CDTF">2017-12-05T13:57:00Z</dcterms:modified>
</cp:coreProperties>
</file>